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03" w:rsidRPr="003F7302" w:rsidRDefault="00A34203" w:rsidP="000F1F90">
      <w:pPr>
        <w:pStyle w:val="Heading1"/>
        <w:numPr>
          <w:ilvl w:val="0"/>
          <w:numId w:val="0"/>
        </w:numPr>
        <w:spacing w:before="0" w:beforeAutospacing="0" w:afterLines="50" w:afterAutospacing="0" w:line="360" w:lineRule="auto"/>
        <w:ind w:left="431" w:hanging="431"/>
        <w:rPr>
          <w:sz w:val="32"/>
          <w:lang w:val="en-US" w:eastAsia="zh-CN"/>
        </w:rPr>
      </w:pPr>
      <w:r w:rsidRPr="003F7302">
        <w:rPr>
          <w:sz w:val="32"/>
          <w:lang w:val="en-US"/>
        </w:rPr>
        <w:t>Appendix</w:t>
      </w:r>
    </w:p>
    <w:p w:rsidR="00A34203" w:rsidRPr="003F7302" w:rsidRDefault="00A34203" w:rsidP="000F1F90">
      <w:pPr>
        <w:spacing w:afterLines="50" w:line="360" w:lineRule="auto"/>
        <w:jc w:val="both"/>
        <w:rPr>
          <w:rFonts w:ascii="Times New Roman" w:hAnsi="Times New Roman"/>
          <w:sz w:val="21"/>
          <w:lang w:val="en-GB" w:eastAsia="zh-CN"/>
        </w:rPr>
      </w:pPr>
      <w:r w:rsidRPr="003F7302">
        <w:rPr>
          <w:rFonts w:ascii="Times New Roman" w:hAnsi="Times New Roman"/>
          <w:sz w:val="21"/>
          <w:lang w:val="en-GB" w:eastAsia="zh-CN"/>
        </w:rPr>
        <w:t xml:space="preserve">Table S1: Technical features of GUAN instrumentation. Mobility particle size spectrometers follow the TROPOS design unless stated otherwise </w:t>
      </w:r>
      <w:r w:rsidRPr="003F7302">
        <w:rPr>
          <w:rFonts w:ascii="Times New Roman" w:hAnsi="Times New Roman"/>
          <w:noProof/>
          <w:sz w:val="21"/>
          <w:lang w:val="en-GB" w:eastAsia="zh-CN"/>
        </w:rPr>
        <w:t>(Birmili et al., 2016)</w:t>
      </w:r>
      <w:r w:rsidRPr="003F7302">
        <w:rPr>
          <w:rFonts w:ascii="Times New Roman" w:hAnsi="Times New Roman"/>
          <w:sz w:val="21"/>
          <w:lang w:val="en-GB" w:eastAsia="zh-CN"/>
        </w:rPr>
        <w:t>.</w:t>
      </w:r>
    </w:p>
    <w:tbl>
      <w:tblPr>
        <w:tblW w:w="8981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531"/>
        <w:gridCol w:w="853"/>
        <w:gridCol w:w="1276"/>
        <w:gridCol w:w="1272"/>
        <w:gridCol w:w="1559"/>
        <w:gridCol w:w="1138"/>
        <w:gridCol w:w="1484"/>
        <w:gridCol w:w="868"/>
      </w:tblGrid>
      <w:tr w:rsidR="00A34203" w:rsidRPr="000F1F90" w:rsidTr="000F1F90">
        <w:trPr>
          <w:trHeight w:val="300"/>
        </w:trPr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NO.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Name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Type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Inlet height above ground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 w:eastAsia="zh-CN"/>
              </w:rPr>
              <w:t>Particle mobility size spectrometer type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Size range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eBC instrument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eBC cut-off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ANA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2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AUG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Aethalometer</w:t>
            </w:r>
          </w:p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(Type 8100)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2.5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3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 xml:space="preserve">BOS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4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DDN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5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DDW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6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HPB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12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7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LAN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 (TSI 3936)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10–600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–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8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LEI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6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TDMPSS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9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LMI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TDMPSS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10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LTR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16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TDMPSS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11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LWE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TDMPSS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12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MEL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TMPSS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5–800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13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MST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portable cabin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4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 (TSI 3936)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14–750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–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14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NEU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6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15</w:t>
            </w:r>
          </w:p>
        </w:tc>
        <w:tc>
          <w:tcPr>
            <w:tcW w:w="853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SCH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6 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16</w:t>
            </w:r>
          </w:p>
        </w:tc>
        <w:tc>
          <w:tcPr>
            <w:tcW w:w="853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>WAL</w:t>
            </w:r>
          </w:p>
        </w:tc>
        <w:tc>
          <w:tcPr>
            <w:tcW w:w="1276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6 m</w:t>
            </w:r>
          </w:p>
        </w:tc>
        <w:tc>
          <w:tcPr>
            <w:tcW w:w="1559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</w:t>
            </w:r>
          </w:p>
        </w:tc>
        <w:tc>
          <w:tcPr>
            <w:tcW w:w="113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10–800 nm</w:t>
            </w:r>
          </w:p>
        </w:tc>
        <w:tc>
          <w:tcPr>
            <w:tcW w:w="1484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  <w:tr w:rsidR="00A34203" w:rsidRPr="000F1F90" w:rsidTr="000F1F90">
        <w:trPr>
          <w:trHeight w:val="300"/>
        </w:trPr>
        <w:tc>
          <w:tcPr>
            <w:tcW w:w="531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eastAsia="zh-CN"/>
              </w:rPr>
              <w:t>17</w:t>
            </w:r>
          </w:p>
        </w:tc>
        <w:tc>
          <w:tcPr>
            <w:tcW w:w="853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18"/>
                <w:lang w:val="en-GB"/>
              </w:rPr>
              <w:t xml:space="preserve">ZSF 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building</w:t>
            </w:r>
          </w:p>
        </w:tc>
        <w:tc>
          <w:tcPr>
            <w:tcW w:w="1272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6 m</w:t>
            </w:r>
          </w:p>
        </w:tc>
        <w:tc>
          <w:tcPr>
            <w:tcW w:w="1559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MPSS (TSI 3936)</w:t>
            </w:r>
          </w:p>
        </w:tc>
        <w:tc>
          <w:tcPr>
            <w:tcW w:w="1138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10–600 nm</w:t>
            </w:r>
          </w:p>
        </w:tc>
        <w:tc>
          <w:tcPr>
            <w:tcW w:w="1484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MAAP</w:t>
            </w:r>
          </w:p>
        </w:tc>
        <w:tc>
          <w:tcPr>
            <w:tcW w:w="868" w:type="dxa"/>
            <w:tcBorders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A34203" w:rsidRPr="000F1F90" w:rsidRDefault="00A34203" w:rsidP="000F1F90">
            <w:pPr>
              <w:spacing w:afterLines="50" w:line="240" w:lineRule="auto"/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</w:pPr>
            <w:r w:rsidRPr="000F1F90">
              <w:rPr>
                <w:rFonts w:ascii="Times New Roman" w:hAnsi="Times New Roman"/>
                <w:color w:val="000000"/>
                <w:sz w:val="16"/>
                <w:szCs w:val="20"/>
                <w:lang w:eastAsia="zh-CN"/>
              </w:rPr>
              <w:t>PM</w:t>
            </w:r>
            <w:r w:rsidRPr="000F1F90">
              <w:rPr>
                <w:rFonts w:ascii="Times New Roman" w:hAnsi="Times New Roman"/>
                <w:color w:val="000000"/>
                <w:sz w:val="16"/>
                <w:szCs w:val="20"/>
                <w:vertAlign w:val="subscript"/>
                <w:lang w:eastAsia="zh-CN"/>
              </w:rPr>
              <w:t>10</w:t>
            </w:r>
          </w:p>
        </w:tc>
      </w:tr>
    </w:tbl>
    <w:p w:rsidR="00A34203" w:rsidRPr="003F7302" w:rsidRDefault="00A34203" w:rsidP="000F1F90">
      <w:pPr>
        <w:spacing w:afterLines="50" w:line="360" w:lineRule="auto"/>
        <w:jc w:val="both"/>
        <w:rPr>
          <w:rFonts w:ascii="Times New Roman" w:hAnsi="Times New Roman"/>
          <w:sz w:val="21"/>
          <w:lang w:val="en-GB" w:eastAsia="zh-CN"/>
        </w:rPr>
      </w:pPr>
    </w:p>
    <w:p w:rsidR="00A34203" w:rsidRPr="003F7302" w:rsidRDefault="00A34203" w:rsidP="000F1F90">
      <w:pPr>
        <w:spacing w:afterLines="50" w:line="360" w:lineRule="auto"/>
        <w:jc w:val="center"/>
        <w:rPr>
          <w:rFonts w:ascii="Times New Roman" w:hAnsi="Times New Roman"/>
          <w:color w:val="000000"/>
          <w:sz w:val="18"/>
          <w:szCs w:val="20"/>
          <w:lang w:val="en-GB"/>
        </w:rPr>
      </w:pPr>
    </w:p>
    <w:p w:rsidR="00A34203" w:rsidRPr="003F7302" w:rsidRDefault="00A34203" w:rsidP="000F1F90">
      <w:pPr>
        <w:spacing w:afterLines="50" w:line="360" w:lineRule="auto"/>
        <w:jc w:val="center"/>
        <w:rPr>
          <w:rFonts w:ascii="Times New Roman" w:hAnsi="Times New Roman"/>
          <w:sz w:val="21"/>
          <w:lang w:val="en-US" w:eastAsia="en-US"/>
        </w:rPr>
      </w:pPr>
      <w:r w:rsidRPr="000F1F90">
        <w:rPr>
          <w:rFonts w:ascii="Times New Roman" w:hAnsi="Times New Roman"/>
          <w:noProof/>
          <w:sz w:val="21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i1025" type="#_x0000_t75" style="width:331.5pt;height:300pt;visibility:visible">
            <v:imagedata r:id="rId7" o:title="" croptop="6712f" cropbottom="5491f" cropleft="8581f" cropright="14984f"/>
          </v:shape>
        </w:pict>
      </w:r>
    </w:p>
    <w:p w:rsidR="00A34203" w:rsidRPr="003F7302" w:rsidRDefault="00A34203" w:rsidP="000F1F90">
      <w:pPr>
        <w:spacing w:afterLines="50" w:line="360" w:lineRule="auto"/>
        <w:jc w:val="both"/>
        <w:rPr>
          <w:rFonts w:ascii="Times New Roman" w:hAnsi="Times New Roman"/>
          <w:sz w:val="21"/>
          <w:lang w:val="en-US" w:eastAsia="zh-CN"/>
        </w:rPr>
      </w:pPr>
      <w:r w:rsidRPr="003F7302">
        <w:rPr>
          <w:rFonts w:ascii="Times New Roman" w:hAnsi="Times New Roman"/>
          <w:color w:val="000000"/>
          <w:sz w:val="21"/>
          <w:lang w:val="en-US" w:eastAsia="zh-CN"/>
        </w:rPr>
        <w:t xml:space="preserve">Figure S1: </w:t>
      </w:r>
      <w:r w:rsidRPr="003F7302">
        <w:rPr>
          <w:rFonts w:ascii="Times New Roman" w:hAnsi="Times New Roman"/>
          <w:sz w:val="21"/>
          <w:lang w:val="en-US" w:eastAsia="zh-CN"/>
        </w:rPr>
        <w:t>Two-hour variability of PNSD at LMI, LTR and MEL. Lower value indicates higher stability of d</w:t>
      </w:r>
      <w:r w:rsidRPr="003F7302">
        <w:rPr>
          <w:rFonts w:ascii="Times New Roman" w:hAnsi="Times New Roman"/>
          <w:i/>
          <w:sz w:val="21"/>
          <w:lang w:val="en-US" w:eastAsia="zh-CN"/>
        </w:rPr>
        <w:t>N</w:t>
      </w:r>
      <w:r w:rsidRPr="003F7302">
        <w:rPr>
          <w:rFonts w:ascii="Times New Roman" w:hAnsi="Times New Roman"/>
          <w:sz w:val="21"/>
          <w:lang w:val="en-US" w:eastAsia="zh-CN"/>
        </w:rPr>
        <w:t>/dlog</w:t>
      </w:r>
      <w:r w:rsidRPr="003F7302">
        <w:rPr>
          <w:rFonts w:ascii="Times New Roman" w:hAnsi="Times New Roman"/>
          <w:i/>
          <w:sz w:val="21"/>
          <w:lang w:val="en-US" w:eastAsia="zh-CN"/>
        </w:rPr>
        <w:t>D</w:t>
      </w:r>
      <w:r w:rsidRPr="003F7302">
        <w:rPr>
          <w:rFonts w:ascii="Times New Roman" w:hAnsi="Times New Roman"/>
          <w:sz w:val="21"/>
          <w:vertAlign w:val="subscript"/>
          <w:lang w:val="en-US" w:eastAsia="zh-CN"/>
        </w:rPr>
        <w:t>p</w:t>
      </w:r>
      <w:r w:rsidRPr="003F7302">
        <w:rPr>
          <w:rFonts w:ascii="Times New Roman" w:hAnsi="Times New Roman"/>
          <w:sz w:val="21"/>
          <w:lang w:val="en-US" w:eastAsia="zh-CN"/>
        </w:rPr>
        <w:t xml:space="preserve">. </w:t>
      </w:r>
    </w:p>
    <w:p w:rsidR="00A34203" w:rsidRPr="003F7302" w:rsidRDefault="00A34203" w:rsidP="000F1F90">
      <w:pPr>
        <w:spacing w:afterLines="50" w:line="360" w:lineRule="auto"/>
        <w:jc w:val="center"/>
        <w:rPr>
          <w:rFonts w:ascii="Times New Roman" w:hAnsi="Times New Roman"/>
          <w:sz w:val="21"/>
          <w:lang w:val="en-US" w:eastAsia="zh-CN"/>
        </w:rPr>
      </w:pPr>
      <w:r w:rsidRPr="000F1F90">
        <w:rPr>
          <w:rFonts w:ascii="Times New Roman" w:hAnsi="Times New Roman"/>
          <w:noProof/>
          <w:sz w:val="21"/>
          <w:lang w:val="en-IN" w:eastAsia="en-IN"/>
        </w:rPr>
        <w:pict>
          <v:shape id="Picture 2" o:spid="_x0000_i1026" type="#_x0000_t75" style="width:380.25pt;height:447pt;visibility:visible">
            <v:imagedata r:id="rId8" o:title="" croptop="10542f" cropbottom="7935f" cropleft="4579f" cropright="4413f"/>
          </v:shape>
        </w:pict>
      </w:r>
    </w:p>
    <w:p w:rsidR="00A34203" w:rsidRPr="003F7302" w:rsidRDefault="00A34203" w:rsidP="000F1F90">
      <w:pPr>
        <w:spacing w:afterLines="50" w:line="240" w:lineRule="auto"/>
        <w:jc w:val="both"/>
        <w:rPr>
          <w:rFonts w:ascii="Times New Roman" w:hAnsi="Times New Roman"/>
          <w:color w:val="000000"/>
          <w:sz w:val="21"/>
          <w:lang w:val="en-US" w:eastAsia="zh-CN"/>
        </w:rPr>
      </w:pPr>
      <w:r w:rsidRPr="003F7302">
        <w:rPr>
          <w:rFonts w:ascii="Times New Roman" w:hAnsi="Times New Roman"/>
          <w:sz w:val="21"/>
          <w:lang w:val="en-US" w:eastAsia="en-US"/>
        </w:rPr>
        <w:t xml:space="preserve">Figure </w:t>
      </w:r>
      <w:r w:rsidRPr="003F7302">
        <w:rPr>
          <w:rFonts w:ascii="Times New Roman" w:hAnsi="Times New Roman"/>
          <w:sz w:val="21"/>
          <w:lang w:val="en-US" w:eastAsia="zh-CN"/>
        </w:rPr>
        <w:t>S2</w:t>
      </w:r>
      <w:r w:rsidRPr="003F7302">
        <w:rPr>
          <w:rFonts w:ascii="Times New Roman" w:hAnsi="Times New Roman"/>
          <w:sz w:val="21"/>
          <w:lang w:val="en-US" w:eastAsia="en-US"/>
        </w:rPr>
        <w:t xml:space="preserve">: Diurnal cycles of particulate pollutant parameters on weekday and weekend </w:t>
      </w:r>
      <w:r w:rsidRPr="003F7302">
        <w:rPr>
          <w:rFonts w:ascii="Times New Roman" w:hAnsi="Times New Roman"/>
          <w:color w:val="000000"/>
          <w:sz w:val="21"/>
          <w:lang w:val="en-US" w:eastAsia="zh-CN"/>
        </w:rPr>
        <w:t xml:space="preserve">for different site categories from 2009 to 2014. </w:t>
      </w:r>
    </w:p>
    <w:p w:rsidR="00A34203" w:rsidRPr="003F7302" w:rsidRDefault="00A34203" w:rsidP="000F1F90">
      <w:pPr>
        <w:spacing w:afterLines="50" w:line="360" w:lineRule="auto"/>
        <w:jc w:val="both"/>
        <w:rPr>
          <w:rFonts w:ascii="Times New Roman" w:hAnsi="Times New Roman"/>
          <w:szCs w:val="24"/>
          <w:lang w:val="en-US" w:eastAsia="zh-CN"/>
        </w:rPr>
      </w:pPr>
      <w:r w:rsidRPr="003F7302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0F1F90">
        <w:rPr>
          <w:rFonts w:ascii="Times New Roman" w:hAnsi="Times New Roman"/>
          <w:noProof/>
          <w:szCs w:val="24"/>
          <w:lang w:val="en-IN" w:eastAsia="en-IN"/>
        </w:rPr>
        <w:pict>
          <v:shape id="Picture 4" o:spid="_x0000_i1027" type="#_x0000_t75" style="width:443.25pt;height:273.75pt;visibility:visible">
            <v:imagedata r:id="rId9" o:title="" croptop="8482f" cropbottom="5369f" cropright="5161f"/>
          </v:shape>
        </w:pict>
      </w:r>
    </w:p>
    <w:p w:rsidR="00A34203" w:rsidRPr="008206BB" w:rsidRDefault="00A34203" w:rsidP="008206BB">
      <w:pPr>
        <w:spacing w:afterLines="50" w:line="240" w:lineRule="auto"/>
        <w:jc w:val="both"/>
        <w:rPr>
          <w:rFonts w:ascii="Times New Roman" w:hAnsi="Times New Roman"/>
          <w:color w:val="000000"/>
          <w:sz w:val="21"/>
          <w:lang w:val="en-US" w:eastAsia="zh-CN"/>
        </w:rPr>
      </w:pPr>
      <w:r w:rsidRPr="003F7302">
        <w:rPr>
          <w:rFonts w:ascii="Times New Roman" w:hAnsi="Times New Roman"/>
          <w:sz w:val="21"/>
          <w:lang w:val="en-US" w:eastAsia="en-US"/>
        </w:rPr>
        <w:t xml:space="preserve">Figure </w:t>
      </w:r>
      <w:r w:rsidRPr="003F7302">
        <w:rPr>
          <w:rFonts w:ascii="Times New Roman" w:hAnsi="Times New Roman"/>
          <w:sz w:val="21"/>
          <w:lang w:val="en-US" w:eastAsia="zh-CN"/>
        </w:rPr>
        <w:t>S3</w:t>
      </w:r>
      <w:r w:rsidRPr="003F7302">
        <w:rPr>
          <w:rFonts w:ascii="Times New Roman" w:hAnsi="Times New Roman"/>
          <w:sz w:val="21"/>
          <w:lang w:val="en-US" w:eastAsia="en-US"/>
        </w:rPr>
        <w:t xml:space="preserve">: Annual cycles of particulate pollutant parameters </w:t>
      </w:r>
      <w:r w:rsidRPr="003F7302">
        <w:rPr>
          <w:rFonts w:ascii="Times New Roman" w:hAnsi="Times New Roman"/>
          <w:color w:val="000000"/>
          <w:sz w:val="21"/>
          <w:lang w:val="en-US" w:eastAsia="zh-CN"/>
        </w:rPr>
        <w:t xml:space="preserve">for different site categories from 2009 to 2014. </w:t>
      </w:r>
    </w:p>
    <w:sectPr w:rsidR="00A34203" w:rsidRPr="008206BB" w:rsidSect="00956C96">
      <w:footerReference w:type="default" r:id="rId10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03" w:rsidRDefault="00A34203">
      <w:pPr>
        <w:spacing w:after="0" w:line="240" w:lineRule="auto"/>
      </w:pPr>
      <w:r>
        <w:separator/>
      </w:r>
    </w:p>
  </w:endnote>
  <w:endnote w:type="continuationSeparator" w:id="0">
    <w:p w:rsidR="00A34203" w:rsidRDefault="00A3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 R 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03" w:rsidRDefault="00A3420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34203" w:rsidRPr="00327EB5" w:rsidRDefault="00A34203" w:rsidP="00956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03" w:rsidRDefault="00A34203">
      <w:pPr>
        <w:spacing w:after="0" w:line="240" w:lineRule="auto"/>
      </w:pPr>
      <w:r>
        <w:separator/>
      </w:r>
    </w:p>
  </w:footnote>
  <w:footnote w:type="continuationSeparator" w:id="0">
    <w:p w:rsidR="00A34203" w:rsidRDefault="00A3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6AE"/>
    <w:multiLevelType w:val="hybridMultilevel"/>
    <w:tmpl w:val="A816D01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04459"/>
    <w:multiLevelType w:val="hybridMultilevel"/>
    <w:tmpl w:val="98CC5378"/>
    <w:lvl w:ilvl="0" w:tplc="04070015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4FF27E4"/>
    <w:multiLevelType w:val="hybridMultilevel"/>
    <w:tmpl w:val="09D809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53C52"/>
    <w:multiLevelType w:val="hybridMultilevel"/>
    <w:tmpl w:val="EBC20B4E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  <w:rPr>
        <w:rFonts w:cs="Times New Roman"/>
      </w:rPr>
    </w:lvl>
    <w:lvl w:ilvl="2" w:tplc="B7A238BA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90353"/>
    <w:multiLevelType w:val="hybridMultilevel"/>
    <w:tmpl w:val="57DE5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011C0A"/>
    <w:multiLevelType w:val="hybridMultilevel"/>
    <w:tmpl w:val="BFA00082"/>
    <w:lvl w:ilvl="0" w:tplc="D4AEB510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E44A3"/>
    <w:multiLevelType w:val="hybridMultilevel"/>
    <w:tmpl w:val="A6A23800"/>
    <w:lvl w:ilvl="0" w:tplc="12ACD04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CB25888"/>
    <w:multiLevelType w:val="hybridMultilevel"/>
    <w:tmpl w:val="454E1FFC"/>
    <w:lvl w:ilvl="0" w:tplc="3B18695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B0F3F"/>
    <w:multiLevelType w:val="multilevel"/>
    <w:tmpl w:val="4C34FD6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462117F2"/>
    <w:multiLevelType w:val="hybridMultilevel"/>
    <w:tmpl w:val="D048D00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D143BC"/>
    <w:multiLevelType w:val="hybridMultilevel"/>
    <w:tmpl w:val="DEF4B6EA"/>
    <w:lvl w:ilvl="0" w:tplc="60760C80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517F51"/>
    <w:multiLevelType w:val="hybridMultilevel"/>
    <w:tmpl w:val="1EA2B790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C418F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D4E3FB9"/>
    <w:multiLevelType w:val="hybridMultilevel"/>
    <w:tmpl w:val="29261CB8"/>
    <w:lvl w:ilvl="0" w:tplc="87CAB1A8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861AB"/>
    <w:multiLevelType w:val="hybridMultilevel"/>
    <w:tmpl w:val="F7901262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A20E61"/>
    <w:multiLevelType w:val="hybridMultilevel"/>
    <w:tmpl w:val="7BAAA85C"/>
    <w:lvl w:ilvl="0" w:tplc="79E49382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70672D"/>
    <w:multiLevelType w:val="hybridMultilevel"/>
    <w:tmpl w:val="70420E18"/>
    <w:lvl w:ilvl="0" w:tplc="F4E0BE56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ED03DB"/>
    <w:multiLevelType w:val="hybridMultilevel"/>
    <w:tmpl w:val="75EC79E6"/>
    <w:lvl w:ilvl="0" w:tplc="6CBCDC2E">
      <w:start w:val="1"/>
      <w:numFmt w:val="decimal"/>
      <w:lvlText w:val="【%1】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17"/>
  </w:num>
  <w:num w:numId="6">
    <w:abstractNumId w:val="5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3"/>
  </w:num>
  <w:num w:numId="17">
    <w:abstractNumId w:val="4"/>
  </w:num>
  <w:num w:numId="18">
    <w:abstractNumId w:val="6"/>
  </w:num>
  <w:num w:numId="19">
    <w:abstractNumId w:val="1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C3629"/>
    <w:rsid w:val="00000648"/>
    <w:rsid w:val="00003B36"/>
    <w:rsid w:val="00006484"/>
    <w:rsid w:val="00006CDF"/>
    <w:rsid w:val="00007743"/>
    <w:rsid w:val="00010224"/>
    <w:rsid w:val="00010E20"/>
    <w:rsid w:val="0001205B"/>
    <w:rsid w:val="00013411"/>
    <w:rsid w:val="00013614"/>
    <w:rsid w:val="000141F2"/>
    <w:rsid w:val="00014BFB"/>
    <w:rsid w:val="000179F7"/>
    <w:rsid w:val="000203CF"/>
    <w:rsid w:val="000204AC"/>
    <w:rsid w:val="000205E5"/>
    <w:rsid w:val="0002215E"/>
    <w:rsid w:val="000238BC"/>
    <w:rsid w:val="000239F8"/>
    <w:rsid w:val="000244BA"/>
    <w:rsid w:val="00026605"/>
    <w:rsid w:val="000275C7"/>
    <w:rsid w:val="0002793B"/>
    <w:rsid w:val="000302AE"/>
    <w:rsid w:val="00030309"/>
    <w:rsid w:val="000308CB"/>
    <w:rsid w:val="00034A67"/>
    <w:rsid w:val="00040B2A"/>
    <w:rsid w:val="00040B48"/>
    <w:rsid w:val="00042968"/>
    <w:rsid w:val="00042EE8"/>
    <w:rsid w:val="000440B3"/>
    <w:rsid w:val="00047532"/>
    <w:rsid w:val="00047948"/>
    <w:rsid w:val="00047DBE"/>
    <w:rsid w:val="0005127A"/>
    <w:rsid w:val="00051EF5"/>
    <w:rsid w:val="00055D63"/>
    <w:rsid w:val="00055F6C"/>
    <w:rsid w:val="00057388"/>
    <w:rsid w:val="00060604"/>
    <w:rsid w:val="00060633"/>
    <w:rsid w:val="00060DF2"/>
    <w:rsid w:val="000626F3"/>
    <w:rsid w:val="00062CF0"/>
    <w:rsid w:val="0006542E"/>
    <w:rsid w:val="000673CF"/>
    <w:rsid w:val="00067DA4"/>
    <w:rsid w:val="00070EE2"/>
    <w:rsid w:val="00072577"/>
    <w:rsid w:val="000727D9"/>
    <w:rsid w:val="00073A8B"/>
    <w:rsid w:val="00074CED"/>
    <w:rsid w:val="00080AF6"/>
    <w:rsid w:val="00083957"/>
    <w:rsid w:val="00083EA4"/>
    <w:rsid w:val="000843A3"/>
    <w:rsid w:val="00090A3B"/>
    <w:rsid w:val="00092486"/>
    <w:rsid w:val="00093321"/>
    <w:rsid w:val="00094BD4"/>
    <w:rsid w:val="00096235"/>
    <w:rsid w:val="000968B3"/>
    <w:rsid w:val="00097CA8"/>
    <w:rsid w:val="00097D63"/>
    <w:rsid w:val="000A07C5"/>
    <w:rsid w:val="000A0AE1"/>
    <w:rsid w:val="000A1538"/>
    <w:rsid w:val="000A549C"/>
    <w:rsid w:val="000A5ECA"/>
    <w:rsid w:val="000A6D9A"/>
    <w:rsid w:val="000A74A7"/>
    <w:rsid w:val="000A7595"/>
    <w:rsid w:val="000A7E2B"/>
    <w:rsid w:val="000B012F"/>
    <w:rsid w:val="000B01CB"/>
    <w:rsid w:val="000B1132"/>
    <w:rsid w:val="000B49BD"/>
    <w:rsid w:val="000B4F48"/>
    <w:rsid w:val="000B5238"/>
    <w:rsid w:val="000B5C32"/>
    <w:rsid w:val="000C0D25"/>
    <w:rsid w:val="000C126E"/>
    <w:rsid w:val="000C2570"/>
    <w:rsid w:val="000C6896"/>
    <w:rsid w:val="000C7EA5"/>
    <w:rsid w:val="000D07D8"/>
    <w:rsid w:val="000D28DF"/>
    <w:rsid w:val="000D35B2"/>
    <w:rsid w:val="000D3AD5"/>
    <w:rsid w:val="000D4FB9"/>
    <w:rsid w:val="000D5C1D"/>
    <w:rsid w:val="000D65E2"/>
    <w:rsid w:val="000D7764"/>
    <w:rsid w:val="000D7916"/>
    <w:rsid w:val="000E1A89"/>
    <w:rsid w:val="000E1C0F"/>
    <w:rsid w:val="000E71B6"/>
    <w:rsid w:val="000E7A90"/>
    <w:rsid w:val="000F1210"/>
    <w:rsid w:val="000F1F90"/>
    <w:rsid w:val="000F21FA"/>
    <w:rsid w:val="000F3242"/>
    <w:rsid w:val="000F3481"/>
    <w:rsid w:val="000F4C36"/>
    <w:rsid w:val="000F5540"/>
    <w:rsid w:val="000F6903"/>
    <w:rsid w:val="0010001C"/>
    <w:rsid w:val="0010131F"/>
    <w:rsid w:val="00102122"/>
    <w:rsid w:val="00102C55"/>
    <w:rsid w:val="00103B43"/>
    <w:rsid w:val="00106DDD"/>
    <w:rsid w:val="0010710A"/>
    <w:rsid w:val="00107275"/>
    <w:rsid w:val="00111E3F"/>
    <w:rsid w:val="00113118"/>
    <w:rsid w:val="001157F1"/>
    <w:rsid w:val="001203DA"/>
    <w:rsid w:val="00120D99"/>
    <w:rsid w:val="00121021"/>
    <w:rsid w:val="001256B0"/>
    <w:rsid w:val="00125CBB"/>
    <w:rsid w:val="00126A00"/>
    <w:rsid w:val="0012742F"/>
    <w:rsid w:val="00132CD6"/>
    <w:rsid w:val="00132F41"/>
    <w:rsid w:val="0013374F"/>
    <w:rsid w:val="00134FFD"/>
    <w:rsid w:val="00135C7C"/>
    <w:rsid w:val="0013783F"/>
    <w:rsid w:val="001379FA"/>
    <w:rsid w:val="00137BC2"/>
    <w:rsid w:val="001414E5"/>
    <w:rsid w:val="00142B56"/>
    <w:rsid w:val="00143434"/>
    <w:rsid w:val="00143E49"/>
    <w:rsid w:val="0014547E"/>
    <w:rsid w:val="00145A57"/>
    <w:rsid w:val="00147211"/>
    <w:rsid w:val="001506BE"/>
    <w:rsid w:val="00150C20"/>
    <w:rsid w:val="00152013"/>
    <w:rsid w:val="001541FF"/>
    <w:rsid w:val="00154D62"/>
    <w:rsid w:val="00155AF5"/>
    <w:rsid w:val="00155C7C"/>
    <w:rsid w:val="00155F13"/>
    <w:rsid w:val="0015673E"/>
    <w:rsid w:val="00157F2B"/>
    <w:rsid w:val="001600AD"/>
    <w:rsid w:val="00161F93"/>
    <w:rsid w:val="00162059"/>
    <w:rsid w:val="00162F72"/>
    <w:rsid w:val="001634E1"/>
    <w:rsid w:val="00163C37"/>
    <w:rsid w:val="00164AA0"/>
    <w:rsid w:val="00164C47"/>
    <w:rsid w:val="00165AAA"/>
    <w:rsid w:val="00167566"/>
    <w:rsid w:val="00167978"/>
    <w:rsid w:val="0016799C"/>
    <w:rsid w:val="001679A9"/>
    <w:rsid w:val="00176368"/>
    <w:rsid w:val="00177FB1"/>
    <w:rsid w:val="001805DF"/>
    <w:rsid w:val="001819B8"/>
    <w:rsid w:val="00181C48"/>
    <w:rsid w:val="00185833"/>
    <w:rsid w:val="001860E2"/>
    <w:rsid w:val="001866CE"/>
    <w:rsid w:val="00191CB5"/>
    <w:rsid w:val="00192F48"/>
    <w:rsid w:val="001938AE"/>
    <w:rsid w:val="001943F7"/>
    <w:rsid w:val="001947E5"/>
    <w:rsid w:val="00194B2C"/>
    <w:rsid w:val="00194F9E"/>
    <w:rsid w:val="00195681"/>
    <w:rsid w:val="00196C5A"/>
    <w:rsid w:val="00197283"/>
    <w:rsid w:val="001A0AB9"/>
    <w:rsid w:val="001A4683"/>
    <w:rsid w:val="001A4A04"/>
    <w:rsid w:val="001A561D"/>
    <w:rsid w:val="001A5AD8"/>
    <w:rsid w:val="001A5EFD"/>
    <w:rsid w:val="001A65AF"/>
    <w:rsid w:val="001B0EAE"/>
    <w:rsid w:val="001B1154"/>
    <w:rsid w:val="001B147B"/>
    <w:rsid w:val="001B2510"/>
    <w:rsid w:val="001B27D8"/>
    <w:rsid w:val="001B292D"/>
    <w:rsid w:val="001B39BC"/>
    <w:rsid w:val="001B446F"/>
    <w:rsid w:val="001C05B1"/>
    <w:rsid w:val="001C27D9"/>
    <w:rsid w:val="001C2EBB"/>
    <w:rsid w:val="001C332B"/>
    <w:rsid w:val="001C4820"/>
    <w:rsid w:val="001C7264"/>
    <w:rsid w:val="001D02DD"/>
    <w:rsid w:val="001D177B"/>
    <w:rsid w:val="001D2554"/>
    <w:rsid w:val="001D54B1"/>
    <w:rsid w:val="001D5743"/>
    <w:rsid w:val="001D69FF"/>
    <w:rsid w:val="001D749C"/>
    <w:rsid w:val="001E0540"/>
    <w:rsid w:val="001E1178"/>
    <w:rsid w:val="001E1B18"/>
    <w:rsid w:val="001E2580"/>
    <w:rsid w:val="001E3137"/>
    <w:rsid w:val="001E5CD0"/>
    <w:rsid w:val="001F11E4"/>
    <w:rsid w:val="001F17B8"/>
    <w:rsid w:val="001F213C"/>
    <w:rsid w:val="001F3257"/>
    <w:rsid w:val="001F38C2"/>
    <w:rsid w:val="001F40B4"/>
    <w:rsid w:val="001F4B44"/>
    <w:rsid w:val="001F654B"/>
    <w:rsid w:val="001F7425"/>
    <w:rsid w:val="00200324"/>
    <w:rsid w:val="002005F2"/>
    <w:rsid w:val="002007BD"/>
    <w:rsid w:val="00202166"/>
    <w:rsid w:val="00203E17"/>
    <w:rsid w:val="0020622E"/>
    <w:rsid w:val="00210A61"/>
    <w:rsid w:val="002120D6"/>
    <w:rsid w:val="002126F6"/>
    <w:rsid w:val="00212EFA"/>
    <w:rsid w:val="002146A2"/>
    <w:rsid w:val="002149A3"/>
    <w:rsid w:val="00215FFA"/>
    <w:rsid w:val="00217C44"/>
    <w:rsid w:val="0022009F"/>
    <w:rsid w:val="0022107A"/>
    <w:rsid w:val="002220CD"/>
    <w:rsid w:val="00222388"/>
    <w:rsid w:val="002251C8"/>
    <w:rsid w:val="002254E9"/>
    <w:rsid w:val="002264FC"/>
    <w:rsid w:val="00226B87"/>
    <w:rsid w:val="00227525"/>
    <w:rsid w:val="00230FDC"/>
    <w:rsid w:val="002317FD"/>
    <w:rsid w:val="00234CB2"/>
    <w:rsid w:val="00234E52"/>
    <w:rsid w:val="002376F9"/>
    <w:rsid w:val="00237C12"/>
    <w:rsid w:val="0024116A"/>
    <w:rsid w:val="00241D58"/>
    <w:rsid w:val="00242EF7"/>
    <w:rsid w:val="00243651"/>
    <w:rsid w:val="0024403D"/>
    <w:rsid w:val="00247F5F"/>
    <w:rsid w:val="00251F8A"/>
    <w:rsid w:val="00256845"/>
    <w:rsid w:val="00256A43"/>
    <w:rsid w:val="00257D28"/>
    <w:rsid w:val="00257E52"/>
    <w:rsid w:val="00260759"/>
    <w:rsid w:val="0026195A"/>
    <w:rsid w:val="00261D16"/>
    <w:rsid w:val="002630B3"/>
    <w:rsid w:val="00265566"/>
    <w:rsid w:val="00266179"/>
    <w:rsid w:val="00266833"/>
    <w:rsid w:val="00273C00"/>
    <w:rsid w:val="0027401B"/>
    <w:rsid w:val="0027511E"/>
    <w:rsid w:val="00277383"/>
    <w:rsid w:val="00277564"/>
    <w:rsid w:val="002805AD"/>
    <w:rsid w:val="00282253"/>
    <w:rsid w:val="002838B5"/>
    <w:rsid w:val="002849FF"/>
    <w:rsid w:val="00285712"/>
    <w:rsid w:val="00286519"/>
    <w:rsid w:val="0028673C"/>
    <w:rsid w:val="002877A1"/>
    <w:rsid w:val="00291FA5"/>
    <w:rsid w:val="00293A4D"/>
    <w:rsid w:val="002944BA"/>
    <w:rsid w:val="00294718"/>
    <w:rsid w:val="00296420"/>
    <w:rsid w:val="002967DC"/>
    <w:rsid w:val="0029746B"/>
    <w:rsid w:val="00297D3C"/>
    <w:rsid w:val="002A0DE2"/>
    <w:rsid w:val="002A178D"/>
    <w:rsid w:val="002A35E0"/>
    <w:rsid w:val="002A6825"/>
    <w:rsid w:val="002A7BCC"/>
    <w:rsid w:val="002B4A85"/>
    <w:rsid w:val="002B561B"/>
    <w:rsid w:val="002B6034"/>
    <w:rsid w:val="002B62F2"/>
    <w:rsid w:val="002B6593"/>
    <w:rsid w:val="002B6DAF"/>
    <w:rsid w:val="002B6FE9"/>
    <w:rsid w:val="002B7840"/>
    <w:rsid w:val="002C20A1"/>
    <w:rsid w:val="002C2150"/>
    <w:rsid w:val="002C3629"/>
    <w:rsid w:val="002C5458"/>
    <w:rsid w:val="002C5B49"/>
    <w:rsid w:val="002C5EC4"/>
    <w:rsid w:val="002D0ABF"/>
    <w:rsid w:val="002D0DB7"/>
    <w:rsid w:val="002D25FA"/>
    <w:rsid w:val="002D31DC"/>
    <w:rsid w:val="002D358C"/>
    <w:rsid w:val="002D3A6D"/>
    <w:rsid w:val="002D4421"/>
    <w:rsid w:val="002D4765"/>
    <w:rsid w:val="002D5F07"/>
    <w:rsid w:val="002D6C92"/>
    <w:rsid w:val="002E00D7"/>
    <w:rsid w:val="002E086B"/>
    <w:rsid w:val="002E1A1F"/>
    <w:rsid w:val="002E350F"/>
    <w:rsid w:val="002E3810"/>
    <w:rsid w:val="002E3A4C"/>
    <w:rsid w:val="002E3B3C"/>
    <w:rsid w:val="002E47C5"/>
    <w:rsid w:val="002E6549"/>
    <w:rsid w:val="002E6614"/>
    <w:rsid w:val="002E6A20"/>
    <w:rsid w:val="002F286F"/>
    <w:rsid w:val="002F305D"/>
    <w:rsid w:val="002F33D5"/>
    <w:rsid w:val="002F3DA6"/>
    <w:rsid w:val="002F58D0"/>
    <w:rsid w:val="002F63ED"/>
    <w:rsid w:val="00300F68"/>
    <w:rsid w:val="003019A0"/>
    <w:rsid w:val="00305049"/>
    <w:rsid w:val="00311BA8"/>
    <w:rsid w:val="00311D19"/>
    <w:rsid w:val="00312988"/>
    <w:rsid w:val="003134A9"/>
    <w:rsid w:val="0032000D"/>
    <w:rsid w:val="003212FB"/>
    <w:rsid w:val="00321FD3"/>
    <w:rsid w:val="003223A6"/>
    <w:rsid w:val="00324604"/>
    <w:rsid w:val="003249C2"/>
    <w:rsid w:val="00327EB5"/>
    <w:rsid w:val="00330DD5"/>
    <w:rsid w:val="003317FE"/>
    <w:rsid w:val="003327C3"/>
    <w:rsid w:val="00332E63"/>
    <w:rsid w:val="0033414E"/>
    <w:rsid w:val="00336AEC"/>
    <w:rsid w:val="003372E5"/>
    <w:rsid w:val="00337851"/>
    <w:rsid w:val="00337D95"/>
    <w:rsid w:val="00340957"/>
    <w:rsid w:val="003415D8"/>
    <w:rsid w:val="00343239"/>
    <w:rsid w:val="003445E2"/>
    <w:rsid w:val="003451BC"/>
    <w:rsid w:val="003453BE"/>
    <w:rsid w:val="00345DF6"/>
    <w:rsid w:val="00346C5F"/>
    <w:rsid w:val="003500B8"/>
    <w:rsid w:val="00351E1F"/>
    <w:rsid w:val="0035211C"/>
    <w:rsid w:val="003552AD"/>
    <w:rsid w:val="00355746"/>
    <w:rsid w:val="0035593C"/>
    <w:rsid w:val="00355F70"/>
    <w:rsid w:val="00356F29"/>
    <w:rsid w:val="00357200"/>
    <w:rsid w:val="003602AB"/>
    <w:rsid w:val="00361F35"/>
    <w:rsid w:val="00366814"/>
    <w:rsid w:val="0036724A"/>
    <w:rsid w:val="0036795B"/>
    <w:rsid w:val="00371DAC"/>
    <w:rsid w:val="00372ABE"/>
    <w:rsid w:val="00374A7D"/>
    <w:rsid w:val="0037742D"/>
    <w:rsid w:val="0038205B"/>
    <w:rsid w:val="00382337"/>
    <w:rsid w:val="00382AB8"/>
    <w:rsid w:val="00383602"/>
    <w:rsid w:val="0038364B"/>
    <w:rsid w:val="0038378D"/>
    <w:rsid w:val="003849CA"/>
    <w:rsid w:val="00385FBE"/>
    <w:rsid w:val="00386080"/>
    <w:rsid w:val="00386739"/>
    <w:rsid w:val="00386EF8"/>
    <w:rsid w:val="00391056"/>
    <w:rsid w:val="00391E01"/>
    <w:rsid w:val="0039378D"/>
    <w:rsid w:val="00395E82"/>
    <w:rsid w:val="00396F27"/>
    <w:rsid w:val="003A0FE0"/>
    <w:rsid w:val="003A2EFF"/>
    <w:rsid w:val="003A3C4D"/>
    <w:rsid w:val="003A4E6B"/>
    <w:rsid w:val="003A5733"/>
    <w:rsid w:val="003B0CC0"/>
    <w:rsid w:val="003B1640"/>
    <w:rsid w:val="003B175F"/>
    <w:rsid w:val="003B19DF"/>
    <w:rsid w:val="003B4743"/>
    <w:rsid w:val="003B6D61"/>
    <w:rsid w:val="003C03CF"/>
    <w:rsid w:val="003C0620"/>
    <w:rsid w:val="003C0E89"/>
    <w:rsid w:val="003C3EF5"/>
    <w:rsid w:val="003C44B6"/>
    <w:rsid w:val="003C4A81"/>
    <w:rsid w:val="003C4B38"/>
    <w:rsid w:val="003D0EB1"/>
    <w:rsid w:val="003D0F31"/>
    <w:rsid w:val="003D0FF8"/>
    <w:rsid w:val="003D397C"/>
    <w:rsid w:val="003D45C4"/>
    <w:rsid w:val="003D5019"/>
    <w:rsid w:val="003D508E"/>
    <w:rsid w:val="003D52E6"/>
    <w:rsid w:val="003D561A"/>
    <w:rsid w:val="003D62CE"/>
    <w:rsid w:val="003D7E1C"/>
    <w:rsid w:val="003E40DE"/>
    <w:rsid w:val="003E44F9"/>
    <w:rsid w:val="003E4F1B"/>
    <w:rsid w:val="003E6206"/>
    <w:rsid w:val="003E6579"/>
    <w:rsid w:val="003E6C1F"/>
    <w:rsid w:val="003E7EB0"/>
    <w:rsid w:val="003F014E"/>
    <w:rsid w:val="003F1E97"/>
    <w:rsid w:val="003F2E2E"/>
    <w:rsid w:val="003F432A"/>
    <w:rsid w:val="003F471D"/>
    <w:rsid w:val="003F7302"/>
    <w:rsid w:val="003F7C43"/>
    <w:rsid w:val="003F7D2E"/>
    <w:rsid w:val="00402160"/>
    <w:rsid w:val="00402E6D"/>
    <w:rsid w:val="00403E09"/>
    <w:rsid w:val="0040555E"/>
    <w:rsid w:val="00412B23"/>
    <w:rsid w:val="00412F4E"/>
    <w:rsid w:val="00414165"/>
    <w:rsid w:val="0041660A"/>
    <w:rsid w:val="00416C31"/>
    <w:rsid w:val="00417AF9"/>
    <w:rsid w:val="00420F0D"/>
    <w:rsid w:val="004211E2"/>
    <w:rsid w:val="00421D8E"/>
    <w:rsid w:val="00422A35"/>
    <w:rsid w:val="004253C0"/>
    <w:rsid w:val="00425864"/>
    <w:rsid w:val="00427E88"/>
    <w:rsid w:val="004323B2"/>
    <w:rsid w:val="004336BF"/>
    <w:rsid w:val="00434994"/>
    <w:rsid w:val="0043520B"/>
    <w:rsid w:val="0043527F"/>
    <w:rsid w:val="00440E6A"/>
    <w:rsid w:val="004418B3"/>
    <w:rsid w:val="00441BAA"/>
    <w:rsid w:val="00442FD6"/>
    <w:rsid w:val="00446619"/>
    <w:rsid w:val="00446D84"/>
    <w:rsid w:val="00447E5E"/>
    <w:rsid w:val="004525A9"/>
    <w:rsid w:val="00453593"/>
    <w:rsid w:val="00453746"/>
    <w:rsid w:val="0045424A"/>
    <w:rsid w:val="00454E8F"/>
    <w:rsid w:val="0045664F"/>
    <w:rsid w:val="0045770C"/>
    <w:rsid w:val="00457FD6"/>
    <w:rsid w:val="004607B9"/>
    <w:rsid w:val="004612FA"/>
    <w:rsid w:val="004658CD"/>
    <w:rsid w:val="00465D59"/>
    <w:rsid w:val="00465E39"/>
    <w:rsid w:val="00467ADF"/>
    <w:rsid w:val="00467B18"/>
    <w:rsid w:val="00472206"/>
    <w:rsid w:val="004736E6"/>
    <w:rsid w:val="00473741"/>
    <w:rsid w:val="0047624C"/>
    <w:rsid w:val="00477772"/>
    <w:rsid w:val="0048139C"/>
    <w:rsid w:val="00481E89"/>
    <w:rsid w:val="00482384"/>
    <w:rsid w:val="0048270C"/>
    <w:rsid w:val="004849BC"/>
    <w:rsid w:val="00485CE8"/>
    <w:rsid w:val="00487801"/>
    <w:rsid w:val="004903D8"/>
    <w:rsid w:val="004924DF"/>
    <w:rsid w:val="0049358C"/>
    <w:rsid w:val="0049375C"/>
    <w:rsid w:val="00494F53"/>
    <w:rsid w:val="0049600A"/>
    <w:rsid w:val="00496A23"/>
    <w:rsid w:val="00497E84"/>
    <w:rsid w:val="004A0598"/>
    <w:rsid w:val="004A1BA3"/>
    <w:rsid w:val="004A2938"/>
    <w:rsid w:val="004A771C"/>
    <w:rsid w:val="004B13E6"/>
    <w:rsid w:val="004B2E60"/>
    <w:rsid w:val="004B3002"/>
    <w:rsid w:val="004B6268"/>
    <w:rsid w:val="004B740C"/>
    <w:rsid w:val="004B772B"/>
    <w:rsid w:val="004C0084"/>
    <w:rsid w:val="004C016B"/>
    <w:rsid w:val="004C1EC0"/>
    <w:rsid w:val="004C359F"/>
    <w:rsid w:val="004C45EC"/>
    <w:rsid w:val="004C748F"/>
    <w:rsid w:val="004D01A6"/>
    <w:rsid w:val="004D175F"/>
    <w:rsid w:val="004D1D86"/>
    <w:rsid w:val="004D2CA7"/>
    <w:rsid w:val="004D30ED"/>
    <w:rsid w:val="004D36BD"/>
    <w:rsid w:val="004D4B29"/>
    <w:rsid w:val="004D686D"/>
    <w:rsid w:val="004D7826"/>
    <w:rsid w:val="004E1CBC"/>
    <w:rsid w:val="004E43CA"/>
    <w:rsid w:val="004E630D"/>
    <w:rsid w:val="004E6EBF"/>
    <w:rsid w:val="004E7095"/>
    <w:rsid w:val="004E7E6B"/>
    <w:rsid w:val="004F2983"/>
    <w:rsid w:val="004F29C4"/>
    <w:rsid w:val="004F3E5D"/>
    <w:rsid w:val="004F3FFC"/>
    <w:rsid w:val="004F47AA"/>
    <w:rsid w:val="004F7488"/>
    <w:rsid w:val="004F7CA9"/>
    <w:rsid w:val="005012D4"/>
    <w:rsid w:val="00502096"/>
    <w:rsid w:val="00502334"/>
    <w:rsid w:val="00503DCF"/>
    <w:rsid w:val="00503DDB"/>
    <w:rsid w:val="00505C30"/>
    <w:rsid w:val="00511CF7"/>
    <w:rsid w:val="00512B38"/>
    <w:rsid w:val="00514FCB"/>
    <w:rsid w:val="005170FE"/>
    <w:rsid w:val="005203E2"/>
    <w:rsid w:val="00526E78"/>
    <w:rsid w:val="00526E97"/>
    <w:rsid w:val="00526F4A"/>
    <w:rsid w:val="00531393"/>
    <w:rsid w:val="005313D7"/>
    <w:rsid w:val="005316CC"/>
    <w:rsid w:val="0053209D"/>
    <w:rsid w:val="00533B2C"/>
    <w:rsid w:val="00533D08"/>
    <w:rsid w:val="005361DE"/>
    <w:rsid w:val="005409C3"/>
    <w:rsid w:val="00541EA1"/>
    <w:rsid w:val="00542CA9"/>
    <w:rsid w:val="00544AED"/>
    <w:rsid w:val="0054662A"/>
    <w:rsid w:val="00547378"/>
    <w:rsid w:val="00547930"/>
    <w:rsid w:val="005506C9"/>
    <w:rsid w:val="0055108C"/>
    <w:rsid w:val="00554418"/>
    <w:rsid w:val="005544BF"/>
    <w:rsid w:val="00554D2B"/>
    <w:rsid w:val="00555264"/>
    <w:rsid w:val="00556A98"/>
    <w:rsid w:val="0056107A"/>
    <w:rsid w:val="005613BC"/>
    <w:rsid w:val="00562076"/>
    <w:rsid w:val="00563394"/>
    <w:rsid w:val="005641E4"/>
    <w:rsid w:val="00567F1B"/>
    <w:rsid w:val="00572AAE"/>
    <w:rsid w:val="00573033"/>
    <w:rsid w:val="00573AB5"/>
    <w:rsid w:val="00574198"/>
    <w:rsid w:val="00574B14"/>
    <w:rsid w:val="00574E1E"/>
    <w:rsid w:val="00574E4D"/>
    <w:rsid w:val="005753F7"/>
    <w:rsid w:val="00581664"/>
    <w:rsid w:val="0058253F"/>
    <w:rsid w:val="00583833"/>
    <w:rsid w:val="0058590F"/>
    <w:rsid w:val="00585928"/>
    <w:rsid w:val="00590406"/>
    <w:rsid w:val="00592165"/>
    <w:rsid w:val="005951D6"/>
    <w:rsid w:val="005952E7"/>
    <w:rsid w:val="00596EC0"/>
    <w:rsid w:val="00597470"/>
    <w:rsid w:val="005A2661"/>
    <w:rsid w:val="005A48E2"/>
    <w:rsid w:val="005A512F"/>
    <w:rsid w:val="005A55E4"/>
    <w:rsid w:val="005A5F8F"/>
    <w:rsid w:val="005A67B8"/>
    <w:rsid w:val="005A720A"/>
    <w:rsid w:val="005B0DE2"/>
    <w:rsid w:val="005B1CF8"/>
    <w:rsid w:val="005B38D2"/>
    <w:rsid w:val="005B4C66"/>
    <w:rsid w:val="005B5124"/>
    <w:rsid w:val="005B59E4"/>
    <w:rsid w:val="005B6A70"/>
    <w:rsid w:val="005B74A3"/>
    <w:rsid w:val="005C0AAD"/>
    <w:rsid w:val="005C2841"/>
    <w:rsid w:val="005D2055"/>
    <w:rsid w:val="005D52A2"/>
    <w:rsid w:val="005D5E45"/>
    <w:rsid w:val="005D6E60"/>
    <w:rsid w:val="005E095F"/>
    <w:rsid w:val="005E2415"/>
    <w:rsid w:val="005E246B"/>
    <w:rsid w:val="005E6F5B"/>
    <w:rsid w:val="005F2D48"/>
    <w:rsid w:val="005F2F89"/>
    <w:rsid w:val="005F374F"/>
    <w:rsid w:val="005F4F0A"/>
    <w:rsid w:val="00601AA8"/>
    <w:rsid w:val="00601DF8"/>
    <w:rsid w:val="0060210C"/>
    <w:rsid w:val="00602C6D"/>
    <w:rsid w:val="0060304B"/>
    <w:rsid w:val="006048DC"/>
    <w:rsid w:val="00604AA5"/>
    <w:rsid w:val="00605070"/>
    <w:rsid w:val="006050C1"/>
    <w:rsid w:val="00605552"/>
    <w:rsid w:val="006058D3"/>
    <w:rsid w:val="00607211"/>
    <w:rsid w:val="006078F2"/>
    <w:rsid w:val="0061212C"/>
    <w:rsid w:val="00612CC7"/>
    <w:rsid w:val="0061309D"/>
    <w:rsid w:val="00614633"/>
    <w:rsid w:val="006171EF"/>
    <w:rsid w:val="00620E11"/>
    <w:rsid w:val="00621A28"/>
    <w:rsid w:val="00622D61"/>
    <w:rsid w:val="00624454"/>
    <w:rsid w:val="006300AF"/>
    <w:rsid w:val="00630A6D"/>
    <w:rsid w:val="0063451D"/>
    <w:rsid w:val="006400B7"/>
    <w:rsid w:val="006402AF"/>
    <w:rsid w:val="00645498"/>
    <w:rsid w:val="00645FB4"/>
    <w:rsid w:val="00647252"/>
    <w:rsid w:val="00652D80"/>
    <w:rsid w:val="00652D87"/>
    <w:rsid w:val="006569C2"/>
    <w:rsid w:val="0066017C"/>
    <w:rsid w:val="006642AC"/>
    <w:rsid w:val="00664B32"/>
    <w:rsid w:val="0066597A"/>
    <w:rsid w:val="006712D2"/>
    <w:rsid w:val="00672773"/>
    <w:rsid w:val="00672D40"/>
    <w:rsid w:val="00672E7B"/>
    <w:rsid w:val="00675060"/>
    <w:rsid w:val="00676B26"/>
    <w:rsid w:val="0067734E"/>
    <w:rsid w:val="00677533"/>
    <w:rsid w:val="00680D86"/>
    <w:rsid w:val="00680DF9"/>
    <w:rsid w:val="006816CA"/>
    <w:rsid w:val="006823AE"/>
    <w:rsid w:val="00682967"/>
    <w:rsid w:val="00687236"/>
    <w:rsid w:val="00690351"/>
    <w:rsid w:val="006924B8"/>
    <w:rsid w:val="00694BB5"/>
    <w:rsid w:val="00696410"/>
    <w:rsid w:val="006964E0"/>
    <w:rsid w:val="0069748F"/>
    <w:rsid w:val="006A2503"/>
    <w:rsid w:val="006A2DBE"/>
    <w:rsid w:val="006A2E80"/>
    <w:rsid w:val="006A3286"/>
    <w:rsid w:val="006A3F2D"/>
    <w:rsid w:val="006A538E"/>
    <w:rsid w:val="006A5414"/>
    <w:rsid w:val="006A7560"/>
    <w:rsid w:val="006B03B8"/>
    <w:rsid w:val="006B16AE"/>
    <w:rsid w:val="006B2409"/>
    <w:rsid w:val="006B2CC4"/>
    <w:rsid w:val="006B2DE8"/>
    <w:rsid w:val="006B77D2"/>
    <w:rsid w:val="006C07FD"/>
    <w:rsid w:val="006C1C6C"/>
    <w:rsid w:val="006C2875"/>
    <w:rsid w:val="006C2A16"/>
    <w:rsid w:val="006C2E9C"/>
    <w:rsid w:val="006C597F"/>
    <w:rsid w:val="006C6900"/>
    <w:rsid w:val="006C6FCE"/>
    <w:rsid w:val="006C736B"/>
    <w:rsid w:val="006D1937"/>
    <w:rsid w:val="006D208A"/>
    <w:rsid w:val="006D259A"/>
    <w:rsid w:val="006D34BC"/>
    <w:rsid w:val="006D6147"/>
    <w:rsid w:val="006D6833"/>
    <w:rsid w:val="006D781D"/>
    <w:rsid w:val="006D7AD0"/>
    <w:rsid w:val="006E09DA"/>
    <w:rsid w:val="006E1088"/>
    <w:rsid w:val="006E30AE"/>
    <w:rsid w:val="006E33DD"/>
    <w:rsid w:val="006E346E"/>
    <w:rsid w:val="006E5541"/>
    <w:rsid w:val="006E5B98"/>
    <w:rsid w:val="006E790D"/>
    <w:rsid w:val="006F0156"/>
    <w:rsid w:val="006F05B9"/>
    <w:rsid w:val="006F130D"/>
    <w:rsid w:val="006F1C89"/>
    <w:rsid w:val="006F1F72"/>
    <w:rsid w:val="006F1FBA"/>
    <w:rsid w:val="006F2686"/>
    <w:rsid w:val="006F3638"/>
    <w:rsid w:val="006F3EE2"/>
    <w:rsid w:val="006F566F"/>
    <w:rsid w:val="006F738B"/>
    <w:rsid w:val="00700BBE"/>
    <w:rsid w:val="0070434F"/>
    <w:rsid w:val="007044FE"/>
    <w:rsid w:val="00704F86"/>
    <w:rsid w:val="00707843"/>
    <w:rsid w:val="00711715"/>
    <w:rsid w:val="00712220"/>
    <w:rsid w:val="00712A10"/>
    <w:rsid w:val="00716A1C"/>
    <w:rsid w:val="00716B65"/>
    <w:rsid w:val="00716E8C"/>
    <w:rsid w:val="007174F9"/>
    <w:rsid w:val="007177EC"/>
    <w:rsid w:val="00722805"/>
    <w:rsid w:val="0072365C"/>
    <w:rsid w:val="00723AD2"/>
    <w:rsid w:val="00723E6C"/>
    <w:rsid w:val="00726A35"/>
    <w:rsid w:val="00730121"/>
    <w:rsid w:val="00731A10"/>
    <w:rsid w:val="0073597E"/>
    <w:rsid w:val="00736A48"/>
    <w:rsid w:val="00737FCE"/>
    <w:rsid w:val="007441CB"/>
    <w:rsid w:val="00744A33"/>
    <w:rsid w:val="00744B9C"/>
    <w:rsid w:val="007462FB"/>
    <w:rsid w:val="00746314"/>
    <w:rsid w:val="0074642C"/>
    <w:rsid w:val="00753605"/>
    <w:rsid w:val="00754C65"/>
    <w:rsid w:val="007552A0"/>
    <w:rsid w:val="0075638F"/>
    <w:rsid w:val="0076389B"/>
    <w:rsid w:val="00763C27"/>
    <w:rsid w:val="00764312"/>
    <w:rsid w:val="0076438B"/>
    <w:rsid w:val="007643DA"/>
    <w:rsid w:val="00767CFC"/>
    <w:rsid w:val="00771EE6"/>
    <w:rsid w:val="0077241B"/>
    <w:rsid w:val="00772BEE"/>
    <w:rsid w:val="0077728C"/>
    <w:rsid w:val="00782511"/>
    <w:rsid w:val="00783690"/>
    <w:rsid w:val="00784293"/>
    <w:rsid w:val="00785B19"/>
    <w:rsid w:val="00785E4E"/>
    <w:rsid w:val="007861BC"/>
    <w:rsid w:val="0078762A"/>
    <w:rsid w:val="00790F9F"/>
    <w:rsid w:val="00791728"/>
    <w:rsid w:val="00791B60"/>
    <w:rsid w:val="00792071"/>
    <w:rsid w:val="00793A19"/>
    <w:rsid w:val="00793A50"/>
    <w:rsid w:val="00795D06"/>
    <w:rsid w:val="00795E1E"/>
    <w:rsid w:val="00795F1E"/>
    <w:rsid w:val="007976CB"/>
    <w:rsid w:val="007A08E6"/>
    <w:rsid w:val="007A09F9"/>
    <w:rsid w:val="007A1E42"/>
    <w:rsid w:val="007A20A6"/>
    <w:rsid w:val="007A31A3"/>
    <w:rsid w:val="007A34A2"/>
    <w:rsid w:val="007A3902"/>
    <w:rsid w:val="007A4291"/>
    <w:rsid w:val="007A4AAD"/>
    <w:rsid w:val="007B1A98"/>
    <w:rsid w:val="007B2756"/>
    <w:rsid w:val="007B28AD"/>
    <w:rsid w:val="007B38E4"/>
    <w:rsid w:val="007B4B94"/>
    <w:rsid w:val="007B79E3"/>
    <w:rsid w:val="007B7D1C"/>
    <w:rsid w:val="007C10B1"/>
    <w:rsid w:val="007C2306"/>
    <w:rsid w:val="007C3B6B"/>
    <w:rsid w:val="007C60FE"/>
    <w:rsid w:val="007C7AB7"/>
    <w:rsid w:val="007D03A2"/>
    <w:rsid w:val="007D260E"/>
    <w:rsid w:val="007D3C80"/>
    <w:rsid w:val="007D5DB1"/>
    <w:rsid w:val="007E058F"/>
    <w:rsid w:val="007E1DE2"/>
    <w:rsid w:val="007E2C7B"/>
    <w:rsid w:val="007E2DE7"/>
    <w:rsid w:val="007E3841"/>
    <w:rsid w:val="007E3E11"/>
    <w:rsid w:val="007E3F9D"/>
    <w:rsid w:val="007E50BE"/>
    <w:rsid w:val="007F1451"/>
    <w:rsid w:val="007F369C"/>
    <w:rsid w:val="007F4372"/>
    <w:rsid w:val="00800730"/>
    <w:rsid w:val="008042DB"/>
    <w:rsid w:val="00804683"/>
    <w:rsid w:val="00805354"/>
    <w:rsid w:val="00807282"/>
    <w:rsid w:val="008128F3"/>
    <w:rsid w:val="00814A57"/>
    <w:rsid w:val="0081598F"/>
    <w:rsid w:val="0081730A"/>
    <w:rsid w:val="00820440"/>
    <w:rsid w:val="008206BB"/>
    <w:rsid w:val="00820944"/>
    <w:rsid w:val="00820D67"/>
    <w:rsid w:val="00821124"/>
    <w:rsid w:val="008224FF"/>
    <w:rsid w:val="0082278B"/>
    <w:rsid w:val="00822AEE"/>
    <w:rsid w:val="0082326A"/>
    <w:rsid w:val="00823B2F"/>
    <w:rsid w:val="00823F07"/>
    <w:rsid w:val="00824924"/>
    <w:rsid w:val="008255C2"/>
    <w:rsid w:val="00826851"/>
    <w:rsid w:val="00827B4C"/>
    <w:rsid w:val="0083009F"/>
    <w:rsid w:val="008303D4"/>
    <w:rsid w:val="00832E72"/>
    <w:rsid w:val="008353F8"/>
    <w:rsid w:val="00837B18"/>
    <w:rsid w:val="00845CA8"/>
    <w:rsid w:val="008468D9"/>
    <w:rsid w:val="0085194F"/>
    <w:rsid w:val="00851A84"/>
    <w:rsid w:val="0085279B"/>
    <w:rsid w:val="008532AC"/>
    <w:rsid w:val="008567D2"/>
    <w:rsid w:val="00857F1A"/>
    <w:rsid w:val="0086388C"/>
    <w:rsid w:val="008652F6"/>
    <w:rsid w:val="008658BC"/>
    <w:rsid w:val="0086694D"/>
    <w:rsid w:val="0086738C"/>
    <w:rsid w:val="008711A8"/>
    <w:rsid w:val="00871D30"/>
    <w:rsid w:val="00873C34"/>
    <w:rsid w:val="00873CED"/>
    <w:rsid w:val="00881004"/>
    <w:rsid w:val="008815A3"/>
    <w:rsid w:val="00882A19"/>
    <w:rsid w:val="00885075"/>
    <w:rsid w:val="00886BF7"/>
    <w:rsid w:val="00886ED7"/>
    <w:rsid w:val="00890934"/>
    <w:rsid w:val="008930C1"/>
    <w:rsid w:val="0089402B"/>
    <w:rsid w:val="00894858"/>
    <w:rsid w:val="00894F05"/>
    <w:rsid w:val="008961F5"/>
    <w:rsid w:val="00896936"/>
    <w:rsid w:val="00896F70"/>
    <w:rsid w:val="00896FC7"/>
    <w:rsid w:val="008A158F"/>
    <w:rsid w:val="008A17A1"/>
    <w:rsid w:val="008A19F5"/>
    <w:rsid w:val="008A33D2"/>
    <w:rsid w:val="008A38B0"/>
    <w:rsid w:val="008A44D5"/>
    <w:rsid w:val="008A65CA"/>
    <w:rsid w:val="008A7078"/>
    <w:rsid w:val="008B064C"/>
    <w:rsid w:val="008B1A84"/>
    <w:rsid w:val="008B278D"/>
    <w:rsid w:val="008B42F1"/>
    <w:rsid w:val="008B72ED"/>
    <w:rsid w:val="008C1EE6"/>
    <w:rsid w:val="008C4245"/>
    <w:rsid w:val="008C59E7"/>
    <w:rsid w:val="008C5DF1"/>
    <w:rsid w:val="008C7951"/>
    <w:rsid w:val="008D0030"/>
    <w:rsid w:val="008D00BE"/>
    <w:rsid w:val="008D3EE3"/>
    <w:rsid w:val="008D556E"/>
    <w:rsid w:val="008D6673"/>
    <w:rsid w:val="008D6CDE"/>
    <w:rsid w:val="008E3AC1"/>
    <w:rsid w:val="008E3FDC"/>
    <w:rsid w:val="008E4582"/>
    <w:rsid w:val="008E57A4"/>
    <w:rsid w:val="008E5CE1"/>
    <w:rsid w:val="008F042F"/>
    <w:rsid w:val="008F1692"/>
    <w:rsid w:val="008F49D3"/>
    <w:rsid w:val="00900D8D"/>
    <w:rsid w:val="009024C1"/>
    <w:rsid w:val="00903CFB"/>
    <w:rsid w:val="00911A3D"/>
    <w:rsid w:val="00913897"/>
    <w:rsid w:val="00914A35"/>
    <w:rsid w:val="00916925"/>
    <w:rsid w:val="00916BB1"/>
    <w:rsid w:val="009179F2"/>
    <w:rsid w:val="00917D0C"/>
    <w:rsid w:val="009201CA"/>
    <w:rsid w:val="00921D40"/>
    <w:rsid w:val="009222BD"/>
    <w:rsid w:val="00922752"/>
    <w:rsid w:val="009253F0"/>
    <w:rsid w:val="009254E0"/>
    <w:rsid w:val="00926288"/>
    <w:rsid w:val="00927BB1"/>
    <w:rsid w:val="009300B3"/>
    <w:rsid w:val="00930CA5"/>
    <w:rsid w:val="00930FB6"/>
    <w:rsid w:val="0093112C"/>
    <w:rsid w:val="009322AD"/>
    <w:rsid w:val="00932422"/>
    <w:rsid w:val="009328FC"/>
    <w:rsid w:val="00932955"/>
    <w:rsid w:val="00932D7A"/>
    <w:rsid w:val="00933324"/>
    <w:rsid w:val="00933C3D"/>
    <w:rsid w:val="009347ED"/>
    <w:rsid w:val="009368F1"/>
    <w:rsid w:val="00936E87"/>
    <w:rsid w:val="00937B2F"/>
    <w:rsid w:val="00940283"/>
    <w:rsid w:val="009437A1"/>
    <w:rsid w:val="0094427D"/>
    <w:rsid w:val="00945A3C"/>
    <w:rsid w:val="0094680A"/>
    <w:rsid w:val="0094712E"/>
    <w:rsid w:val="0094739A"/>
    <w:rsid w:val="00950EEB"/>
    <w:rsid w:val="00951291"/>
    <w:rsid w:val="009516D8"/>
    <w:rsid w:val="00952294"/>
    <w:rsid w:val="0095332B"/>
    <w:rsid w:val="00953990"/>
    <w:rsid w:val="00953B13"/>
    <w:rsid w:val="00954C9E"/>
    <w:rsid w:val="0095616E"/>
    <w:rsid w:val="0095679A"/>
    <w:rsid w:val="00956C96"/>
    <w:rsid w:val="009576AE"/>
    <w:rsid w:val="00957C33"/>
    <w:rsid w:val="00960A1B"/>
    <w:rsid w:val="009623EE"/>
    <w:rsid w:val="00965F59"/>
    <w:rsid w:val="009709DC"/>
    <w:rsid w:val="00970AFA"/>
    <w:rsid w:val="00970DFB"/>
    <w:rsid w:val="00973259"/>
    <w:rsid w:val="00973833"/>
    <w:rsid w:val="00973F88"/>
    <w:rsid w:val="0097508A"/>
    <w:rsid w:val="0097561C"/>
    <w:rsid w:val="00975C52"/>
    <w:rsid w:val="00977DDB"/>
    <w:rsid w:val="00977E58"/>
    <w:rsid w:val="0098047F"/>
    <w:rsid w:val="009821EB"/>
    <w:rsid w:val="009827F5"/>
    <w:rsid w:val="009828D5"/>
    <w:rsid w:val="00984DEC"/>
    <w:rsid w:val="00987E8D"/>
    <w:rsid w:val="00987F16"/>
    <w:rsid w:val="00987F19"/>
    <w:rsid w:val="009900D1"/>
    <w:rsid w:val="009917CB"/>
    <w:rsid w:val="0099314E"/>
    <w:rsid w:val="0099369A"/>
    <w:rsid w:val="00997935"/>
    <w:rsid w:val="009A181F"/>
    <w:rsid w:val="009A393D"/>
    <w:rsid w:val="009A489E"/>
    <w:rsid w:val="009A586F"/>
    <w:rsid w:val="009A67B0"/>
    <w:rsid w:val="009A7BD3"/>
    <w:rsid w:val="009A7FF7"/>
    <w:rsid w:val="009B14BF"/>
    <w:rsid w:val="009B1834"/>
    <w:rsid w:val="009B286B"/>
    <w:rsid w:val="009B61C6"/>
    <w:rsid w:val="009C22EC"/>
    <w:rsid w:val="009C2EB2"/>
    <w:rsid w:val="009C6095"/>
    <w:rsid w:val="009C611F"/>
    <w:rsid w:val="009C66C4"/>
    <w:rsid w:val="009C79B5"/>
    <w:rsid w:val="009C7AC7"/>
    <w:rsid w:val="009D05E8"/>
    <w:rsid w:val="009D09B2"/>
    <w:rsid w:val="009D3CE9"/>
    <w:rsid w:val="009D4A50"/>
    <w:rsid w:val="009D5BA7"/>
    <w:rsid w:val="009D5E49"/>
    <w:rsid w:val="009D640B"/>
    <w:rsid w:val="009E0AAB"/>
    <w:rsid w:val="009E34A3"/>
    <w:rsid w:val="009E456E"/>
    <w:rsid w:val="009E5266"/>
    <w:rsid w:val="009E5A54"/>
    <w:rsid w:val="009F096D"/>
    <w:rsid w:val="009F4803"/>
    <w:rsid w:val="009F67F0"/>
    <w:rsid w:val="009F6A3D"/>
    <w:rsid w:val="00A000CB"/>
    <w:rsid w:val="00A02156"/>
    <w:rsid w:val="00A02935"/>
    <w:rsid w:val="00A05DB1"/>
    <w:rsid w:val="00A06277"/>
    <w:rsid w:val="00A124F0"/>
    <w:rsid w:val="00A13067"/>
    <w:rsid w:val="00A14CF1"/>
    <w:rsid w:val="00A15C37"/>
    <w:rsid w:val="00A16FAD"/>
    <w:rsid w:val="00A22453"/>
    <w:rsid w:val="00A23104"/>
    <w:rsid w:val="00A25F2C"/>
    <w:rsid w:val="00A30488"/>
    <w:rsid w:val="00A34203"/>
    <w:rsid w:val="00A34743"/>
    <w:rsid w:val="00A36089"/>
    <w:rsid w:val="00A36929"/>
    <w:rsid w:val="00A37571"/>
    <w:rsid w:val="00A402E6"/>
    <w:rsid w:val="00A4193D"/>
    <w:rsid w:val="00A4608F"/>
    <w:rsid w:val="00A47378"/>
    <w:rsid w:val="00A47A55"/>
    <w:rsid w:val="00A544F6"/>
    <w:rsid w:val="00A54948"/>
    <w:rsid w:val="00A622A6"/>
    <w:rsid w:val="00A62C2C"/>
    <w:rsid w:val="00A6303C"/>
    <w:rsid w:val="00A634CF"/>
    <w:rsid w:val="00A63D5D"/>
    <w:rsid w:val="00A67551"/>
    <w:rsid w:val="00A7091A"/>
    <w:rsid w:val="00A715EE"/>
    <w:rsid w:val="00A726BE"/>
    <w:rsid w:val="00A7368F"/>
    <w:rsid w:val="00A73941"/>
    <w:rsid w:val="00A8035C"/>
    <w:rsid w:val="00A812E9"/>
    <w:rsid w:val="00A82630"/>
    <w:rsid w:val="00A82E5E"/>
    <w:rsid w:val="00A86374"/>
    <w:rsid w:val="00A91420"/>
    <w:rsid w:val="00A93261"/>
    <w:rsid w:val="00A93944"/>
    <w:rsid w:val="00A9531E"/>
    <w:rsid w:val="00A957CE"/>
    <w:rsid w:val="00A95A89"/>
    <w:rsid w:val="00A971BA"/>
    <w:rsid w:val="00AA0B1C"/>
    <w:rsid w:val="00AA23A7"/>
    <w:rsid w:val="00AA34D9"/>
    <w:rsid w:val="00AA3DCC"/>
    <w:rsid w:val="00AA3E35"/>
    <w:rsid w:val="00AA44E6"/>
    <w:rsid w:val="00AA6F35"/>
    <w:rsid w:val="00AB1060"/>
    <w:rsid w:val="00AB1306"/>
    <w:rsid w:val="00AB343C"/>
    <w:rsid w:val="00AB4A79"/>
    <w:rsid w:val="00AC0A1D"/>
    <w:rsid w:val="00AC259C"/>
    <w:rsid w:val="00AC2852"/>
    <w:rsid w:val="00AC5283"/>
    <w:rsid w:val="00AC5535"/>
    <w:rsid w:val="00AC608C"/>
    <w:rsid w:val="00AC62FB"/>
    <w:rsid w:val="00AC7302"/>
    <w:rsid w:val="00AD2069"/>
    <w:rsid w:val="00AD38DA"/>
    <w:rsid w:val="00AD3E57"/>
    <w:rsid w:val="00AD4037"/>
    <w:rsid w:val="00AD6EFD"/>
    <w:rsid w:val="00AE2196"/>
    <w:rsid w:val="00AE2662"/>
    <w:rsid w:val="00AE3ECB"/>
    <w:rsid w:val="00AE4564"/>
    <w:rsid w:val="00AE5E10"/>
    <w:rsid w:val="00AE7030"/>
    <w:rsid w:val="00AE7083"/>
    <w:rsid w:val="00AF2450"/>
    <w:rsid w:val="00AF2BE3"/>
    <w:rsid w:val="00AF2C10"/>
    <w:rsid w:val="00AF44BC"/>
    <w:rsid w:val="00AF67CF"/>
    <w:rsid w:val="00AF6BC9"/>
    <w:rsid w:val="00B00825"/>
    <w:rsid w:val="00B03B23"/>
    <w:rsid w:val="00B06DE1"/>
    <w:rsid w:val="00B1120C"/>
    <w:rsid w:val="00B1297A"/>
    <w:rsid w:val="00B1474B"/>
    <w:rsid w:val="00B147DC"/>
    <w:rsid w:val="00B15B17"/>
    <w:rsid w:val="00B17725"/>
    <w:rsid w:val="00B17F0C"/>
    <w:rsid w:val="00B21F29"/>
    <w:rsid w:val="00B23EAE"/>
    <w:rsid w:val="00B2403C"/>
    <w:rsid w:val="00B25E58"/>
    <w:rsid w:val="00B26734"/>
    <w:rsid w:val="00B275E6"/>
    <w:rsid w:val="00B279B7"/>
    <w:rsid w:val="00B27DDD"/>
    <w:rsid w:val="00B30EE4"/>
    <w:rsid w:val="00B31C28"/>
    <w:rsid w:val="00B330C0"/>
    <w:rsid w:val="00B3389E"/>
    <w:rsid w:val="00B3396F"/>
    <w:rsid w:val="00B33D55"/>
    <w:rsid w:val="00B361C7"/>
    <w:rsid w:val="00B36570"/>
    <w:rsid w:val="00B371BC"/>
    <w:rsid w:val="00B40FD9"/>
    <w:rsid w:val="00B42FAD"/>
    <w:rsid w:val="00B437E2"/>
    <w:rsid w:val="00B44D10"/>
    <w:rsid w:val="00B464B0"/>
    <w:rsid w:val="00B47A7E"/>
    <w:rsid w:val="00B50875"/>
    <w:rsid w:val="00B51697"/>
    <w:rsid w:val="00B51740"/>
    <w:rsid w:val="00B52284"/>
    <w:rsid w:val="00B5233E"/>
    <w:rsid w:val="00B54D60"/>
    <w:rsid w:val="00B556FC"/>
    <w:rsid w:val="00B5656D"/>
    <w:rsid w:val="00B60F82"/>
    <w:rsid w:val="00B61D0B"/>
    <w:rsid w:val="00B62E5B"/>
    <w:rsid w:val="00B63649"/>
    <w:rsid w:val="00B67420"/>
    <w:rsid w:val="00B70102"/>
    <w:rsid w:val="00B72D05"/>
    <w:rsid w:val="00B77C9C"/>
    <w:rsid w:val="00B82381"/>
    <w:rsid w:val="00B83C03"/>
    <w:rsid w:val="00B8498F"/>
    <w:rsid w:val="00B8511E"/>
    <w:rsid w:val="00B90AD8"/>
    <w:rsid w:val="00B92B37"/>
    <w:rsid w:val="00B95466"/>
    <w:rsid w:val="00B95961"/>
    <w:rsid w:val="00BA096A"/>
    <w:rsid w:val="00BA0BEA"/>
    <w:rsid w:val="00BA0CC7"/>
    <w:rsid w:val="00BA2C1D"/>
    <w:rsid w:val="00BA517F"/>
    <w:rsid w:val="00BB1849"/>
    <w:rsid w:val="00BB362C"/>
    <w:rsid w:val="00BB3959"/>
    <w:rsid w:val="00BB6925"/>
    <w:rsid w:val="00BC03FE"/>
    <w:rsid w:val="00BC1015"/>
    <w:rsid w:val="00BC29E6"/>
    <w:rsid w:val="00BC42EE"/>
    <w:rsid w:val="00BC7B80"/>
    <w:rsid w:val="00BD0711"/>
    <w:rsid w:val="00BD1FE4"/>
    <w:rsid w:val="00BD2E83"/>
    <w:rsid w:val="00BD3E70"/>
    <w:rsid w:val="00BD4553"/>
    <w:rsid w:val="00BD5ABC"/>
    <w:rsid w:val="00BD5CD7"/>
    <w:rsid w:val="00BD774D"/>
    <w:rsid w:val="00BD7F83"/>
    <w:rsid w:val="00BE136B"/>
    <w:rsid w:val="00BE2EBB"/>
    <w:rsid w:val="00BE51B6"/>
    <w:rsid w:val="00BE58C3"/>
    <w:rsid w:val="00BE5CA5"/>
    <w:rsid w:val="00BE7590"/>
    <w:rsid w:val="00BE7EE9"/>
    <w:rsid w:val="00BF1F64"/>
    <w:rsid w:val="00BF550A"/>
    <w:rsid w:val="00BF55DF"/>
    <w:rsid w:val="00BF75AA"/>
    <w:rsid w:val="00BF78BD"/>
    <w:rsid w:val="00C0028E"/>
    <w:rsid w:val="00C0088D"/>
    <w:rsid w:val="00C032E8"/>
    <w:rsid w:val="00C0407C"/>
    <w:rsid w:val="00C0488C"/>
    <w:rsid w:val="00C0796E"/>
    <w:rsid w:val="00C100F2"/>
    <w:rsid w:val="00C10D6F"/>
    <w:rsid w:val="00C1326A"/>
    <w:rsid w:val="00C17233"/>
    <w:rsid w:val="00C20496"/>
    <w:rsid w:val="00C208BB"/>
    <w:rsid w:val="00C20917"/>
    <w:rsid w:val="00C24C3B"/>
    <w:rsid w:val="00C3168E"/>
    <w:rsid w:val="00C31AD5"/>
    <w:rsid w:val="00C341BE"/>
    <w:rsid w:val="00C3425E"/>
    <w:rsid w:val="00C34D6C"/>
    <w:rsid w:val="00C42D0D"/>
    <w:rsid w:val="00C4353D"/>
    <w:rsid w:val="00C44A92"/>
    <w:rsid w:val="00C4596F"/>
    <w:rsid w:val="00C459E9"/>
    <w:rsid w:val="00C45C1E"/>
    <w:rsid w:val="00C4656D"/>
    <w:rsid w:val="00C473D5"/>
    <w:rsid w:val="00C54209"/>
    <w:rsid w:val="00C61824"/>
    <w:rsid w:val="00C64B43"/>
    <w:rsid w:val="00C704A3"/>
    <w:rsid w:val="00C71376"/>
    <w:rsid w:val="00C71A25"/>
    <w:rsid w:val="00C739A7"/>
    <w:rsid w:val="00C740B4"/>
    <w:rsid w:val="00C75ADD"/>
    <w:rsid w:val="00C77063"/>
    <w:rsid w:val="00C8036A"/>
    <w:rsid w:val="00C8174F"/>
    <w:rsid w:val="00C81833"/>
    <w:rsid w:val="00C854DB"/>
    <w:rsid w:val="00C858D6"/>
    <w:rsid w:val="00C864AD"/>
    <w:rsid w:val="00C875CB"/>
    <w:rsid w:val="00C90D5D"/>
    <w:rsid w:val="00C91015"/>
    <w:rsid w:val="00C912B6"/>
    <w:rsid w:val="00C94FF0"/>
    <w:rsid w:val="00C9665E"/>
    <w:rsid w:val="00CA0838"/>
    <w:rsid w:val="00CA1DC6"/>
    <w:rsid w:val="00CA47DF"/>
    <w:rsid w:val="00CA603A"/>
    <w:rsid w:val="00CA6F68"/>
    <w:rsid w:val="00CA734D"/>
    <w:rsid w:val="00CB01AD"/>
    <w:rsid w:val="00CB24D2"/>
    <w:rsid w:val="00CB3E73"/>
    <w:rsid w:val="00CB5CBD"/>
    <w:rsid w:val="00CB6412"/>
    <w:rsid w:val="00CB7424"/>
    <w:rsid w:val="00CC1485"/>
    <w:rsid w:val="00CC43FD"/>
    <w:rsid w:val="00CC4763"/>
    <w:rsid w:val="00CC6CF6"/>
    <w:rsid w:val="00CC7DFF"/>
    <w:rsid w:val="00CD105C"/>
    <w:rsid w:val="00CD6587"/>
    <w:rsid w:val="00CE276C"/>
    <w:rsid w:val="00CE2DEF"/>
    <w:rsid w:val="00CE3CEE"/>
    <w:rsid w:val="00CE4E6E"/>
    <w:rsid w:val="00CE6552"/>
    <w:rsid w:val="00CF216D"/>
    <w:rsid w:val="00CF22EA"/>
    <w:rsid w:val="00CF4500"/>
    <w:rsid w:val="00CF4964"/>
    <w:rsid w:val="00CF7599"/>
    <w:rsid w:val="00CF7CFD"/>
    <w:rsid w:val="00CF7F84"/>
    <w:rsid w:val="00D00405"/>
    <w:rsid w:val="00D019BE"/>
    <w:rsid w:val="00D02427"/>
    <w:rsid w:val="00D027EC"/>
    <w:rsid w:val="00D0389E"/>
    <w:rsid w:val="00D0648C"/>
    <w:rsid w:val="00D10D65"/>
    <w:rsid w:val="00D110A9"/>
    <w:rsid w:val="00D11655"/>
    <w:rsid w:val="00D14D75"/>
    <w:rsid w:val="00D1523E"/>
    <w:rsid w:val="00D20102"/>
    <w:rsid w:val="00D21018"/>
    <w:rsid w:val="00D211ED"/>
    <w:rsid w:val="00D220FE"/>
    <w:rsid w:val="00D242E8"/>
    <w:rsid w:val="00D2525B"/>
    <w:rsid w:val="00D252F5"/>
    <w:rsid w:val="00D262A5"/>
    <w:rsid w:val="00D275CA"/>
    <w:rsid w:val="00D27D12"/>
    <w:rsid w:val="00D30C71"/>
    <w:rsid w:val="00D32F61"/>
    <w:rsid w:val="00D33EAB"/>
    <w:rsid w:val="00D36795"/>
    <w:rsid w:val="00D367E5"/>
    <w:rsid w:val="00D41AFC"/>
    <w:rsid w:val="00D43F59"/>
    <w:rsid w:val="00D44640"/>
    <w:rsid w:val="00D46E58"/>
    <w:rsid w:val="00D500C7"/>
    <w:rsid w:val="00D50E85"/>
    <w:rsid w:val="00D515B5"/>
    <w:rsid w:val="00D5162A"/>
    <w:rsid w:val="00D61584"/>
    <w:rsid w:val="00D6206F"/>
    <w:rsid w:val="00D62A79"/>
    <w:rsid w:val="00D64940"/>
    <w:rsid w:val="00D678BE"/>
    <w:rsid w:val="00D708D6"/>
    <w:rsid w:val="00D716F7"/>
    <w:rsid w:val="00D71741"/>
    <w:rsid w:val="00D72897"/>
    <w:rsid w:val="00D73135"/>
    <w:rsid w:val="00D73870"/>
    <w:rsid w:val="00D74B39"/>
    <w:rsid w:val="00D767E3"/>
    <w:rsid w:val="00D76CFE"/>
    <w:rsid w:val="00D81A12"/>
    <w:rsid w:val="00D836C1"/>
    <w:rsid w:val="00D83E72"/>
    <w:rsid w:val="00D8718D"/>
    <w:rsid w:val="00D87356"/>
    <w:rsid w:val="00D900B0"/>
    <w:rsid w:val="00D90F6B"/>
    <w:rsid w:val="00D9347D"/>
    <w:rsid w:val="00D95455"/>
    <w:rsid w:val="00D96FB9"/>
    <w:rsid w:val="00DA3D54"/>
    <w:rsid w:val="00DA52C2"/>
    <w:rsid w:val="00DB1794"/>
    <w:rsid w:val="00DB2862"/>
    <w:rsid w:val="00DB3EB1"/>
    <w:rsid w:val="00DB576C"/>
    <w:rsid w:val="00DB63FF"/>
    <w:rsid w:val="00DC6753"/>
    <w:rsid w:val="00DD0292"/>
    <w:rsid w:val="00DD22EC"/>
    <w:rsid w:val="00DD251B"/>
    <w:rsid w:val="00DD2C88"/>
    <w:rsid w:val="00DD37BC"/>
    <w:rsid w:val="00DD70E9"/>
    <w:rsid w:val="00DD7422"/>
    <w:rsid w:val="00DD760D"/>
    <w:rsid w:val="00DE0C81"/>
    <w:rsid w:val="00DE509F"/>
    <w:rsid w:val="00DE59B5"/>
    <w:rsid w:val="00DE7AC4"/>
    <w:rsid w:val="00DF107F"/>
    <w:rsid w:val="00DF12D2"/>
    <w:rsid w:val="00DF1746"/>
    <w:rsid w:val="00DF353D"/>
    <w:rsid w:val="00DF4EBA"/>
    <w:rsid w:val="00DF5C42"/>
    <w:rsid w:val="00DF6F07"/>
    <w:rsid w:val="00DF7F03"/>
    <w:rsid w:val="00E00015"/>
    <w:rsid w:val="00E00B77"/>
    <w:rsid w:val="00E0305E"/>
    <w:rsid w:val="00E032F4"/>
    <w:rsid w:val="00E0386B"/>
    <w:rsid w:val="00E0782B"/>
    <w:rsid w:val="00E103E2"/>
    <w:rsid w:val="00E155E2"/>
    <w:rsid w:val="00E17C06"/>
    <w:rsid w:val="00E211B4"/>
    <w:rsid w:val="00E2205B"/>
    <w:rsid w:val="00E22C38"/>
    <w:rsid w:val="00E23F99"/>
    <w:rsid w:val="00E251C8"/>
    <w:rsid w:val="00E2594F"/>
    <w:rsid w:val="00E268CD"/>
    <w:rsid w:val="00E318A1"/>
    <w:rsid w:val="00E3547C"/>
    <w:rsid w:val="00E3566C"/>
    <w:rsid w:val="00E35BC6"/>
    <w:rsid w:val="00E36390"/>
    <w:rsid w:val="00E36F71"/>
    <w:rsid w:val="00E379A9"/>
    <w:rsid w:val="00E42D56"/>
    <w:rsid w:val="00E45C9F"/>
    <w:rsid w:val="00E460CC"/>
    <w:rsid w:val="00E47206"/>
    <w:rsid w:val="00E51E50"/>
    <w:rsid w:val="00E53F09"/>
    <w:rsid w:val="00E54820"/>
    <w:rsid w:val="00E55E34"/>
    <w:rsid w:val="00E56399"/>
    <w:rsid w:val="00E57023"/>
    <w:rsid w:val="00E571B1"/>
    <w:rsid w:val="00E57337"/>
    <w:rsid w:val="00E601B3"/>
    <w:rsid w:val="00E60832"/>
    <w:rsid w:val="00E63346"/>
    <w:rsid w:val="00E646A5"/>
    <w:rsid w:val="00E64EA1"/>
    <w:rsid w:val="00E65F99"/>
    <w:rsid w:val="00E6766F"/>
    <w:rsid w:val="00E71291"/>
    <w:rsid w:val="00E73C3A"/>
    <w:rsid w:val="00E74EAF"/>
    <w:rsid w:val="00E77775"/>
    <w:rsid w:val="00E8048D"/>
    <w:rsid w:val="00E80622"/>
    <w:rsid w:val="00E81820"/>
    <w:rsid w:val="00E83175"/>
    <w:rsid w:val="00E831D3"/>
    <w:rsid w:val="00E84270"/>
    <w:rsid w:val="00E84620"/>
    <w:rsid w:val="00E8511F"/>
    <w:rsid w:val="00E85B54"/>
    <w:rsid w:val="00E86DAA"/>
    <w:rsid w:val="00E874E1"/>
    <w:rsid w:val="00E91695"/>
    <w:rsid w:val="00E928B0"/>
    <w:rsid w:val="00E94B09"/>
    <w:rsid w:val="00E952F0"/>
    <w:rsid w:val="00E95CFF"/>
    <w:rsid w:val="00E95D62"/>
    <w:rsid w:val="00E96213"/>
    <w:rsid w:val="00E977FF"/>
    <w:rsid w:val="00E9787C"/>
    <w:rsid w:val="00EA115D"/>
    <w:rsid w:val="00EA20B5"/>
    <w:rsid w:val="00EA23C4"/>
    <w:rsid w:val="00EA311F"/>
    <w:rsid w:val="00EA4A25"/>
    <w:rsid w:val="00EA6284"/>
    <w:rsid w:val="00EA674A"/>
    <w:rsid w:val="00EA6F8D"/>
    <w:rsid w:val="00EA6FB9"/>
    <w:rsid w:val="00EA7D00"/>
    <w:rsid w:val="00EB0993"/>
    <w:rsid w:val="00EB0F4A"/>
    <w:rsid w:val="00EB11BC"/>
    <w:rsid w:val="00EB363E"/>
    <w:rsid w:val="00EB3A1F"/>
    <w:rsid w:val="00EB3AC6"/>
    <w:rsid w:val="00EB3DA5"/>
    <w:rsid w:val="00EB4172"/>
    <w:rsid w:val="00EB77BB"/>
    <w:rsid w:val="00EC000C"/>
    <w:rsid w:val="00EC3BB3"/>
    <w:rsid w:val="00EC6510"/>
    <w:rsid w:val="00EC6621"/>
    <w:rsid w:val="00EC672D"/>
    <w:rsid w:val="00EC76DC"/>
    <w:rsid w:val="00EC7A81"/>
    <w:rsid w:val="00ED02EE"/>
    <w:rsid w:val="00ED2779"/>
    <w:rsid w:val="00ED4A01"/>
    <w:rsid w:val="00ED4A68"/>
    <w:rsid w:val="00ED4D11"/>
    <w:rsid w:val="00ED6F1F"/>
    <w:rsid w:val="00EE0DFB"/>
    <w:rsid w:val="00EE198B"/>
    <w:rsid w:val="00EE1BCC"/>
    <w:rsid w:val="00EE1C64"/>
    <w:rsid w:val="00EE2178"/>
    <w:rsid w:val="00EE370D"/>
    <w:rsid w:val="00EE405E"/>
    <w:rsid w:val="00EE5D40"/>
    <w:rsid w:val="00EE677B"/>
    <w:rsid w:val="00EF0DFA"/>
    <w:rsid w:val="00EF1B89"/>
    <w:rsid w:val="00EF5118"/>
    <w:rsid w:val="00EF66D5"/>
    <w:rsid w:val="00EF698A"/>
    <w:rsid w:val="00EF6F44"/>
    <w:rsid w:val="00EF7381"/>
    <w:rsid w:val="00F00B57"/>
    <w:rsid w:val="00F01597"/>
    <w:rsid w:val="00F0166E"/>
    <w:rsid w:val="00F038B4"/>
    <w:rsid w:val="00F048CF"/>
    <w:rsid w:val="00F06CAC"/>
    <w:rsid w:val="00F12F07"/>
    <w:rsid w:val="00F13440"/>
    <w:rsid w:val="00F13984"/>
    <w:rsid w:val="00F144D3"/>
    <w:rsid w:val="00F148A8"/>
    <w:rsid w:val="00F152F1"/>
    <w:rsid w:val="00F15B1D"/>
    <w:rsid w:val="00F165C1"/>
    <w:rsid w:val="00F1737B"/>
    <w:rsid w:val="00F21327"/>
    <w:rsid w:val="00F222DD"/>
    <w:rsid w:val="00F234D3"/>
    <w:rsid w:val="00F23AF6"/>
    <w:rsid w:val="00F262DD"/>
    <w:rsid w:val="00F3078C"/>
    <w:rsid w:val="00F3128A"/>
    <w:rsid w:val="00F343DF"/>
    <w:rsid w:val="00F36CB6"/>
    <w:rsid w:val="00F40254"/>
    <w:rsid w:val="00F43072"/>
    <w:rsid w:val="00F438E0"/>
    <w:rsid w:val="00F44396"/>
    <w:rsid w:val="00F45634"/>
    <w:rsid w:val="00F456CF"/>
    <w:rsid w:val="00F45DA2"/>
    <w:rsid w:val="00F462E2"/>
    <w:rsid w:val="00F46948"/>
    <w:rsid w:val="00F4795C"/>
    <w:rsid w:val="00F50C5E"/>
    <w:rsid w:val="00F51E0B"/>
    <w:rsid w:val="00F52D1D"/>
    <w:rsid w:val="00F54773"/>
    <w:rsid w:val="00F54BD0"/>
    <w:rsid w:val="00F56293"/>
    <w:rsid w:val="00F56C66"/>
    <w:rsid w:val="00F61898"/>
    <w:rsid w:val="00F6453B"/>
    <w:rsid w:val="00F653C6"/>
    <w:rsid w:val="00F70708"/>
    <w:rsid w:val="00F74074"/>
    <w:rsid w:val="00F75309"/>
    <w:rsid w:val="00F75B3C"/>
    <w:rsid w:val="00F75F23"/>
    <w:rsid w:val="00F764DD"/>
    <w:rsid w:val="00F766DF"/>
    <w:rsid w:val="00F77095"/>
    <w:rsid w:val="00F77943"/>
    <w:rsid w:val="00F80F8D"/>
    <w:rsid w:val="00F81539"/>
    <w:rsid w:val="00F81640"/>
    <w:rsid w:val="00F82A08"/>
    <w:rsid w:val="00F84229"/>
    <w:rsid w:val="00F84660"/>
    <w:rsid w:val="00F84CE7"/>
    <w:rsid w:val="00F84D14"/>
    <w:rsid w:val="00F8511F"/>
    <w:rsid w:val="00F8668C"/>
    <w:rsid w:val="00F870D0"/>
    <w:rsid w:val="00F926B9"/>
    <w:rsid w:val="00F9292E"/>
    <w:rsid w:val="00F930B6"/>
    <w:rsid w:val="00F93142"/>
    <w:rsid w:val="00F93469"/>
    <w:rsid w:val="00F946AA"/>
    <w:rsid w:val="00F961FD"/>
    <w:rsid w:val="00FA0C59"/>
    <w:rsid w:val="00FA3307"/>
    <w:rsid w:val="00FA334E"/>
    <w:rsid w:val="00FA4109"/>
    <w:rsid w:val="00FA497C"/>
    <w:rsid w:val="00FA50BB"/>
    <w:rsid w:val="00FA5928"/>
    <w:rsid w:val="00FA5C8C"/>
    <w:rsid w:val="00FA6655"/>
    <w:rsid w:val="00FA7735"/>
    <w:rsid w:val="00FA7848"/>
    <w:rsid w:val="00FB10E2"/>
    <w:rsid w:val="00FB4BF5"/>
    <w:rsid w:val="00FB52B2"/>
    <w:rsid w:val="00FB5B9F"/>
    <w:rsid w:val="00FC1C36"/>
    <w:rsid w:val="00FC33B8"/>
    <w:rsid w:val="00FC373B"/>
    <w:rsid w:val="00FC4292"/>
    <w:rsid w:val="00FC59D9"/>
    <w:rsid w:val="00FC735D"/>
    <w:rsid w:val="00FC74C6"/>
    <w:rsid w:val="00FC7610"/>
    <w:rsid w:val="00FD018F"/>
    <w:rsid w:val="00FD080A"/>
    <w:rsid w:val="00FD185D"/>
    <w:rsid w:val="00FD1B59"/>
    <w:rsid w:val="00FD5431"/>
    <w:rsid w:val="00FD5DC8"/>
    <w:rsid w:val="00FD5E43"/>
    <w:rsid w:val="00FD7B00"/>
    <w:rsid w:val="00FE111B"/>
    <w:rsid w:val="00FE38E9"/>
    <w:rsid w:val="00FE5880"/>
    <w:rsid w:val="00FE6CEA"/>
    <w:rsid w:val="00FE77B4"/>
    <w:rsid w:val="00FF0A68"/>
    <w:rsid w:val="00FF1DA4"/>
    <w:rsid w:val="00FF5486"/>
    <w:rsid w:val="00FF6174"/>
    <w:rsid w:val="00FF621F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3629"/>
    <w:pPr>
      <w:spacing w:after="200" w:line="276" w:lineRule="auto"/>
    </w:pPr>
    <w:rPr>
      <w:lang w:val="de-DE" w:eastAsia="de-DE"/>
    </w:rPr>
  </w:style>
  <w:style w:type="paragraph" w:styleId="Heading1">
    <w:name w:val="heading 1"/>
    <w:basedOn w:val="Normal"/>
    <w:link w:val="Heading1Char"/>
    <w:uiPriority w:val="99"/>
    <w:qFormat/>
    <w:rsid w:val="002C3629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629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362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62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362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362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362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362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362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629"/>
    <w:rPr>
      <w:rFonts w:ascii="Times New Roman" w:hAnsi="Times New Roman"/>
      <w:b/>
      <w:kern w:val="36"/>
      <w:sz w:val="4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3629"/>
    <w:rPr>
      <w:rFonts w:ascii="Cambria" w:eastAsia="SimSun" w:hAnsi="Cambria" w:cs="Times New Roman"/>
      <w:b/>
      <w:bCs/>
      <w:color w:val="4F81BD"/>
      <w:sz w:val="26"/>
      <w:szCs w:val="26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3629"/>
    <w:rPr>
      <w:rFonts w:ascii="Cambria" w:eastAsia="SimSun" w:hAnsi="Cambria" w:cs="Times New Roman"/>
      <w:b/>
      <w:bCs/>
      <w:color w:val="4F81BD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3629"/>
    <w:rPr>
      <w:rFonts w:ascii="Cambria" w:eastAsia="SimSun" w:hAnsi="Cambria" w:cs="Times New Roman"/>
      <w:b/>
      <w:bCs/>
      <w:i/>
      <w:iCs/>
      <w:color w:val="4F81BD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3629"/>
    <w:rPr>
      <w:rFonts w:ascii="Cambria" w:eastAsia="SimSun" w:hAnsi="Cambria" w:cs="Times New Roman"/>
      <w:color w:val="243F60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3629"/>
    <w:rPr>
      <w:rFonts w:ascii="Cambria" w:eastAsia="SimSun" w:hAnsi="Cambria" w:cs="Times New Roman"/>
      <w:i/>
      <w:iCs/>
      <w:color w:val="243F6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3629"/>
    <w:rPr>
      <w:rFonts w:ascii="Cambria" w:eastAsia="SimSun" w:hAnsi="Cambria" w:cs="Times New Roman"/>
      <w:i/>
      <w:iCs/>
      <w:color w:val="404040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3629"/>
    <w:rPr>
      <w:rFonts w:ascii="Cambria" w:eastAsia="SimSun" w:hAnsi="Cambria" w:cs="Times New Roman"/>
      <w:color w:val="404040"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3629"/>
    <w:rPr>
      <w:rFonts w:ascii="Cambria" w:eastAsia="SimSun" w:hAnsi="Cambria" w:cs="Times New Roman"/>
      <w:i/>
      <w:iCs/>
      <w:color w:val="404040"/>
      <w:sz w:val="20"/>
      <w:szCs w:val="20"/>
      <w:lang w:eastAsia="de-DE"/>
    </w:rPr>
  </w:style>
  <w:style w:type="paragraph" w:customStyle="1" w:styleId="Default">
    <w:name w:val="Default"/>
    <w:link w:val="DefaultChar"/>
    <w:uiPriority w:val="99"/>
    <w:rsid w:val="002C3629"/>
    <w:pPr>
      <w:widowControl w:val="0"/>
      <w:autoSpaceDE w:val="0"/>
      <w:autoSpaceDN w:val="0"/>
      <w:adjustRightInd w:val="0"/>
    </w:pPr>
    <w:rPr>
      <w:rFonts w:ascii="CM R 10" w:hAnsi="CM R 10" w:cs="CM R 10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2C3629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C362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362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2C3629"/>
    <w:rPr>
      <w:rFonts w:cs="Times New Roman"/>
      <w:color w:val="auto"/>
    </w:rPr>
  </w:style>
  <w:style w:type="paragraph" w:customStyle="1" w:styleId="CM4">
    <w:name w:val="CM4"/>
    <w:basedOn w:val="Default"/>
    <w:next w:val="Default"/>
    <w:link w:val="CM4Char"/>
    <w:uiPriority w:val="99"/>
    <w:rsid w:val="002C3629"/>
    <w:pPr>
      <w:spacing w:line="240" w:lineRule="atLeast"/>
    </w:pPr>
    <w:rPr>
      <w:rFonts w:cs="Times New Roman"/>
    </w:rPr>
  </w:style>
  <w:style w:type="paragraph" w:customStyle="1" w:styleId="CM9">
    <w:name w:val="CM9"/>
    <w:basedOn w:val="Default"/>
    <w:next w:val="Default"/>
    <w:uiPriority w:val="99"/>
    <w:rsid w:val="002C362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C362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C3629"/>
    <w:pPr>
      <w:spacing w:line="24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3629"/>
    <w:pPr>
      <w:spacing w:line="238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2C3629"/>
    <w:pPr>
      <w:spacing w:after="0" w:line="240" w:lineRule="auto"/>
    </w:pPr>
    <w:rPr>
      <w:rFonts w:ascii="Tahoma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629"/>
    <w:rPr>
      <w:rFonts w:ascii="Tahoma" w:hAnsi="Tahoma"/>
      <w:sz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rsid w:val="002C362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C3629"/>
    <w:pPr>
      <w:spacing w:line="240" w:lineRule="auto"/>
    </w:pPr>
    <w:rPr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3629"/>
    <w:rPr>
      <w:rFonts w:ascii="Calibri" w:hAnsi="Calibri"/>
      <w:sz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3629"/>
    <w:rPr>
      <w:b/>
    </w:rPr>
  </w:style>
  <w:style w:type="character" w:styleId="Hyperlink">
    <w:name w:val="Hyperlink"/>
    <w:basedOn w:val="DefaultParagraphFont"/>
    <w:uiPriority w:val="99"/>
    <w:rsid w:val="002C362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C3629"/>
  </w:style>
  <w:style w:type="paragraph" w:styleId="ListParagraph">
    <w:name w:val="List Paragraph"/>
    <w:basedOn w:val="Normal"/>
    <w:uiPriority w:val="99"/>
    <w:qFormat/>
    <w:rsid w:val="002C3629"/>
    <w:pPr>
      <w:ind w:left="720"/>
      <w:contextualSpacing/>
    </w:pPr>
  </w:style>
  <w:style w:type="table" w:styleId="TableGrid">
    <w:name w:val="Table Grid"/>
    <w:basedOn w:val="TableNormal"/>
    <w:uiPriority w:val="99"/>
    <w:rsid w:val="002C3629"/>
    <w:rPr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C3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36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I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629"/>
    <w:rPr>
      <w:rFonts w:ascii="Calibri" w:hAnsi="Calibri"/>
      <w:lang w:eastAsia="de-DE"/>
    </w:rPr>
  </w:style>
  <w:style w:type="paragraph" w:styleId="Footer">
    <w:name w:val="footer"/>
    <w:basedOn w:val="Normal"/>
    <w:link w:val="FooterChar"/>
    <w:uiPriority w:val="99"/>
    <w:rsid w:val="002C362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629"/>
    <w:rPr>
      <w:rFonts w:ascii="Calibri" w:hAnsi="Calibri"/>
      <w:lang w:eastAsia="de-DE"/>
    </w:rPr>
  </w:style>
  <w:style w:type="paragraph" w:styleId="Revision">
    <w:name w:val="Revision"/>
    <w:hidden/>
    <w:uiPriority w:val="99"/>
    <w:semiHidden/>
    <w:rsid w:val="002C3629"/>
    <w:rPr>
      <w:lang w:val="de-DE" w:eastAsia="de-DE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2C3629"/>
    <w:pPr>
      <w:spacing w:after="0"/>
      <w:jc w:val="center"/>
    </w:pPr>
    <w:rPr>
      <w:noProof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2C3629"/>
    <w:rPr>
      <w:rFonts w:ascii="CM R 10" w:hAnsi="CM R 10" w:cs="CM R 10"/>
      <w:color w:val="000000"/>
      <w:sz w:val="24"/>
      <w:szCs w:val="24"/>
      <w:lang w:val="de-DE" w:eastAsia="de-DE" w:bidi="ar-SA"/>
    </w:rPr>
  </w:style>
  <w:style w:type="character" w:customStyle="1" w:styleId="CM4Char">
    <w:name w:val="CM4 Char"/>
    <w:basedOn w:val="DefaultChar"/>
    <w:link w:val="CM4"/>
    <w:uiPriority w:val="99"/>
    <w:locked/>
    <w:rsid w:val="002C3629"/>
    <w:rPr>
      <w:rFonts w:cs="Times New Roman"/>
    </w:rPr>
  </w:style>
  <w:style w:type="character" w:customStyle="1" w:styleId="EndNoteBibliographyTitleChar">
    <w:name w:val="EndNote Bibliography Title Char"/>
    <w:basedOn w:val="CM4Char"/>
    <w:link w:val="EndNoteBibliographyTitle"/>
    <w:uiPriority w:val="99"/>
    <w:locked/>
    <w:rsid w:val="002C3629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C3629"/>
    <w:pPr>
      <w:spacing w:line="240" w:lineRule="auto"/>
    </w:pPr>
    <w:rPr>
      <w:noProof/>
      <w:color w:val="000000"/>
      <w:sz w:val="24"/>
      <w:szCs w:val="24"/>
    </w:rPr>
  </w:style>
  <w:style w:type="character" w:customStyle="1" w:styleId="EndNoteBibliographyChar">
    <w:name w:val="EndNote Bibliography Char"/>
    <w:basedOn w:val="CM4Char"/>
    <w:link w:val="EndNoteBibliography"/>
    <w:uiPriority w:val="99"/>
    <w:locked/>
    <w:rsid w:val="002C3629"/>
    <w:rPr>
      <w:rFonts w:ascii="Calibri" w:hAnsi="Calibri"/>
      <w:noProof/>
    </w:rPr>
  </w:style>
  <w:style w:type="paragraph" w:customStyle="1" w:styleId="EndNoteCategoryHeading">
    <w:name w:val="EndNote Category Heading"/>
    <w:basedOn w:val="Normal"/>
    <w:link w:val="EndNoteCategoryHeadingChar"/>
    <w:uiPriority w:val="99"/>
    <w:rsid w:val="002C3629"/>
    <w:pPr>
      <w:spacing w:before="120" w:after="120"/>
    </w:pPr>
    <w:rPr>
      <w:b/>
      <w:noProof/>
      <w:color w:val="000000"/>
      <w:sz w:val="24"/>
      <w:szCs w:val="24"/>
    </w:rPr>
  </w:style>
  <w:style w:type="character" w:customStyle="1" w:styleId="EndNoteCategoryHeadingChar">
    <w:name w:val="EndNote Category Heading Char"/>
    <w:basedOn w:val="CM4Char"/>
    <w:link w:val="EndNoteCategoryHeading"/>
    <w:uiPriority w:val="99"/>
    <w:locked/>
    <w:rsid w:val="002C3629"/>
    <w:rPr>
      <w:rFonts w:ascii="Calibri" w:hAnsi="Calibri"/>
      <w:b/>
      <w:noProof/>
    </w:rPr>
  </w:style>
  <w:style w:type="character" w:styleId="PlaceholderText">
    <w:name w:val="Placeholder Text"/>
    <w:basedOn w:val="DefaultParagraphFont"/>
    <w:uiPriority w:val="99"/>
    <w:semiHidden/>
    <w:rsid w:val="002C3629"/>
    <w:rPr>
      <w:rFonts w:cs="Times New Roman"/>
      <w:color w:val="808080"/>
    </w:rPr>
  </w:style>
  <w:style w:type="paragraph" w:styleId="NoSpacing">
    <w:name w:val="No Spacing"/>
    <w:uiPriority w:val="99"/>
    <w:qFormat/>
    <w:rsid w:val="002C3629"/>
    <w:rPr>
      <w:lang w:val="de-DE" w:eastAsia="de-DE"/>
    </w:rPr>
  </w:style>
  <w:style w:type="table" w:styleId="LightShading">
    <w:name w:val="Light Shading"/>
    <w:basedOn w:val="TableNormal"/>
    <w:uiPriority w:val="99"/>
    <w:rsid w:val="002C3629"/>
    <w:rPr>
      <w:color w:val="00000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basedOn w:val="DefaultParagraphFont"/>
    <w:uiPriority w:val="99"/>
    <w:qFormat/>
    <w:rsid w:val="002C3629"/>
    <w:rPr>
      <w:rFonts w:cs="Times New Roman"/>
      <w:b/>
      <w:bCs/>
    </w:rPr>
  </w:style>
  <w:style w:type="character" w:customStyle="1" w:styleId="1">
    <w:name w:val="未处理的提及1"/>
    <w:basedOn w:val="DefaultParagraphFont"/>
    <w:uiPriority w:val="99"/>
    <w:semiHidden/>
    <w:rsid w:val="002C3629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2C3629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rsid w:val="002C362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362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Sun</dc:creator>
  <cp:keywords/>
  <dc:description/>
  <cp:lastModifiedBy>14221</cp:lastModifiedBy>
  <cp:revision>3</cp:revision>
  <cp:lastPrinted>2018-07-23T11:36:00Z</cp:lastPrinted>
  <dcterms:created xsi:type="dcterms:W3CDTF">2018-12-24T05:01:00Z</dcterms:created>
  <dcterms:modified xsi:type="dcterms:W3CDTF">2018-12-26T04:34:00Z</dcterms:modified>
</cp:coreProperties>
</file>