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3A" w:rsidRDefault="0013469A" w:rsidP="0078323A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Supplement</w:t>
      </w:r>
      <w:r w:rsidR="00BE177E">
        <w:rPr>
          <w:rFonts w:ascii="Arial" w:hAnsi="Arial" w:cs="Arial"/>
          <w:b/>
          <w:sz w:val="24"/>
          <w:lang w:val="en-US"/>
        </w:rPr>
        <w:t>ary material</w:t>
      </w:r>
      <w:r w:rsidR="0078323A">
        <w:rPr>
          <w:rFonts w:ascii="Arial" w:hAnsi="Arial" w:cs="Arial"/>
          <w:b/>
          <w:sz w:val="24"/>
          <w:lang w:val="en-US"/>
        </w:rPr>
        <w:t>:</w:t>
      </w:r>
    </w:p>
    <w:p w:rsidR="00A0732D" w:rsidRDefault="00F7192F" w:rsidP="00E24FE1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Supplementary Figure 1</w:t>
      </w:r>
      <w:r w:rsidR="00E24FE1">
        <w:rPr>
          <w:rFonts w:ascii="Arial" w:hAnsi="Arial" w:cs="Arial"/>
          <w:sz w:val="24"/>
          <w:lang w:val="en-US"/>
        </w:rPr>
        <w:t>: Growth charts of the reported patient</w:t>
      </w:r>
      <w:r>
        <w:rPr>
          <w:rFonts w:ascii="Arial" w:hAnsi="Arial" w:cs="Arial"/>
          <w:sz w:val="24"/>
          <w:lang w:val="en-US"/>
        </w:rPr>
        <w:t>.</w:t>
      </w:r>
    </w:p>
    <w:p w:rsidR="00F7192F" w:rsidRDefault="007F73ED" w:rsidP="00E24FE1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957</wp:posOffset>
                </wp:positionH>
                <wp:positionV relativeFrom="paragraph">
                  <wp:posOffset>26623</wp:posOffset>
                </wp:positionV>
                <wp:extent cx="5950197" cy="6365211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197" cy="6365211"/>
                          <a:chOff x="0" y="0"/>
                          <a:chExt cx="5950197" cy="6365211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9" r="45372" b="55383"/>
                          <a:stretch/>
                        </pic:blipFill>
                        <pic:spPr bwMode="auto">
                          <a:xfrm>
                            <a:off x="0" y="40943"/>
                            <a:ext cx="3002280" cy="311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56" r="45372" b="5703"/>
                          <a:stretch/>
                        </pic:blipFill>
                        <pic:spPr bwMode="auto">
                          <a:xfrm>
                            <a:off x="2947917" y="0"/>
                            <a:ext cx="3002280" cy="313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7" r="46093" b="56120"/>
                          <a:stretch/>
                        </pic:blipFill>
                        <pic:spPr bwMode="auto">
                          <a:xfrm>
                            <a:off x="0" y="3282286"/>
                            <a:ext cx="3010535" cy="308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49" r="46093" b="8428"/>
                          <a:stretch/>
                        </pic:blipFill>
                        <pic:spPr bwMode="auto">
                          <a:xfrm>
                            <a:off x="2968388" y="3316406"/>
                            <a:ext cx="2929890" cy="3019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3E6E8B" id="Gruppieren 6" o:spid="_x0000_s1026" style="position:absolute;margin-left:.1pt;margin-top:2.1pt;width:468.5pt;height:501.2pt;z-index:251662336" coordsize="59501,6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top:409;width:30022;height:31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cgerBAAAA2gAAAA8AAABkcnMvZG93bnJldi54bWxET01rwkAQvRf6H5YpeKubChZJ3QQrWITS&#10;g6bQehuyYxLNzobdbZL+e1cQPA2P9znLfDSt6Mn5xrKCl2kCgri0uuFKwXexeV6A8AFZY2uZFPyT&#10;hzx7fFhiqu3AO+r3oRIxhH2KCuoQulRKX9Zk0E9tRxy5o3UGQ4SuktrhEMNNK2dJ8ioNNhwbauxo&#10;XVN53v8ZBQfXD+9h/mM3p+LXf3xyMW+/TkpNnsbVG4hAY7iLb+6tjvPh+sr1yu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cgerBAAAA2gAAAA8AAAAAAAAAAAAAAAAAnwIA&#10;AGRycy9kb3ducmV2LnhtbFBLBQYAAAAABAAEAPcAAACNAwAAAAA=&#10;">
                  <v:imagedata r:id="rId6" o:title="" croptop="471f" cropbottom="36296f" cropright="29735f"/>
                  <v:path arrowok="t"/>
                </v:shape>
                <v:shape id="Grafik 3" o:spid="_x0000_s1028" type="#_x0000_t75" style="position:absolute;left:29479;width:30022;height:31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c+zrCAAAA2gAAAA8AAABkcnMvZG93bnJldi54bWxEj0FrwkAUhO9C/8PyCt50o4JIdJUiFK0X&#10;NRbPj+wzG82+DdltTPvrXUHocZiZb5jFqrOVaKnxpWMFo2ECgjh3uuRCwffpczAD4QOyxsoxKfgl&#10;D6vlW2+BqXZ3PlKbhUJECPsUFZgQ6lRKnxuy6IeuJo7exTUWQ5RNIXWD9wi3lRwnyVRaLDkuGKxp&#10;bSi/ZT9WwcH86d3GtvvdaXO+Zu5WJl+jtVL99+5jDiJQF/7Dr/ZWK5jA80q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3Ps6wgAAANoAAAAPAAAAAAAAAAAAAAAAAJ8C&#10;AABkcnMvZG93bnJldi54bWxQSwUGAAAAAAQABAD3AAAAjgMAAAAA&#10;">
                  <v:imagedata r:id="rId6" o:title="" croptop="32805f" cropbottom="3738f" cropright="29735f"/>
                  <v:path arrowok="t"/>
                </v:shape>
                <v:shape id="Grafik 4" o:spid="_x0000_s1029" type="#_x0000_t75" style="position:absolute;top:32822;width:30105;height:30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1ARXEAAAA2gAAAA8AAABkcnMvZG93bnJldi54bWxEj0FLw0AUhO+C/2F5gjezsUiR2E0QodqL&#10;FFOt19fsazY2+zZk1036711B8DjMzDfMqpptLyKNvnOs4DbLQRA3TnfcKnjfrW/uQfiArLF3TArO&#10;5KEqLy9WWGg38RvFOrQiQdgXqMCEMBRS+saQRZ+5gTh5RzdaDEmOrdQjTglue7nI86W02HFaMDjQ&#10;k6HmVH9bBTF+vZrTp/3YTOvF/vxcbw8v+6jU9dX8+AAi0Bz+w3/tjVZwB79X0g2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1ARXEAAAA2gAAAA8AAAAAAAAAAAAAAAAA&#10;nwIAAGRycy9kb3ducmV2LnhtbFBLBQYAAAAABAAEAPcAAACQAwAAAAA=&#10;">
                  <v:imagedata r:id="rId7" o:title="" croptop="935f" cropbottom="36779f" cropright="30208f"/>
                  <v:path arrowok="t"/>
                </v:shape>
                <v:shape id="Grafik 2" o:spid="_x0000_s1030" type="#_x0000_t75" style="position:absolute;left:29683;top:33164;width:29299;height:30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3HFbEAAAA2gAAAA8AAABkcnMvZG93bnJldi54bWxEj09rwkAUxO9Cv8PyCt50UwsiqauEQtoe&#10;pKK2PT+yr0lo9m3YXfOnn94VBI/DzPyGWW8H04iOnK8tK3iaJyCIC6trLhV8nfLZCoQPyBoby6Rg&#10;JA/bzcNkjam2PR+oO4ZSRAj7FBVUIbSplL6oyKCf25Y4er/WGQxRulJqh32Em0YukmQpDdYcFyps&#10;6bWi4u94Ngq+x3f983Ya6zFz9L//PK+eZb5Tavo4ZC8gAg3hHr61P7SCBVyvxBsgN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3HFbEAAAA2gAAAA8AAAAAAAAAAAAAAAAA&#10;nwIAAGRycy9kb3ducmV2LnhtbFBLBQYAAAAABAAEAPcAAACQAwAAAAA=&#10;">
                  <v:imagedata r:id="rId7" o:title="" croptop="32014f" cropbottom="5523f" cropright="30208f"/>
                  <v:path arrowok="t"/>
                </v:shape>
              </v:group>
            </w:pict>
          </mc:Fallback>
        </mc:AlternateContent>
      </w:r>
    </w:p>
    <w:p w:rsidR="00A0732D" w:rsidRDefault="00A0732D" w:rsidP="0078323A">
      <w:pPr>
        <w:rPr>
          <w:rFonts w:ascii="Arial" w:hAnsi="Arial" w:cs="Arial"/>
          <w:b/>
          <w:sz w:val="24"/>
          <w:lang w:val="en-US"/>
        </w:rPr>
      </w:pPr>
    </w:p>
    <w:p w:rsidR="00F7192F" w:rsidRDefault="00F7192F" w:rsidP="0078323A">
      <w:pPr>
        <w:rPr>
          <w:rFonts w:ascii="Arial" w:hAnsi="Arial" w:cs="Arial"/>
          <w:b/>
          <w:sz w:val="24"/>
          <w:lang w:val="en-US"/>
        </w:rPr>
      </w:pPr>
    </w:p>
    <w:p w:rsidR="00F7192F" w:rsidRDefault="00F7192F" w:rsidP="0078323A">
      <w:pPr>
        <w:rPr>
          <w:rFonts w:ascii="Arial" w:hAnsi="Arial" w:cs="Arial"/>
          <w:b/>
          <w:sz w:val="24"/>
          <w:lang w:val="en-US"/>
        </w:rPr>
      </w:pPr>
    </w:p>
    <w:p w:rsidR="00F7192F" w:rsidRDefault="00F7192F" w:rsidP="0078323A">
      <w:pPr>
        <w:rPr>
          <w:rFonts w:ascii="Arial" w:hAnsi="Arial" w:cs="Arial"/>
          <w:b/>
          <w:sz w:val="24"/>
          <w:lang w:val="en-US"/>
        </w:rPr>
      </w:pPr>
    </w:p>
    <w:p w:rsidR="00F7192F" w:rsidRDefault="00F7192F" w:rsidP="0078323A">
      <w:pPr>
        <w:rPr>
          <w:rFonts w:ascii="Arial" w:hAnsi="Arial" w:cs="Arial"/>
          <w:b/>
          <w:sz w:val="24"/>
          <w:lang w:val="en-US"/>
        </w:rPr>
      </w:pPr>
    </w:p>
    <w:p w:rsidR="00F7192F" w:rsidRDefault="00F7192F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:rsidR="00E24FE1" w:rsidRPr="00E24FE1" w:rsidRDefault="004808D0" w:rsidP="0078323A">
      <w:pPr>
        <w:rPr>
          <w:rFonts w:ascii="Arial" w:hAnsi="Arial" w:cs="Arial"/>
          <w:sz w:val="24"/>
          <w:lang w:val="en-US"/>
        </w:rPr>
      </w:pPr>
      <w:r w:rsidRPr="004808D0">
        <w:rPr>
          <w:rFonts w:ascii="Arial" w:hAnsi="Arial" w:cs="Arial"/>
          <w:b/>
          <w:sz w:val="24"/>
          <w:lang w:val="en-US"/>
        </w:rPr>
        <w:lastRenderedPageBreak/>
        <w:t>Supplementary Table 1</w:t>
      </w:r>
      <w:r w:rsidR="0078323A" w:rsidRPr="004808D0">
        <w:rPr>
          <w:rFonts w:ascii="Arial" w:hAnsi="Arial" w:cs="Arial"/>
          <w:b/>
          <w:sz w:val="24"/>
          <w:lang w:val="en-US"/>
        </w:rPr>
        <w:t>:</w:t>
      </w:r>
      <w:r w:rsidR="0078323A" w:rsidRPr="00E24FE1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Listing of the clinical details of the reported patent with a homozygous loss-of-function variant in </w:t>
      </w:r>
      <w:r w:rsidRPr="00D3785C">
        <w:rPr>
          <w:rFonts w:ascii="Arial" w:hAnsi="Arial" w:cs="Arial"/>
          <w:i/>
          <w:sz w:val="24"/>
          <w:lang w:val="en-US"/>
        </w:rPr>
        <w:t xml:space="preserve">CCDC186 </w:t>
      </w:r>
      <w:r>
        <w:rPr>
          <w:rFonts w:ascii="Arial" w:hAnsi="Arial" w:cs="Arial"/>
          <w:sz w:val="24"/>
          <w:lang w:val="en-US"/>
        </w:rPr>
        <w:t>in comparison to the previously reported patient by Monies et al. (2017).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693"/>
        <w:gridCol w:w="2546"/>
      </w:tblGrid>
      <w:tr w:rsidR="00E24FE1" w:rsidRPr="00440BCF" w:rsidTr="00E24FE1">
        <w:trPr>
          <w:trHeight w:val="277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reported patient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Monies et al. (2017)</w:t>
            </w:r>
          </w:p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(16W-0208)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Age at last follow-up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15 months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4 years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Gender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female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male</w:t>
            </w:r>
          </w:p>
        </w:tc>
      </w:tr>
      <w:tr w:rsidR="00E24FE1" w:rsidRPr="00440BCF" w:rsidTr="00E24FE1">
        <w:trPr>
          <w:trHeight w:val="749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Homozygous variants in </w:t>
            </w:r>
            <w:r w:rsidRPr="00440BCF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val="en-US" w:eastAsia="de-DE"/>
              </w:rPr>
              <w:t xml:space="preserve">CCDC186 </w:t>
            </w: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(NM_018017.2)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c.767C&gt;G; p.(Ser256Ter)</w:t>
            </w:r>
          </w:p>
        </w:tc>
        <w:tc>
          <w:tcPr>
            <w:tcW w:w="1405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c.610C&gt;T; p.(Glu204Ter)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Origin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Senegal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Saudi Arabia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Consanguinity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Growth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IUGR</w:t>
            </w: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(birth weight: 2450g)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Failure to thrive</w:t>
            </w: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Microcephaly</w:t>
            </w: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48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Development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Developmental delay</w:t>
            </w: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(severe)</w:t>
            </w:r>
          </w:p>
        </w:tc>
        <w:tc>
          <w:tcPr>
            <w:tcW w:w="1405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(fine and gross motor delay, intellectual disability)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Speech delay</w:t>
            </w:r>
          </w:p>
        </w:tc>
        <w:tc>
          <w:tcPr>
            <w:tcW w:w="1486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(no speech)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Neurological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Muscular </w:t>
            </w:r>
            <w:proofErr w:type="spellStart"/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hypotonia</w:t>
            </w:r>
            <w:proofErr w:type="spellEnd"/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Seizures</w:t>
            </w: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Congenital anomalies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infundibular pulmonary stenosis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630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Gastrointestinal 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yes (vomiting, </w:t>
            </w:r>
            <w:r w:rsidR="00755774"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obstipation, exocrine pancreas</w:t>
            </w: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insufficiency)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450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Endocrinologic</w:t>
            </w:r>
            <w:proofErr w:type="spellEnd"/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7557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</w:t>
            </w:r>
            <w:proofErr w:type="spellStart"/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hypothyreosis</w:t>
            </w:r>
            <w:proofErr w:type="spellEnd"/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, </w:t>
            </w:r>
            <w:r w:rsidR="00755774"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suspected endocrine pancreas insufficiency</w:t>
            </w: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)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4808D0">
        <w:trPr>
          <w:trHeight w:val="569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Urogenital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no</w:t>
            </w:r>
            <w:bookmarkStart w:id="0" w:name="_GoBack"/>
            <w:bookmarkEnd w:id="0"/>
          </w:p>
        </w:tc>
        <w:tc>
          <w:tcPr>
            <w:tcW w:w="1405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yes (undescended testis, </w:t>
            </w:r>
            <w:proofErr w:type="spellStart"/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micropenis</w:t>
            </w:r>
            <w:proofErr w:type="spellEnd"/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)</w:t>
            </w:r>
          </w:p>
        </w:tc>
      </w:tr>
      <w:tr w:rsidR="00E24FE1" w:rsidRPr="00440BCF" w:rsidTr="004808D0">
        <w:trPr>
          <w:trHeight w:val="408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Ophthalmologic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(lack of fixation)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(poor vision)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Auditory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4B20B6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yes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hyperac</w:t>
            </w:r>
            <w:r w:rsidR="00E24FE1"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usis</w:t>
            </w:r>
            <w:proofErr w:type="spellEnd"/>
            <w:r w:rsidR="00E24FE1"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, left side)</w:t>
            </w:r>
          </w:p>
        </w:tc>
        <w:tc>
          <w:tcPr>
            <w:tcW w:w="1405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315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Craniofacial features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noWrap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no distinctive facial features </w:t>
            </w:r>
          </w:p>
        </w:tc>
        <w:tc>
          <w:tcPr>
            <w:tcW w:w="1405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NA</w:t>
            </w:r>
          </w:p>
        </w:tc>
      </w:tr>
      <w:tr w:rsidR="00E24FE1" w:rsidRPr="00440BCF" w:rsidTr="00E24FE1">
        <w:trPr>
          <w:trHeight w:val="330"/>
        </w:trPr>
        <w:tc>
          <w:tcPr>
            <w:tcW w:w="1092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MRI findings</w:t>
            </w:r>
          </w:p>
        </w:tc>
        <w:tc>
          <w:tcPr>
            <w:tcW w:w="1017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86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frontotemporal atrophy</w:t>
            </w:r>
          </w:p>
        </w:tc>
        <w:tc>
          <w:tcPr>
            <w:tcW w:w="1405" w:type="pct"/>
            <w:hideMark/>
          </w:tcPr>
          <w:p w:rsidR="00E24FE1" w:rsidRPr="00440BCF" w:rsidRDefault="00E24FE1" w:rsidP="00E24FE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440B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brain atrophy</w:t>
            </w:r>
          </w:p>
        </w:tc>
      </w:tr>
    </w:tbl>
    <w:p w:rsidR="004808D0" w:rsidRDefault="004808D0" w:rsidP="0078323A">
      <w:pPr>
        <w:rPr>
          <w:rFonts w:ascii="Arial" w:hAnsi="Arial" w:cs="Arial"/>
          <w:b/>
          <w:sz w:val="24"/>
          <w:lang w:val="en-US"/>
        </w:rPr>
      </w:pPr>
    </w:p>
    <w:p w:rsidR="00A0732D" w:rsidRDefault="00A0732D" w:rsidP="0078323A">
      <w:pPr>
        <w:rPr>
          <w:rFonts w:ascii="Arial" w:hAnsi="Arial" w:cs="Arial"/>
          <w:b/>
          <w:sz w:val="24"/>
          <w:lang w:val="en-US"/>
        </w:rPr>
        <w:sectPr w:rsidR="00A0732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8323A" w:rsidRDefault="004808D0" w:rsidP="0078323A">
      <w:pPr>
        <w:rPr>
          <w:rFonts w:ascii="Arial" w:hAnsi="Arial" w:cs="Arial"/>
          <w:sz w:val="24"/>
          <w:lang w:val="en-US"/>
        </w:rPr>
      </w:pPr>
      <w:r w:rsidRPr="004808D0">
        <w:rPr>
          <w:rFonts w:ascii="Arial" w:hAnsi="Arial" w:cs="Arial"/>
          <w:b/>
          <w:sz w:val="24"/>
          <w:lang w:val="en-US"/>
        </w:rPr>
        <w:lastRenderedPageBreak/>
        <w:t>Supplementary Table 2</w:t>
      </w:r>
      <w:r w:rsidR="0078323A">
        <w:rPr>
          <w:rFonts w:ascii="Arial" w:hAnsi="Arial" w:cs="Arial"/>
          <w:sz w:val="24"/>
          <w:lang w:val="en-US"/>
        </w:rPr>
        <w:t xml:space="preserve">: Identified homozygous loss of function variants </w:t>
      </w:r>
      <w:r>
        <w:rPr>
          <w:rFonts w:ascii="Arial" w:hAnsi="Arial" w:cs="Arial"/>
          <w:sz w:val="24"/>
          <w:lang w:val="en-US"/>
        </w:rPr>
        <w:t>by exome sequencing</w:t>
      </w:r>
      <w:r w:rsidR="0078323A">
        <w:rPr>
          <w:rFonts w:ascii="Arial" w:hAnsi="Arial" w:cs="Arial"/>
          <w:sz w:val="24"/>
          <w:lang w:val="en-US"/>
        </w:rPr>
        <w:t>. Listing of all identified homozygous loss of function variants applying a filter of</w:t>
      </w:r>
      <w:r w:rsidR="00591A66">
        <w:rPr>
          <w:rFonts w:ascii="Arial" w:hAnsi="Arial" w:cs="Arial"/>
          <w:sz w:val="24"/>
          <w:lang w:val="en-US"/>
        </w:rPr>
        <w:t xml:space="preserve"> maximum allele frequency of </w:t>
      </w:r>
      <w:r w:rsidR="002443E6">
        <w:rPr>
          <w:rFonts w:ascii="Arial" w:hAnsi="Arial" w:cs="Arial"/>
          <w:sz w:val="24"/>
          <w:lang w:val="en-US"/>
        </w:rPr>
        <w:t>0.1% according to the in-house database</w:t>
      </w:r>
      <w:r w:rsidR="00591A66">
        <w:rPr>
          <w:rFonts w:ascii="Arial" w:hAnsi="Arial" w:cs="Arial"/>
          <w:sz w:val="24"/>
          <w:lang w:val="en-US"/>
        </w:rPr>
        <w:t xml:space="preserve"> after removal of i</w:t>
      </w:r>
      <w:r w:rsidR="0078323A">
        <w:rPr>
          <w:rFonts w:ascii="Arial" w:hAnsi="Arial" w:cs="Arial"/>
          <w:sz w:val="24"/>
          <w:lang w:val="en-US"/>
        </w:rPr>
        <w:t xml:space="preserve">ncorrectly called variants </w:t>
      </w:r>
      <w:r w:rsidR="00591A66">
        <w:rPr>
          <w:rFonts w:ascii="Arial" w:hAnsi="Arial" w:cs="Arial"/>
          <w:sz w:val="24"/>
          <w:lang w:val="en-US"/>
        </w:rPr>
        <w:t xml:space="preserve">and </w:t>
      </w:r>
      <w:proofErr w:type="spellStart"/>
      <w:r w:rsidR="00591A66">
        <w:rPr>
          <w:rFonts w:ascii="Arial" w:hAnsi="Arial" w:cs="Arial"/>
          <w:sz w:val="24"/>
          <w:lang w:val="en-US"/>
        </w:rPr>
        <w:t>intronic</w:t>
      </w:r>
      <w:proofErr w:type="spellEnd"/>
      <w:r w:rsidR="00591A66">
        <w:rPr>
          <w:rFonts w:ascii="Arial" w:hAnsi="Arial" w:cs="Arial"/>
          <w:sz w:val="24"/>
          <w:lang w:val="en-US"/>
        </w:rPr>
        <w:t xml:space="preserve"> variants</w:t>
      </w:r>
      <w:r w:rsidR="0078323A">
        <w:rPr>
          <w:rFonts w:ascii="Arial" w:hAnsi="Arial" w:cs="Arial"/>
          <w:sz w:val="24"/>
          <w:lang w:val="en-US"/>
        </w:rPr>
        <w:t xml:space="preserve">. </w:t>
      </w:r>
    </w:p>
    <w:tbl>
      <w:tblPr>
        <w:tblStyle w:val="Tabellenraster"/>
        <w:tblW w:w="5027" w:type="pct"/>
        <w:tblLayout w:type="fixed"/>
        <w:tblLook w:val="06A0" w:firstRow="1" w:lastRow="0" w:firstColumn="1" w:lastColumn="0" w:noHBand="1" w:noVBand="1"/>
      </w:tblPr>
      <w:tblGrid>
        <w:gridCol w:w="1475"/>
        <w:gridCol w:w="787"/>
        <w:gridCol w:w="1278"/>
        <w:gridCol w:w="1278"/>
        <w:gridCol w:w="1134"/>
        <w:gridCol w:w="568"/>
        <w:gridCol w:w="566"/>
        <w:gridCol w:w="1272"/>
        <w:gridCol w:w="568"/>
        <w:gridCol w:w="709"/>
        <w:gridCol w:w="709"/>
        <w:gridCol w:w="568"/>
        <w:gridCol w:w="706"/>
        <w:gridCol w:w="827"/>
        <w:gridCol w:w="930"/>
        <w:gridCol w:w="979"/>
      </w:tblGrid>
      <w:tr w:rsidR="003D129A" w:rsidRPr="003D129A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Chr</w:t>
            </w:r>
            <w:r w:rsidRPr="003D129A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omosome</w:t>
            </w:r>
            <w:proofErr w:type="spellEnd"/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Gene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Transcript</w:t>
            </w:r>
            <w:proofErr w:type="spellEnd"/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3D129A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cDNA</w:t>
            </w:r>
            <w:proofErr w:type="spellEnd"/>
            <w:r w:rsidRPr="003D129A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 xml:space="preserve"> v</w:t>
            </w:r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ariant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r w:rsidRPr="003D129A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Protein v</w:t>
            </w:r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ariant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Omim</w:t>
            </w:r>
            <w:proofErr w:type="spellEnd"/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Class</w:t>
            </w:r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Function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Variant alleles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SNV Qual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Map</w:t>
            </w:r>
            <w:proofErr w:type="spellEnd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 xml:space="preserve"> Qual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Depth</w:t>
            </w:r>
            <w:proofErr w:type="spellEnd"/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Percent</w:t>
            </w:r>
            <w:proofErr w:type="spellEnd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 xml:space="preserve"> Var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ClinVar</w:t>
            </w:r>
            <w:proofErr w:type="spellEnd"/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gnomAD</w:t>
            </w:r>
            <w:proofErr w:type="spellEnd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ea</w:t>
            </w:r>
            <w:proofErr w:type="spellEnd"/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gnomAD</w:t>
            </w:r>
            <w:proofErr w:type="spellEnd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A0732D"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de-DE"/>
              </w:rPr>
              <w:t>aa</w:t>
            </w:r>
            <w:proofErr w:type="spellEnd"/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chr10:115910972-115910972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 xml:space="preserve">CDC186/ </w:t>
            </w: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10orf118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NM_018017.2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c.767C&gt;G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p.Ser256Ter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snp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nonsense,noncoding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159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44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chr11:5221439-5221442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OR51V1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NM_001004760.2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c.489_492delCTTT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p.Phe163LeufsTer9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frameshift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164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43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64115--31--0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9577--2542--176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chr12:10569265-10569265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KLRC3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NM_002261.2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c.587+1G&gt;T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?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snp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splice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223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49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65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64304--38--0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10166--2172--126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chr12:31256907-31256907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DDX11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NM_001257144.1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c.2853C&gt;A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p.Cys951Ter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601150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snp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nonsense,3utr,noncoding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282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37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206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99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47295--17--0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8497--565--6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chr12:55945585-55945588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OR6C4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NM_001005494.1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c.575_578delTCTT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p.Leu192GlnfsTer3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frameshift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290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55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118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64202--127--0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8383--3714--368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chr13:111335483-111335484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CARS2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NM_024537.2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c.572-3_572-2delCA</w:t>
            </w:r>
          </w:p>
        </w:tc>
        <w:tc>
          <w:tcPr>
            <w:tcW w:w="395" w:type="pct"/>
          </w:tcPr>
          <w:p w:rsidR="003D129A" w:rsidRPr="00A0732D" w:rsidRDefault="003D129A" w:rsidP="003D129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612800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splice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207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57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Benign</w:t>
            </w:r>
            <w:proofErr w:type="spellEnd"/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60450--2--0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10959--689--13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chr17:33772713-33772713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SLFN13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NM_144682.5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c.-13-1G&gt;T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snp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splice,5utr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193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55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57331--9--0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11396--311--5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chr22:36556768-36556768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APOL3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NM_145640.2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c.172C&gt;T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p.Gln58Ter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snp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nonsense,5utr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208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59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64525--37--0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7609--4229--640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chr2:108443529-108443529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RGPD4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3D129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NM_182588.2: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c.60delG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p.Ser21ArgfsTer69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frameshift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290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48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87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53336--8--1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9668--298--3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chr2:74730314-74730315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LBX2-AS1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NM_001009812.1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c.-329dupG</w:t>
            </w:r>
          </w:p>
        </w:tc>
        <w:tc>
          <w:tcPr>
            <w:tcW w:w="395" w:type="pct"/>
          </w:tcPr>
          <w:p w:rsidR="003D129A" w:rsidRPr="00A0732D" w:rsidRDefault="003D129A" w:rsidP="003D129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frameshift,5utr,regulation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290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89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7698--5--0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3171--1093--85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chr4:88235097-88235097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HSD17B13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NM_001136230.1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c.465delC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p.Ala156LeufsTer8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frameshift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237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59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67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57303--45--0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7171--3456--401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chr8:125568183-125568183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NDUFB9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NM_014751.4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c.1405-38delC</w:t>
            </w:r>
          </w:p>
        </w:tc>
        <w:tc>
          <w:tcPr>
            <w:tcW w:w="395" w:type="pct"/>
          </w:tcPr>
          <w:p w:rsidR="003D129A" w:rsidRPr="00A0732D" w:rsidRDefault="003D129A" w:rsidP="003D129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601445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indel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frameshift,intronic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290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210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55425--1692--22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8396--2317--162</w:t>
            </w:r>
          </w:p>
        </w:tc>
      </w:tr>
      <w:tr w:rsidR="003D129A" w:rsidRPr="00A0732D" w:rsidTr="003D129A">
        <w:trPr>
          <w:trHeight w:val="285"/>
        </w:trPr>
        <w:tc>
          <w:tcPr>
            <w:tcW w:w="51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chrX:154290120-154290120</w:t>
            </w:r>
          </w:p>
        </w:tc>
        <w:tc>
          <w:tcPr>
            <w:tcW w:w="27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CMC4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NM_001018024.2</w:t>
            </w:r>
          </w:p>
        </w:tc>
        <w:tc>
          <w:tcPr>
            <w:tcW w:w="44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c.205T&gt;C</w:t>
            </w:r>
          </w:p>
        </w:tc>
        <w:tc>
          <w:tcPr>
            <w:tcW w:w="395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p.Ter69GlnextTer13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NA</w:t>
            </w:r>
          </w:p>
        </w:tc>
        <w:tc>
          <w:tcPr>
            <w:tcW w:w="197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snp</w:t>
            </w:r>
            <w:proofErr w:type="spellEnd"/>
          </w:p>
        </w:tc>
        <w:tc>
          <w:tcPr>
            <w:tcW w:w="443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stoploss</w:t>
            </w:r>
            <w:proofErr w:type="spellEnd"/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280</w:t>
            </w:r>
          </w:p>
        </w:tc>
        <w:tc>
          <w:tcPr>
            <w:tcW w:w="247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60</w:t>
            </w:r>
          </w:p>
        </w:tc>
        <w:tc>
          <w:tcPr>
            <w:tcW w:w="19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84</w:t>
            </w:r>
          </w:p>
        </w:tc>
        <w:tc>
          <w:tcPr>
            <w:tcW w:w="246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100</w:t>
            </w:r>
          </w:p>
        </w:tc>
        <w:tc>
          <w:tcPr>
            <w:tcW w:w="288" w:type="pct"/>
            <w:noWrap/>
            <w:hideMark/>
          </w:tcPr>
          <w:p w:rsidR="003D129A" w:rsidRPr="00A0732D" w:rsidRDefault="003D129A" w:rsidP="00A0732D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324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45293--0--0</w:t>
            </w:r>
          </w:p>
        </w:tc>
        <w:tc>
          <w:tcPr>
            <w:tcW w:w="341" w:type="pct"/>
            <w:noWrap/>
            <w:hideMark/>
          </w:tcPr>
          <w:p w:rsidR="003D129A" w:rsidRPr="00A0732D" w:rsidRDefault="003D129A" w:rsidP="00A0732D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</w:pPr>
            <w:r w:rsidRPr="00A0732D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9332--71--0</w:t>
            </w:r>
          </w:p>
        </w:tc>
      </w:tr>
    </w:tbl>
    <w:p w:rsidR="004808D0" w:rsidRDefault="004808D0" w:rsidP="0078323A">
      <w:pPr>
        <w:rPr>
          <w:rFonts w:ascii="Arial" w:hAnsi="Arial" w:cs="Arial"/>
          <w:sz w:val="24"/>
          <w:lang w:val="en-US"/>
        </w:rPr>
      </w:pPr>
    </w:p>
    <w:p w:rsidR="00D3785C" w:rsidRDefault="00D3785C">
      <w:pPr>
        <w:rPr>
          <w:lang w:val="en-US"/>
        </w:rPr>
        <w:sectPr w:rsidR="00D3785C" w:rsidSect="00A0732D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:rsidR="00D3785C" w:rsidRDefault="00D3785C" w:rsidP="00D3785C">
      <w:pPr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6D770B">
        <w:rPr>
          <w:rFonts w:ascii="Arial" w:hAnsi="Arial" w:cs="Arial"/>
          <w:b/>
          <w:sz w:val="24"/>
          <w:lang w:val="en-US"/>
        </w:rPr>
        <w:lastRenderedPageBreak/>
        <w:t>Supplementary Table 3:</w:t>
      </w:r>
      <w:r>
        <w:rPr>
          <w:rFonts w:ascii="Arial" w:hAnsi="Arial" w:cs="Arial"/>
          <w:sz w:val="24"/>
          <w:lang w:val="en-US"/>
        </w:rPr>
        <w:t xml:space="preserve"> Frequency of heterozygous loss-of-function variants in healthy controls and assessed minimal lifetime risk of </w:t>
      </w:r>
      <w:r w:rsidRPr="00834294">
        <w:rPr>
          <w:rFonts w:ascii="Arial" w:hAnsi="Arial" w:cs="Arial"/>
          <w:i/>
          <w:sz w:val="24"/>
          <w:lang w:val="en-US"/>
        </w:rPr>
        <w:t>CCDC186</w:t>
      </w:r>
      <w:r>
        <w:rPr>
          <w:rFonts w:ascii="Arial" w:hAnsi="Arial" w:cs="Arial"/>
          <w:sz w:val="24"/>
          <w:lang w:val="en-US"/>
        </w:rPr>
        <w:t xml:space="preserve">-associated disease. The table shows all reported loss-of-function variants in </w:t>
      </w:r>
      <w:r w:rsidRPr="00834294">
        <w:rPr>
          <w:rFonts w:ascii="Arial" w:hAnsi="Arial" w:cs="Arial"/>
          <w:i/>
          <w:sz w:val="24"/>
          <w:lang w:val="en-US"/>
        </w:rPr>
        <w:t>CCDC186</w:t>
      </w:r>
      <w:r>
        <w:rPr>
          <w:rFonts w:ascii="Arial" w:hAnsi="Arial" w:cs="Arial"/>
          <w:sz w:val="24"/>
          <w:lang w:val="en-US"/>
        </w:rPr>
        <w:t xml:space="preserve"> and the respective allele frequency in the </w:t>
      </w:r>
      <w:proofErr w:type="spellStart"/>
      <w:r>
        <w:rPr>
          <w:rFonts w:ascii="Arial" w:hAnsi="Arial" w:cs="Arial"/>
          <w:sz w:val="24"/>
          <w:lang w:val="en-US"/>
        </w:rPr>
        <w:t>gnomAD</w:t>
      </w:r>
      <w:proofErr w:type="spellEnd"/>
      <w:r>
        <w:rPr>
          <w:rFonts w:ascii="Arial" w:hAnsi="Arial" w:cs="Arial"/>
          <w:sz w:val="24"/>
          <w:lang w:val="en-US"/>
        </w:rPr>
        <w:t xml:space="preserve"> v2.1.1 dataset.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89"/>
        <w:gridCol w:w="1137"/>
        <w:gridCol w:w="992"/>
        <w:gridCol w:w="852"/>
        <w:gridCol w:w="1557"/>
        <w:gridCol w:w="1703"/>
        <w:gridCol w:w="1986"/>
        <w:gridCol w:w="1703"/>
        <w:gridCol w:w="703"/>
        <w:gridCol w:w="860"/>
        <w:gridCol w:w="954"/>
      </w:tblGrid>
      <w:tr w:rsidR="00775772" w:rsidRPr="00591A66" w:rsidTr="0013469A">
        <w:trPr>
          <w:trHeight w:val="300"/>
        </w:trPr>
        <w:tc>
          <w:tcPr>
            <w:tcW w:w="298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Chromo-some</w:t>
            </w:r>
            <w:proofErr w:type="spellEnd"/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Position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rsID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Reference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Alternate</w:t>
            </w:r>
            <w:proofErr w:type="spellEnd"/>
          </w:p>
        </w:tc>
        <w:tc>
          <w:tcPr>
            <w:tcW w:w="545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Consequence</w:t>
            </w:r>
            <w:proofErr w:type="spellEnd"/>
          </w:p>
        </w:tc>
        <w:tc>
          <w:tcPr>
            <w:tcW w:w="596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Protein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Consequence</w:t>
            </w:r>
            <w:proofErr w:type="spellEnd"/>
          </w:p>
        </w:tc>
        <w:tc>
          <w:tcPr>
            <w:tcW w:w="695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Transcript</w:t>
            </w:r>
            <w:proofErr w:type="spellEnd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Consequence</w:t>
            </w:r>
            <w:proofErr w:type="spellEnd"/>
          </w:p>
        </w:tc>
        <w:tc>
          <w:tcPr>
            <w:tcW w:w="596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Annotation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Allele Count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Allele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Number</w:t>
            </w:r>
            <w:proofErr w:type="spellEnd"/>
          </w:p>
        </w:tc>
        <w:tc>
          <w:tcPr>
            <w:tcW w:w="334" w:type="pct"/>
            <w:tcBorders>
              <w:bottom w:val="single" w:sz="4" w:space="0" w:color="auto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Allele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Frequency</w:t>
            </w:r>
            <w:proofErr w:type="spellEnd"/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115884906</w:t>
            </w:r>
          </w:p>
        </w:tc>
        <w:tc>
          <w:tcPr>
            <w:tcW w:w="398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rs778829812</w:t>
            </w:r>
          </w:p>
        </w:tc>
        <w:tc>
          <w:tcPr>
            <w:tcW w:w="347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GT</w:t>
            </w:r>
          </w:p>
        </w:tc>
        <w:tc>
          <w:tcPr>
            <w:tcW w:w="298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545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p.Thr898ProfsTer17</w:t>
            </w:r>
          </w:p>
        </w:tc>
        <w:tc>
          <w:tcPr>
            <w:tcW w:w="596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p.Thr898ProfsTer17</w:t>
            </w:r>
          </w:p>
        </w:tc>
        <w:tc>
          <w:tcPr>
            <w:tcW w:w="695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c.2692delA</w:t>
            </w:r>
          </w:p>
        </w:tc>
        <w:tc>
          <w:tcPr>
            <w:tcW w:w="596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301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241146</w:t>
            </w:r>
          </w:p>
        </w:tc>
        <w:tc>
          <w:tcPr>
            <w:tcW w:w="334" w:type="pct"/>
            <w:tcBorders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1,6587E-05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115884963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rs756548615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p.Gln435Ter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p.Gln435Ter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c.1301C&gt;T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248728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4,0205E-06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115885678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rs1171341409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p.Leu860PhefsTer27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p.Leu860PhefsTer27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c.2579dupT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251146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3,9817E-06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115885698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rs1340695419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p.Arg854Ter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p.Arg854Ter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c.2560C&gt;T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251178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7,9625E-06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115885794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rs1236126404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CTT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p.Lys821SerfsTer5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p.Lys821SerfsTer5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c.2462_2463delAA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251116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3,9822E-06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115887353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rs746517320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GAA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p.Phe753SerfsTer5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p.Phe753SerfsTer5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c.2258_2259delTT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251074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3,9829E-06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115887398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rs767520724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p.Arg739Ter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p.Arg739Ter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c.2215C&gt;T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250968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3,9846E-06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115889649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rs1421818558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1141" w:type="pct"/>
            <w:gridSpan w:val="2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c.2182+1G&gt;A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c.2182+1G&gt;A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splice_donor_variant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250920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3,9853E-06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115889728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rs753516890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p.Arg702Ter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p.Arg702Ter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c.2104C&gt;T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281766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7,0981E-06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115891065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rs199821888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p.Arg648Ter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p.Arg648Ter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c.1942C&gt;T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228274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4,3807E-06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115894670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rs1361963132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c.1655+2T&gt;C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c.1655+2T&gt;C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splice_donor_variant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240854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4,1519E-06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115894775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rs758001809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p.Glu518Ter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p.Glu518Ter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c.1552G&gt;T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248372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4,0262E-06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115894793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rs776927562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p.Arg512Ter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p.Arg512Ter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c.1534C&gt;T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244868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4,0838E-06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115894810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rs1376612258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TTC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p.Lys506ArgfsTer4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p.Lys506ArgfsTer4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c.1515_1516dupGA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242078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4,1309E-06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115895905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rs761037441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c.1425+2T&gt;A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c.1425+2T&gt;A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splice_donor_variant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250202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7,9935E-06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115895936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rs1419473942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p.Gln466Ter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p.Gln466Ter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c.1396C&gt;T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250558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3,9911E-06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115896006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rs1466763519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c.1327-1G&gt;T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c.1327-1G&gt;T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splice_acceptor_variant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245720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4,0697E-06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115896007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rs755392771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c.1327-2A&gt;G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c.1327-2A&gt;G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splice_acceptor_variant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245574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4,0721E-06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115896980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rs781536227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p.Arg431Ter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p.Arg431Ter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c.1291C&gt;T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251026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3,9837E-06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115904306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rs750455162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p.Lys391Ter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p.Lys391Ter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c.1171A&gt;T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251158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3,9816E-06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115910864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rs760354548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TG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p.Gln292ProfsTer11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p.Gln292ProfsTer11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c.874dupC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250548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3,9913E-06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115910936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GAAGCTTTAACTTCTTTATTAAGTTCTTCTATTCTTGATTCTAACTGTAAAGAAAATTATTTCC</w:t>
            </w: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lastRenderedPageBreak/>
              <w:t>AAATTATTTTTATAGCTAT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lastRenderedPageBreak/>
              <w:t>G</w:t>
            </w:r>
          </w:p>
        </w:tc>
        <w:tc>
          <w:tcPr>
            <w:tcW w:w="1141" w:type="pct"/>
            <w:gridSpan w:val="2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c.760-39_802delATAGCTATAAAAATAATTTGGAAATAATTTTCTTTACAGTTAGAATCAAGAATAGAAGAACTTAATAAAGAAGTTAAAGCTT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c.760-39_802delATAGCTATAAAAATAATTTGGAAATAATTTTCTTTACAGTTAGAATCAAGAATAGAAGAACTTAATAAAGAAGTTAAAGCTT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splice_acceptor_variant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250516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7,9835E-06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115917316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rs759642671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TTTAA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p.Ile251AsnfsTer3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p.Ile251AsnfsTer3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c.752_755delTTAA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238150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8,3981E-06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115922394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rs763932967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ACT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1141" w:type="pct"/>
            <w:gridSpan w:val="2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c.632_632+1delAG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c.632_632+1delAG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splice_donor_variant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195750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5,1086E-06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115922493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rs765734254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G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p.Arg179Ter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p.Arg179Ter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c.535C&gt;T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stop_gained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251098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7,9650E-06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115922660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rs781063741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CTTAA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p.Arg123IlefsTer11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p.Arg123IlefsTer11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c.364_367dupTTAA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282046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1,4182E-05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115922695</w:t>
            </w:r>
          </w:p>
        </w:tc>
        <w:tc>
          <w:tcPr>
            <w:tcW w:w="3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rs1436133199</w:t>
            </w:r>
          </w:p>
        </w:tc>
        <w:tc>
          <w:tcPr>
            <w:tcW w:w="347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TGTTTC</w:t>
            </w:r>
          </w:p>
        </w:tc>
        <w:tc>
          <w:tcPr>
            <w:tcW w:w="298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54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p.Glu110ArgfsTer21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p.Glu110ArgfsTer21</w:t>
            </w:r>
          </w:p>
        </w:tc>
        <w:tc>
          <w:tcPr>
            <w:tcW w:w="695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c.328_332delGAAAC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249506</w:t>
            </w:r>
          </w:p>
        </w:tc>
        <w:tc>
          <w:tcPr>
            <w:tcW w:w="334" w:type="pct"/>
            <w:tcBorders>
              <w:top w:val="nil"/>
              <w:bottom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4,0079E-06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346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115922958</w:t>
            </w:r>
          </w:p>
        </w:tc>
        <w:tc>
          <w:tcPr>
            <w:tcW w:w="398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347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CCTTT</w:t>
            </w:r>
          </w:p>
        </w:tc>
        <w:tc>
          <w:tcPr>
            <w:tcW w:w="298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</w:t>
            </w:r>
          </w:p>
        </w:tc>
        <w:tc>
          <w:tcPr>
            <w:tcW w:w="545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p.Glu24ThrfsTer14</w:t>
            </w:r>
          </w:p>
        </w:tc>
        <w:tc>
          <w:tcPr>
            <w:tcW w:w="596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p.Glu24ThrfsTer14</w:t>
            </w:r>
          </w:p>
        </w:tc>
        <w:tc>
          <w:tcPr>
            <w:tcW w:w="695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c.66_69delAAAG</w:t>
            </w:r>
          </w:p>
        </w:tc>
        <w:tc>
          <w:tcPr>
            <w:tcW w:w="596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frameshift_variant</w:t>
            </w:r>
            <w:proofErr w:type="spellEnd"/>
          </w:p>
        </w:tc>
        <w:tc>
          <w:tcPr>
            <w:tcW w:w="246" w:type="pct"/>
            <w:tcBorders>
              <w:top w:val="nil"/>
            </w:tcBorders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301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251158</w:t>
            </w:r>
          </w:p>
        </w:tc>
        <w:tc>
          <w:tcPr>
            <w:tcW w:w="334" w:type="pct"/>
            <w:tcBorders>
              <w:top w:val="nil"/>
            </w:tcBorders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3,9816E-06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346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398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347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298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45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96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695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96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47" w:type="pct"/>
            <w:gridSpan w:val="2"/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Combined</w:t>
            </w:r>
            <w:proofErr w:type="spellEnd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 minor allele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frequency</w:t>
            </w:r>
            <w:proofErr w:type="spellEnd"/>
          </w:p>
        </w:tc>
        <w:tc>
          <w:tcPr>
            <w:tcW w:w="334" w:type="pct"/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1,60E-04</w:t>
            </w:r>
          </w:p>
        </w:tc>
      </w:tr>
      <w:tr w:rsidR="00775772" w:rsidRPr="00591A66" w:rsidTr="0013469A">
        <w:trPr>
          <w:trHeight w:val="300"/>
        </w:trPr>
        <w:tc>
          <w:tcPr>
            <w:tcW w:w="298" w:type="pct"/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346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398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347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298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45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96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695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96" w:type="pct"/>
            <w:noWrap/>
            <w:hideMark/>
          </w:tcPr>
          <w:p w:rsidR="00775772" w:rsidRPr="00591A66" w:rsidRDefault="00775772" w:rsidP="00775772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547" w:type="pct"/>
            <w:gridSpan w:val="2"/>
            <w:noWrap/>
            <w:hideMark/>
          </w:tcPr>
          <w:p w:rsidR="00775772" w:rsidRPr="00591A66" w:rsidRDefault="00775772" w:rsidP="0013469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minimal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lifetime</w:t>
            </w:r>
            <w:proofErr w:type="spellEnd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 xml:space="preserve"> </w:t>
            </w:r>
            <w:proofErr w:type="spellStart"/>
            <w:r w:rsidRPr="00591A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de-DE"/>
              </w:rPr>
              <w:t>risk</w:t>
            </w:r>
            <w:proofErr w:type="spellEnd"/>
          </w:p>
        </w:tc>
        <w:tc>
          <w:tcPr>
            <w:tcW w:w="334" w:type="pct"/>
            <w:noWrap/>
            <w:hideMark/>
          </w:tcPr>
          <w:p w:rsidR="00775772" w:rsidRPr="00591A66" w:rsidRDefault="00775772" w:rsidP="0077577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  <w:r w:rsidRPr="00591A66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2,5622E-08</w:t>
            </w:r>
          </w:p>
        </w:tc>
      </w:tr>
    </w:tbl>
    <w:p w:rsidR="0013469A" w:rsidRDefault="0013469A">
      <w:pPr>
        <w:rPr>
          <w:lang w:val="en-US"/>
        </w:rPr>
      </w:pPr>
    </w:p>
    <w:p w:rsidR="00BE177E" w:rsidRDefault="0013469A">
      <w:pPr>
        <w:rPr>
          <w:lang w:val="en-US"/>
        </w:rPr>
        <w:sectPr w:rsidR="00BE177E" w:rsidSect="00A0732D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>
        <w:rPr>
          <w:lang w:val="en-US"/>
        </w:rPr>
        <w:br w:type="page"/>
      </w:r>
    </w:p>
    <w:p w:rsidR="0013469A" w:rsidRDefault="0013469A" w:rsidP="0013469A">
      <w:pPr>
        <w:spacing w:line="480" w:lineRule="auto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Supplementary Figure Legends:</w:t>
      </w:r>
    </w:p>
    <w:p w:rsidR="0013469A" w:rsidRDefault="0013469A" w:rsidP="0013469A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Supplementary Figure 1: </w:t>
      </w:r>
      <w:r>
        <w:rPr>
          <w:rFonts w:ascii="Arial" w:hAnsi="Arial" w:cs="Arial"/>
          <w:sz w:val="24"/>
          <w:lang w:val="en-US"/>
        </w:rPr>
        <w:t>Growth charts of the reported patient. Black asterisks connected by a red line mark measurements of the reported patient. Percentile curves (3rd/10th/25th/50th/75th/90th/97</w:t>
      </w:r>
      <w:r w:rsidRPr="0046264B">
        <w:rPr>
          <w:rFonts w:ascii="Arial" w:hAnsi="Arial" w:cs="Arial"/>
          <w:sz w:val="24"/>
          <w:lang w:val="en-US"/>
        </w:rPr>
        <w:t>th</w:t>
      </w:r>
      <w:r>
        <w:rPr>
          <w:rFonts w:ascii="Arial" w:hAnsi="Arial" w:cs="Arial"/>
          <w:sz w:val="24"/>
          <w:lang w:val="en-US"/>
        </w:rPr>
        <w:t xml:space="preserve"> percentiles) show the age dependent distribution of the respective body measurement. (A): Spine length measured in cm. (B): Body weight measured in kg. (C): BMI (kg/m</w:t>
      </w:r>
      <w:r w:rsidRPr="0046264B">
        <w:rPr>
          <w:rFonts w:ascii="Arial" w:hAnsi="Arial" w:cs="Arial"/>
          <w:sz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lang w:val="en-US"/>
        </w:rPr>
        <w:t xml:space="preserve">). (D): Head circumference measured in cm. </w:t>
      </w:r>
    </w:p>
    <w:p w:rsidR="0013469A" w:rsidRDefault="0013469A" w:rsidP="0013469A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6D770B">
        <w:rPr>
          <w:rFonts w:ascii="Arial" w:hAnsi="Arial" w:cs="Arial"/>
          <w:b/>
          <w:sz w:val="24"/>
          <w:lang w:val="en-US"/>
        </w:rPr>
        <w:t xml:space="preserve">Supplementary Table 1: </w:t>
      </w:r>
      <w:r>
        <w:rPr>
          <w:rFonts w:ascii="Arial" w:hAnsi="Arial" w:cs="Arial"/>
          <w:sz w:val="24"/>
          <w:lang w:val="en-US"/>
        </w:rPr>
        <w:t xml:space="preserve">Listing of the clinical details of the reported patient with a homozygous loss-of-function variant in </w:t>
      </w:r>
      <w:r w:rsidRPr="006D770B">
        <w:rPr>
          <w:rFonts w:ascii="Arial" w:hAnsi="Arial" w:cs="Arial"/>
          <w:i/>
          <w:sz w:val="24"/>
          <w:lang w:val="en-US"/>
        </w:rPr>
        <w:t>CCDC186</w:t>
      </w:r>
      <w:r>
        <w:rPr>
          <w:rFonts w:ascii="Arial" w:hAnsi="Arial" w:cs="Arial"/>
          <w:sz w:val="24"/>
          <w:lang w:val="en-US"/>
        </w:rPr>
        <w:t xml:space="preserve"> in comparison to the previously reported patient by Monies et al. (2017). </w:t>
      </w:r>
      <w:r w:rsidRPr="005A3277">
        <w:rPr>
          <w:rFonts w:ascii="Arial" w:hAnsi="Arial" w:cs="Arial"/>
          <w:sz w:val="24"/>
          <w:lang w:val="en-US"/>
        </w:rPr>
        <w:t>IUGR: intrauterine growth retardation; MRI: magnetic resonance imaging; NA: not applicable</w:t>
      </w:r>
      <w:r>
        <w:rPr>
          <w:rFonts w:ascii="Arial" w:hAnsi="Arial" w:cs="Arial"/>
          <w:sz w:val="24"/>
          <w:lang w:val="en-US"/>
        </w:rPr>
        <w:t>.</w:t>
      </w:r>
    </w:p>
    <w:p w:rsidR="0013469A" w:rsidRDefault="0013469A" w:rsidP="0013469A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6D770B">
        <w:rPr>
          <w:rFonts w:ascii="Arial" w:hAnsi="Arial" w:cs="Arial"/>
          <w:b/>
          <w:sz w:val="24"/>
          <w:lang w:val="en-US"/>
        </w:rPr>
        <w:t>Supplementary Table 2:</w:t>
      </w:r>
      <w:r>
        <w:rPr>
          <w:rFonts w:ascii="Arial" w:hAnsi="Arial" w:cs="Arial"/>
          <w:sz w:val="24"/>
          <w:lang w:val="en-US"/>
        </w:rPr>
        <w:t xml:space="preserve"> Listing of all identified homozygous loss-of-function variants by exome sequencing applying a filter of maximum allele frequency of 0.1% according to the in-house database after removal of incorrectly called variants and </w:t>
      </w:r>
      <w:proofErr w:type="spellStart"/>
      <w:r>
        <w:rPr>
          <w:rFonts w:ascii="Arial" w:hAnsi="Arial" w:cs="Arial"/>
          <w:sz w:val="24"/>
          <w:lang w:val="en-US"/>
        </w:rPr>
        <w:t>intronic</w:t>
      </w:r>
      <w:proofErr w:type="spellEnd"/>
      <w:r>
        <w:rPr>
          <w:rFonts w:ascii="Arial" w:hAnsi="Arial" w:cs="Arial"/>
          <w:sz w:val="24"/>
          <w:lang w:val="en-US"/>
        </w:rPr>
        <w:t xml:space="preserve"> variants. </w:t>
      </w:r>
    </w:p>
    <w:p w:rsidR="0013469A" w:rsidRPr="005A3277" w:rsidRDefault="0013469A" w:rsidP="0013469A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6D770B">
        <w:rPr>
          <w:rFonts w:ascii="Arial" w:hAnsi="Arial" w:cs="Arial"/>
          <w:b/>
          <w:sz w:val="24"/>
          <w:lang w:val="en-US"/>
        </w:rPr>
        <w:t>Supplementary Table 3:</w:t>
      </w:r>
      <w:r>
        <w:rPr>
          <w:rFonts w:ascii="Arial" w:hAnsi="Arial" w:cs="Arial"/>
          <w:sz w:val="24"/>
          <w:lang w:val="en-US"/>
        </w:rPr>
        <w:t xml:space="preserve"> Frequency of heterozygous loss-of-function variants in healthy controls and assessed minimal lifetime risk of </w:t>
      </w:r>
      <w:r w:rsidRPr="00834294">
        <w:rPr>
          <w:rFonts w:ascii="Arial" w:hAnsi="Arial" w:cs="Arial"/>
          <w:i/>
          <w:sz w:val="24"/>
          <w:lang w:val="en-US"/>
        </w:rPr>
        <w:t>CCDC186</w:t>
      </w:r>
      <w:r>
        <w:rPr>
          <w:rFonts w:ascii="Arial" w:hAnsi="Arial" w:cs="Arial"/>
          <w:sz w:val="24"/>
          <w:lang w:val="en-US"/>
        </w:rPr>
        <w:t xml:space="preserve">-associated disease. The table shows all reported loss-of-function variants in </w:t>
      </w:r>
      <w:r w:rsidRPr="00834294">
        <w:rPr>
          <w:rFonts w:ascii="Arial" w:hAnsi="Arial" w:cs="Arial"/>
          <w:i/>
          <w:sz w:val="24"/>
          <w:lang w:val="en-US"/>
        </w:rPr>
        <w:t>CCDC186</w:t>
      </w:r>
      <w:r>
        <w:rPr>
          <w:rFonts w:ascii="Arial" w:hAnsi="Arial" w:cs="Arial"/>
          <w:sz w:val="24"/>
          <w:lang w:val="en-US"/>
        </w:rPr>
        <w:t xml:space="preserve"> and the respective allele frequency in the </w:t>
      </w:r>
      <w:proofErr w:type="spellStart"/>
      <w:r>
        <w:rPr>
          <w:rFonts w:ascii="Arial" w:hAnsi="Arial" w:cs="Arial"/>
          <w:sz w:val="24"/>
          <w:lang w:val="en-US"/>
        </w:rPr>
        <w:t>gnomAD</w:t>
      </w:r>
      <w:proofErr w:type="spellEnd"/>
      <w:r>
        <w:rPr>
          <w:rFonts w:ascii="Arial" w:hAnsi="Arial" w:cs="Arial"/>
          <w:sz w:val="24"/>
          <w:lang w:val="en-US"/>
        </w:rPr>
        <w:t xml:space="preserve"> v2.1.1 dataset. </w:t>
      </w:r>
    </w:p>
    <w:p w:rsidR="00D34DCD" w:rsidRPr="0078323A" w:rsidRDefault="00D34DCD">
      <w:pPr>
        <w:rPr>
          <w:lang w:val="en-US"/>
        </w:rPr>
      </w:pPr>
    </w:p>
    <w:sectPr w:rsidR="00D34DCD" w:rsidRPr="0078323A" w:rsidSect="00BE177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3A"/>
    <w:rsid w:val="0013469A"/>
    <w:rsid w:val="002443E6"/>
    <w:rsid w:val="003D129A"/>
    <w:rsid w:val="00440BCF"/>
    <w:rsid w:val="004808D0"/>
    <w:rsid w:val="00483207"/>
    <w:rsid w:val="004B20B6"/>
    <w:rsid w:val="00591A66"/>
    <w:rsid w:val="00755774"/>
    <w:rsid w:val="00775772"/>
    <w:rsid w:val="0078323A"/>
    <w:rsid w:val="007F73ED"/>
    <w:rsid w:val="0090497A"/>
    <w:rsid w:val="00A0732D"/>
    <w:rsid w:val="00A50858"/>
    <w:rsid w:val="00B34CD6"/>
    <w:rsid w:val="00BE0BD6"/>
    <w:rsid w:val="00BE177E"/>
    <w:rsid w:val="00D34DCD"/>
    <w:rsid w:val="00D3785C"/>
    <w:rsid w:val="00E24FE1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BEC8-79EE-416B-BBF7-AE8E0406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2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3F72094B.dotm</Template>
  <TotalTime>0</TotalTime>
  <Pages>6</Pages>
  <Words>1191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rechts der Isar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Brugger, Melanie</dc:creator>
  <cp:keywords/>
  <dc:description/>
  <cp:lastModifiedBy>Brugger, Melanie</cp:lastModifiedBy>
  <cp:revision>8</cp:revision>
  <dcterms:created xsi:type="dcterms:W3CDTF">2020-09-08T07:12:00Z</dcterms:created>
  <dcterms:modified xsi:type="dcterms:W3CDTF">2020-09-08T16:26:00Z</dcterms:modified>
</cp:coreProperties>
</file>