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1066B" w14:textId="52F4B485" w:rsidR="003372E5" w:rsidRPr="008E2BB6" w:rsidRDefault="003372E5" w:rsidP="003372E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2BB6">
        <w:rPr>
          <w:rFonts w:ascii="Arial" w:hAnsi="Arial" w:cs="Arial"/>
          <w:b/>
          <w:sz w:val="20"/>
          <w:szCs w:val="20"/>
          <w:lang w:val="en-US"/>
        </w:rPr>
        <w:t>Supplemental Figure 1</w:t>
      </w:r>
      <w:r w:rsidRPr="008E2BB6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Clinical </w:t>
      </w:r>
      <w:proofErr w:type="spellStart"/>
      <w:r>
        <w:rPr>
          <w:rFonts w:ascii="Arial" w:hAnsi="Arial" w:cs="Arial"/>
          <w:sz w:val="20"/>
          <w:szCs w:val="20"/>
        </w:rPr>
        <w:t>overview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209</w:t>
      </w:r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index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patients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and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molecular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diagnostic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rates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E2BB6">
        <w:rPr>
          <w:rFonts w:ascii="Arial" w:hAnsi="Arial" w:cs="Arial"/>
          <w:sz w:val="20"/>
          <w:szCs w:val="20"/>
        </w:rPr>
        <w:t>the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validation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cohort</w:t>
      </w:r>
      <w:proofErr w:type="spellEnd"/>
    </w:p>
    <w:p w14:paraId="4BC01A9A" w14:textId="10BE2BEF" w:rsidR="003372E5" w:rsidRPr="008E2BB6" w:rsidRDefault="0044008D" w:rsidP="003372E5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2336" behindDoc="0" locked="0" layoutInCell="1" allowOverlap="1" wp14:anchorId="155CAE6F" wp14:editId="18F82036">
            <wp:simplePos x="0" y="0"/>
            <wp:positionH relativeFrom="margin">
              <wp:posOffset>-180975</wp:posOffset>
            </wp:positionH>
            <wp:positionV relativeFrom="margin">
              <wp:posOffset>561975</wp:posOffset>
            </wp:positionV>
            <wp:extent cx="6604000" cy="3714750"/>
            <wp:effectExtent l="0" t="0" r="635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. Fig.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956B8" w14:textId="2B131F7B" w:rsidR="003372E5" w:rsidRDefault="003372E5" w:rsidP="003372E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1CBDFF" w14:textId="2F02AC78" w:rsidR="006870FD" w:rsidRDefault="006870FD" w:rsidP="003372E5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vertAlign w:val="superscript"/>
        </w:rPr>
        <w:t>a</w:t>
      </w:r>
      <w:r w:rsidR="00EF4EE9">
        <w:rPr>
          <w:rFonts w:ascii="Arial" w:hAnsi="Arial" w:cs="Arial"/>
          <w:sz w:val="18"/>
          <w:szCs w:val="18"/>
        </w:rPr>
        <w:t>Tremor</w:t>
      </w:r>
      <w:bookmarkStart w:id="0" w:name="_GoBack"/>
      <w:bookmarkEnd w:id="0"/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present</w:t>
      </w:r>
      <w:proofErr w:type="spellEnd"/>
      <w:r>
        <w:rPr>
          <w:rFonts w:ascii="Arial" w:hAnsi="Arial" w:cs="Arial"/>
          <w:sz w:val="18"/>
          <w:szCs w:val="18"/>
        </w:rPr>
        <w:t xml:space="preserve"> in 20% </w:t>
      </w:r>
      <w:proofErr w:type="spellStart"/>
      <w:r>
        <w:rPr>
          <w:rFonts w:ascii="Arial" w:hAnsi="Arial" w:cs="Arial"/>
          <w:sz w:val="18"/>
          <w:szCs w:val="18"/>
        </w:rPr>
        <w:t>of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entire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cohort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 w:rsidRPr="006870FD">
        <w:rPr>
          <w:rFonts w:ascii="Arial" w:hAnsi="Arial" w:cs="Arial"/>
          <w:color w:val="000000" w:themeColor="text1"/>
          <w:sz w:val="18"/>
          <w:szCs w:val="18"/>
          <w:lang w:val="en-US"/>
        </w:rPr>
        <w:t>isolated dystonia – 28%; combined dystonia – 8%; isolated dystonia with coexisting non-movement disorder-related neurological symptoms – 14%; combined dystonia with coexisting non-movement disorder-related neurological symptoms – 18%</w:t>
      </w:r>
      <w:r>
        <w:rPr>
          <w:rFonts w:ascii="Arial" w:hAnsi="Arial" w:cs="Arial"/>
          <w:color w:val="000000" w:themeColor="text1"/>
          <w:sz w:val="18"/>
          <w:szCs w:val="18"/>
          <w:lang w:val="en-US"/>
        </w:rPr>
        <w:t>.</w:t>
      </w:r>
    </w:p>
    <w:p w14:paraId="7E10A356" w14:textId="760AB054" w:rsidR="003372E5" w:rsidRPr="006870FD" w:rsidRDefault="006870FD" w:rsidP="003372E5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18"/>
          <w:szCs w:val="18"/>
          <w:vertAlign w:val="superscript"/>
          <w:lang w:val="en-US"/>
        </w:rPr>
        <w:t>b</w:t>
      </w:r>
      <w:r>
        <w:rPr>
          <w:rFonts w:ascii="Arial" w:hAnsi="Arial" w:cs="Arial"/>
          <w:color w:val="000000" w:themeColor="text1"/>
          <w:sz w:val="18"/>
          <w:szCs w:val="18"/>
          <w:lang w:val="en-US"/>
        </w:rPr>
        <w:t>Other</w:t>
      </w:r>
      <w:proofErr w:type="spellEnd"/>
      <w:proofErr w:type="gram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features included: oculomotor abnormalities, visual impairment, hearing impairment, dysphagia, neurogenic bladder/bowel dysfunction, sleep disturbances, behavioral disorders, psychiatric problems (anxiety</w:t>
      </w:r>
      <w:r w:rsidR="00DA3D64">
        <w:rPr>
          <w:rFonts w:ascii="Arial" w:hAnsi="Arial" w:cs="Arial"/>
          <w:color w:val="000000" w:themeColor="text1"/>
          <w:sz w:val="18"/>
          <w:szCs w:val="18"/>
          <w:lang w:val="en-US"/>
        </w:rPr>
        <w:t>, depression), dementia, neuropathic symptoms, episodic headache, stereotypies.</w:t>
      </w:r>
      <w:r w:rsidRPr="006870F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70F3453F" w14:textId="77777777" w:rsidR="006870FD" w:rsidRDefault="006870FD" w:rsidP="003372E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5719EB" w14:textId="4424BABB" w:rsidR="003372E5" w:rsidRPr="008E2BB6" w:rsidRDefault="003372E5" w:rsidP="003372E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2BB6">
        <w:rPr>
          <w:rFonts w:ascii="Arial" w:hAnsi="Arial" w:cs="Arial"/>
          <w:sz w:val="20"/>
          <w:szCs w:val="20"/>
        </w:rPr>
        <w:t xml:space="preserve">(A) </w:t>
      </w:r>
      <w:proofErr w:type="spellStart"/>
      <w:r w:rsidRPr="008E2BB6">
        <w:rPr>
          <w:rFonts w:ascii="Arial" w:hAnsi="Arial" w:cs="Arial"/>
          <w:sz w:val="20"/>
          <w:szCs w:val="20"/>
        </w:rPr>
        <w:t>Number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of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index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cases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8E2BB6">
        <w:rPr>
          <w:rFonts w:ascii="Arial" w:hAnsi="Arial" w:cs="Arial"/>
          <w:sz w:val="20"/>
          <w:szCs w:val="20"/>
        </w:rPr>
        <w:t>dystonia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subtyp</w:t>
      </w:r>
      <w:r>
        <w:rPr>
          <w:rFonts w:ascii="Arial" w:hAnsi="Arial" w:cs="Arial"/>
          <w:sz w:val="20"/>
          <w:szCs w:val="20"/>
        </w:rPr>
        <w:t>e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and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presenting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comorbidity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DD, </w:t>
      </w:r>
      <w:proofErr w:type="spellStart"/>
      <w:r>
        <w:rPr>
          <w:rFonts w:ascii="Arial" w:hAnsi="Arial" w:cs="Arial"/>
          <w:sz w:val="20"/>
          <w:szCs w:val="20"/>
        </w:rPr>
        <w:t>developmental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delay</w:t>
      </w:r>
      <w:proofErr w:type="spellEnd"/>
      <w:r>
        <w:rPr>
          <w:rFonts w:ascii="Arial" w:hAnsi="Arial" w:cs="Arial"/>
          <w:sz w:val="20"/>
          <w:szCs w:val="20"/>
        </w:rPr>
        <w:t xml:space="preserve">; ID, </w:t>
      </w:r>
      <w:proofErr w:type="spellStart"/>
      <w:r>
        <w:rPr>
          <w:rFonts w:ascii="Arial" w:hAnsi="Arial" w:cs="Arial"/>
          <w:sz w:val="20"/>
          <w:szCs w:val="20"/>
        </w:rPr>
        <w:t>intellectual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disability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8E2BB6">
        <w:rPr>
          <w:rFonts w:ascii="Arial" w:hAnsi="Arial" w:cs="Arial"/>
          <w:sz w:val="20"/>
          <w:szCs w:val="20"/>
        </w:rPr>
        <w:t xml:space="preserve">(B) </w:t>
      </w:r>
      <w:proofErr w:type="spellStart"/>
      <w:r w:rsidRPr="008E2BB6">
        <w:rPr>
          <w:rFonts w:ascii="Arial" w:hAnsi="Arial" w:cs="Arial"/>
          <w:sz w:val="20"/>
          <w:szCs w:val="20"/>
        </w:rPr>
        <w:t>Percentages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of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index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patients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with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genetic</w:t>
      </w:r>
      <w:proofErr w:type="spellEnd"/>
      <w:r w:rsidRPr="008E2B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BB6">
        <w:rPr>
          <w:rFonts w:ascii="Arial" w:hAnsi="Arial" w:cs="Arial"/>
          <w:sz w:val="20"/>
          <w:szCs w:val="20"/>
        </w:rPr>
        <w:t>diagnoses</w:t>
      </w:r>
      <w:proofErr w:type="spellEnd"/>
      <w:r>
        <w:rPr>
          <w:rFonts w:ascii="Arial" w:hAnsi="Arial" w:cs="Arial"/>
          <w:sz w:val="20"/>
          <w:szCs w:val="20"/>
        </w:rPr>
        <w:t xml:space="preserve"> per </w:t>
      </w:r>
      <w:proofErr w:type="spellStart"/>
      <w:r>
        <w:rPr>
          <w:rFonts w:ascii="Arial" w:hAnsi="Arial" w:cs="Arial"/>
          <w:sz w:val="20"/>
          <w:szCs w:val="20"/>
        </w:rPr>
        <w:t>dystonia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subtype</w:t>
      </w:r>
      <w:proofErr w:type="spellEnd"/>
      <w:r>
        <w:rPr>
          <w:rFonts w:ascii="Arial" w:hAnsi="Arial" w:cs="Arial"/>
          <w:sz w:val="20"/>
          <w:szCs w:val="20"/>
        </w:rPr>
        <w:t xml:space="preserve">. Non-MD </w:t>
      </w:r>
      <w:proofErr w:type="spellStart"/>
      <w:r>
        <w:rPr>
          <w:rFonts w:ascii="Arial" w:hAnsi="Arial" w:cs="Arial"/>
          <w:sz w:val="20"/>
          <w:szCs w:val="20"/>
        </w:rPr>
        <w:t>symptoms</w:t>
      </w:r>
      <w:proofErr w:type="spellEnd"/>
      <w:r>
        <w:rPr>
          <w:rFonts w:ascii="Arial" w:hAnsi="Arial" w:cs="Arial"/>
          <w:sz w:val="20"/>
          <w:szCs w:val="20"/>
        </w:rPr>
        <w:t>, non-</w:t>
      </w:r>
      <w:proofErr w:type="spellStart"/>
      <w:r>
        <w:rPr>
          <w:rFonts w:ascii="Arial" w:hAnsi="Arial" w:cs="Arial"/>
          <w:sz w:val="20"/>
          <w:szCs w:val="20"/>
        </w:rPr>
        <w:t>movement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disorder-related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neurological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symptoms</w:t>
      </w:r>
      <w:proofErr w:type="spellEnd"/>
      <w:r>
        <w:rPr>
          <w:rFonts w:ascii="Arial" w:hAnsi="Arial" w:cs="Arial"/>
          <w:sz w:val="20"/>
          <w:szCs w:val="20"/>
        </w:rPr>
        <w:t xml:space="preserve">; WES, </w:t>
      </w:r>
      <w:proofErr w:type="spellStart"/>
      <w:r>
        <w:rPr>
          <w:rFonts w:ascii="Arial" w:hAnsi="Arial" w:cs="Arial"/>
          <w:sz w:val="20"/>
          <w:szCs w:val="20"/>
        </w:rPr>
        <w:t>whole-exome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sequencing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AEFE7F4" w14:textId="2A862912" w:rsidR="003372E5" w:rsidRPr="009211B3" w:rsidRDefault="003372E5" w:rsidP="007A31AF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14:paraId="0AEEE043" w14:textId="77777777" w:rsidR="003372E5" w:rsidRDefault="003372E5" w:rsidP="007A31AF">
      <w:pPr>
        <w:rPr>
          <w:rFonts w:ascii="Arial" w:hAnsi="Arial" w:cs="Arial"/>
          <w:sz w:val="18"/>
          <w:szCs w:val="18"/>
          <w:vertAlign w:val="superscript"/>
          <w:lang w:val="en-US"/>
        </w:rPr>
        <w:sectPr w:rsidR="003372E5" w:rsidSect="00CD3635">
          <w:footerReference w:type="even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593B6B7" w14:textId="77777777" w:rsidR="003372E5" w:rsidRPr="00B2465F" w:rsidRDefault="003372E5" w:rsidP="003372E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w:lastRenderedPageBreak/>
        <w:drawing>
          <wp:anchor distT="0" distB="0" distL="114300" distR="114300" simplePos="0" relativeHeight="251661312" behindDoc="0" locked="0" layoutInCell="1" allowOverlap="1" wp14:anchorId="7A5F859B" wp14:editId="3D957FF9">
            <wp:simplePos x="0" y="0"/>
            <wp:positionH relativeFrom="margin">
              <wp:align>left</wp:align>
            </wp:positionH>
            <wp:positionV relativeFrom="margin">
              <wp:posOffset>452755</wp:posOffset>
            </wp:positionV>
            <wp:extent cx="6229985" cy="40005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pl. Fig. 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" r="9722"/>
                    <a:stretch/>
                  </pic:blipFill>
                  <pic:spPr bwMode="auto">
                    <a:xfrm>
                      <a:off x="0" y="0"/>
                      <a:ext cx="6232001" cy="4001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465F">
        <w:rPr>
          <w:rFonts w:ascii="Arial" w:hAnsi="Arial" w:cs="Arial"/>
          <w:b/>
          <w:sz w:val="20"/>
          <w:szCs w:val="20"/>
          <w:lang w:val="en-US"/>
        </w:rPr>
        <w:t>Supplemental Figure 2</w:t>
      </w:r>
      <w:r w:rsidRPr="00B2465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Spectrum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of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disease-associated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genes in </w:t>
      </w:r>
      <w:proofErr w:type="spellStart"/>
      <w:r w:rsidRPr="00B2465F">
        <w:rPr>
          <w:rFonts w:ascii="Arial" w:hAnsi="Arial" w:cs="Arial"/>
          <w:sz w:val="20"/>
          <w:szCs w:val="20"/>
        </w:rPr>
        <w:t>the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validation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cohort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and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predictive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power </w:t>
      </w:r>
      <w:proofErr w:type="spellStart"/>
      <w:r w:rsidRPr="00B2465F">
        <w:rPr>
          <w:rFonts w:ascii="Arial" w:hAnsi="Arial" w:cs="Arial"/>
          <w:sz w:val="20"/>
          <w:szCs w:val="20"/>
        </w:rPr>
        <w:t>of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the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scoring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algorithm</w:t>
      </w:r>
      <w:proofErr w:type="spellEnd"/>
    </w:p>
    <w:p w14:paraId="5ED53A6F" w14:textId="77777777" w:rsidR="003372E5" w:rsidRPr="00B2465F" w:rsidRDefault="003372E5" w:rsidP="003372E5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352F97C1" w14:textId="77777777" w:rsidR="003372E5" w:rsidRDefault="003372E5" w:rsidP="003372E5">
      <w:pPr>
        <w:spacing w:after="0"/>
        <w:jc w:val="both"/>
        <w:rPr>
          <w:rFonts w:ascii="Arial" w:hAnsi="Arial" w:cs="Arial"/>
          <w:sz w:val="20"/>
          <w:szCs w:val="20"/>
        </w:rPr>
      </w:pPr>
      <w:r w:rsidRPr="00B2465F">
        <w:rPr>
          <w:rFonts w:ascii="Arial" w:hAnsi="Arial" w:cs="Arial"/>
          <w:sz w:val="20"/>
          <w:szCs w:val="20"/>
        </w:rPr>
        <w:t xml:space="preserve">(A) </w:t>
      </w:r>
      <w:proofErr w:type="spellStart"/>
      <w:r w:rsidRPr="00B2465F">
        <w:rPr>
          <w:rFonts w:ascii="Arial" w:hAnsi="Arial" w:cs="Arial"/>
          <w:sz w:val="20"/>
          <w:szCs w:val="20"/>
        </w:rPr>
        <w:t>Number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of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index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patients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with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pathogenic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or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likely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pathogenic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variants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2465F">
        <w:rPr>
          <w:rFonts w:ascii="Arial" w:hAnsi="Arial" w:cs="Arial"/>
          <w:sz w:val="20"/>
          <w:szCs w:val="20"/>
        </w:rPr>
        <w:t>subdivided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by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gene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2465F">
        <w:rPr>
          <w:rFonts w:ascii="Arial" w:hAnsi="Arial" w:cs="Arial"/>
          <w:sz w:val="20"/>
          <w:szCs w:val="20"/>
        </w:rPr>
        <w:t>Of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the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38 </w:t>
      </w:r>
      <w:r w:rsidRPr="00B2465F">
        <w:rPr>
          <w:rFonts w:ascii="Arial" w:hAnsi="Arial" w:cs="Arial"/>
          <w:sz w:val="20"/>
          <w:szCs w:val="20"/>
        </w:rPr>
        <w:t>variant-</w:t>
      </w:r>
      <w:proofErr w:type="spellStart"/>
      <w:r w:rsidRPr="00B2465F">
        <w:rPr>
          <w:rFonts w:ascii="Arial" w:hAnsi="Arial" w:cs="Arial"/>
          <w:sz w:val="20"/>
          <w:szCs w:val="20"/>
        </w:rPr>
        <w:t>harboring</w:t>
      </w:r>
      <w:proofErr w:type="spellEnd"/>
      <w:r>
        <w:rPr>
          <w:rFonts w:ascii="Arial" w:hAnsi="Arial" w:cs="Arial"/>
          <w:sz w:val="20"/>
          <w:szCs w:val="20"/>
        </w:rPr>
        <w:t xml:space="preserve"> genes, 14 (37</w:t>
      </w:r>
      <w:r w:rsidRPr="00B2465F">
        <w:rPr>
          <w:rFonts w:ascii="Arial" w:hAnsi="Arial" w:cs="Arial"/>
          <w:sz w:val="20"/>
          <w:szCs w:val="20"/>
        </w:rPr>
        <w:t xml:space="preserve">%) </w:t>
      </w:r>
      <w:proofErr w:type="spellStart"/>
      <w:r w:rsidRPr="00B2465F">
        <w:rPr>
          <w:rFonts w:ascii="Arial" w:hAnsi="Arial" w:cs="Arial"/>
          <w:sz w:val="20"/>
          <w:szCs w:val="20"/>
        </w:rPr>
        <w:t>have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also </w:t>
      </w:r>
      <w:proofErr w:type="spellStart"/>
      <w:r w:rsidRPr="00B2465F">
        <w:rPr>
          <w:rFonts w:ascii="Arial" w:hAnsi="Arial" w:cs="Arial"/>
          <w:sz w:val="20"/>
          <w:szCs w:val="20"/>
        </w:rPr>
        <w:t>been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identified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2465F">
        <w:rPr>
          <w:rFonts w:ascii="Arial" w:hAnsi="Arial" w:cs="Arial"/>
          <w:sz w:val="20"/>
          <w:szCs w:val="20"/>
        </w:rPr>
        <w:t>the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original score-derivation cohort</w:t>
      </w:r>
      <w:r>
        <w:rPr>
          <w:rFonts w:ascii="Arial" w:hAnsi="Arial" w:cs="Arial"/>
          <w:sz w:val="20"/>
          <w:szCs w:val="20"/>
        </w:rPr>
        <w:fldChar w:fldCharType="begin">
          <w:fldData xml:space="preserve">PEVuZE5vdGU+PENpdGU+PEF1dGhvcj5aZWNoPC9BdXRob3I+PFllYXI+MjAyMDwvWWVhcj48UmVj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</w:fldData>
        </w:fldChar>
      </w:r>
      <w:r>
        <w:rPr>
          <w:rFonts w:ascii="Arial" w:hAnsi="Arial" w:cs="Arial"/>
          <w:sz w:val="20"/>
          <w:szCs w:val="20"/>
        </w:rPr>
        <w:instrText xml:space="preserve"> ADDIN EN.CITE </w:instrText>
      </w:r>
      <w:r>
        <w:rPr>
          <w:rFonts w:ascii="Arial" w:hAnsi="Arial" w:cs="Arial"/>
          <w:sz w:val="20"/>
          <w:szCs w:val="20"/>
        </w:rPr>
        <w:fldChar w:fldCharType="begin">
          <w:fldData xml:space="preserve">PEVuZE5vdGU+PENpdGU+PEF1dGhvcj5aZWNoPC9BdXRob3I+PFllYXI+MjAyMDwvWWVhcj48UmVj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</w:fldData>
        </w:fldChar>
      </w:r>
      <w:r>
        <w:rPr>
          <w:rFonts w:ascii="Arial" w:hAnsi="Arial" w:cs="Arial"/>
          <w:sz w:val="20"/>
          <w:szCs w:val="20"/>
        </w:rPr>
        <w:instrText xml:space="preserve"> ADDIN EN.CITE.DATA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144B6A">
        <w:rPr>
          <w:rFonts w:ascii="Arial" w:hAnsi="Arial" w:cs="Arial"/>
          <w:noProof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fldChar w:fldCharType="end"/>
      </w:r>
      <w:r w:rsidRPr="00B2465F">
        <w:rPr>
          <w:rFonts w:ascii="Arial" w:hAnsi="Arial" w:cs="Arial"/>
          <w:sz w:val="20"/>
          <w:szCs w:val="20"/>
        </w:rPr>
        <w:t xml:space="preserve">.  (B) Receiver </w:t>
      </w:r>
      <w:proofErr w:type="spellStart"/>
      <w:r w:rsidRPr="00B2465F">
        <w:rPr>
          <w:rFonts w:ascii="Arial" w:hAnsi="Arial" w:cs="Arial"/>
          <w:sz w:val="20"/>
          <w:szCs w:val="20"/>
        </w:rPr>
        <w:t>operating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characteristic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(ROC) </w:t>
      </w:r>
      <w:proofErr w:type="spellStart"/>
      <w:r w:rsidRPr="00B2465F">
        <w:rPr>
          <w:rFonts w:ascii="Arial" w:hAnsi="Arial" w:cs="Arial"/>
          <w:sz w:val="20"/>
          <w:szCs w:val="20"/>
        </w:rPr>
        <w:t>curve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2465F">
        <w:rPr>
          <w:rFonts w:ascii="Arial" w:hAnsi="Arial" w:cs="Arial"/>
          <w:sz w:val="20"/>
          <w:szCs w:val="20"/>
        </w:rPr>
        <w:t>the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validation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cohort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. AUC, </w:t>
      </w:r>
      <w:proofErr w:type="spellStart"/>
      <w:r w:rsidRPr="00B2465F">
        <w:rPr>
          <w:rFonts w:ascii="Arial" w:hAnsi="Arial" w:cs="Arial"/>
          <w:sz w:val="20"/>
          <w:szCs w:val="20"/>
        </w:rPr>
        <w:t>area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under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the</w:t>
      </w:r>
      <w:proofErr w:type="spellEnd"/>
      <w:r w:rsidRPr="00B24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65F">
        <w:rPr>
          <w:rFonts w:ascii="Arial" w:hAnsi="Arial" w:cs="Arial"/>
          <w:sz w:val="20"/>
          <w:szCs w:val="20"/>
        </w:rPr>
        <w:t>curve</w:t>
      </w:r>
      <w:proofErr w:type="spellEnd"/>
      <w:r w:rsidRPr="00B2465F">
        <w:rPr>
          <w:rFonts w:ascii="Arial" w:hAnsi="Arial" w:cs="Arial"/>
          <w:sz w:val="20"/>
          <w:szCs w:val="20"/>
        </w:rPr>
        <w:t>.</w:t>
      </w:r>
    </w:p>
    <w:p w14:paraId="7DDDA25F" w14:textId="77777777" w:rsidR="003372E5" w:rsidRDefault="003372E5" w:rsidP="003372E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AB1FDB" w14:textId="77777777" w:rsidR="003372E5" w:rsidRDefault="003372E5" w:rsidP="003372E5">
      <w:pPr>
        <w:pStyle w:val="EndNoteBibliography"/>
        <w:rPr>
          <w:rFonts w:ascii="Arial" w:hAnsi="Arial" w:cs="Arial"/>
          <w:sz w:val="20"/>
          <w:szCs w:val="20"/>
        </w:rPr>
      </w:pPr>
    </w:p>
    <w:p w14:paraId="51F1EC73" w14:textId="77777777" w:rsidR="003372E5" w:rsidRDefault="003372E5" w:rsidP="003372E5">
      <w:pPr>
        <w:pStyle w:val="EndNoteBibliography"/>
        <w:rPr>
          <w:rFonts w:ascii="Arial" w:hAnsi="Arial" w:cs="Arial"/>
          <w:sz w:val="20"/>
          <w:szCs w:val="20"/>
        </w:rPr>
      </w:pPr>
    </w:p>
    <w:p w14:paraId="4908D417" w14:textId="77777777" w:rsidR="003372E5" w:rsidRDefault="003372E5" w:rsidP="003372E5">
      <w:pPr>
        <w:pStyle w:val="EndNoteBibliography"/>
        <w:rPr>
          <w:rFonts w:ascii="Arial" w:hAnsi="Arial" w:cs="Arial"/>
          <w:sz w:val="20"/>
          <w:szCs w:val="20"/>
        </w:rPr>
      </w:pPr>
    </w:p>
    <w:p w14:paraId="72BD47CD" w14:textId="77777777" w:rsidR="003372E5" w:rsidRDefault="003372E5" w:rsidP="003372E5">
      <w:pPr>
        <w:pStyle w:val="EndNoteBibliography"/>
        <w:rPr>
          <w:rFonts w:ascii="Arial" w:hAnsi="Arial" w:cs="Arial"/>
          <w:sz w:val="20"/>
          <w:szCs w:val="20"/>
        </w:rPr>
      </w:pPr>
    </w:p>
    <w:p w14:paraId="47D9A471" w14:textId="77777777" w:rsidR="00301050" w:rsidRDefault="003372E5" w:rsidP="003372E5">
      <w:pPr>
        <w:pStyle w:val="EndNoteBibliography"/>
        <w:rPr>
          <w:rFonts w:ascii="Arial" w:hAnsi="Arial" w:cs="Arial"/>
          <w:sz w:val="20"/>
          <w:szCs w:val="20"/>
        </w:rPr>
        <w:sectPr w:rsidR="0030105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44B6A">
        <w:rPr>
          <w:rFonts w:ascii="Arial" w:hAnsi="Arial" w:cs="Arial"/>
          <w:sz w:val="20"/>
          <w:szCs w:val="20"/>
        </w:rPr>
        <w:fldChar w:fldCharType="begin"/>
      </w:r>
      <w:r w:rsidRPr="00144B6A">
        <w:rPr>
          <w:rFonts w:ascii="Arial" w:hAnsi="Arial" w:cs="Arial"/>
          <w:sz w:val="20"/>
          <w:szCs w:val="20"/>
        </w:rPr>
        <w:instrText xml:space="preserve"> ADDIN EN.REFLIST </w:instrText>
      </w:r>
      <w:r w:rsidRPr="00144B6A">
        <w:rPr>
          <w:rFonts w:ascii="Arial" w:hAnsi="Arial" w:cs="Arial"/>
          <w:sz w:val="20"/>
          <w:szCs w:val="20"/>
        </w:rPr>
        <w:fldChar w:fldCharType="separate"/>
      </w:r>
      <w:r w:rsidRPr="00144B6A">
        <w:rPr>
          <w:rFonts w:ascii="Arial" w:hAnsi="Arial" w:cs="Arial"/>
          <w:sz w:val="20"/>
          <w:szCs w:val="20"/>
        </w:rPr>
        <w:t>1.</w:t>
      </w:r>
      <w:r w:rsidRPr="00144B6A">
        <w:rPr>
          <w:rFonts w:ascii="Arial" w:hAnsi="Arial" w:cs="Arial"/>
          <w:sz w:val="20"/>
          <w:szCs w:val="20"/>
        </w:rPr>
        <w:tab/>
        <w:t>Zech M, Jech R, Boesch S, et al. Monogenic variants in dystonia: an exome-wide sequencing study. Lancet Neurol 2020;19(11):908-918.</w:t>
      </w:r>
    </w:p>
    <w:p w14:paraId="4102A313" w14:textId="77777777" w:rsidR="00301050" w:rsidRPr="00364A6F" w:rsidRDefault="00301050" w:rsidP="0030105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Supplemental </w:t>
      </w:r>
      <w:r w:rsidRPr="009211B3">
        <w:rPr>
          <w:rFonts w:ascii="Arial" w:hAnsi="Arial" w:cs="Arial"/>
          <w:b/>
          <w:sz w:val="20"/>
          <w:szCs w:val="20"/>
          <w:lang w:val="en-US"/>
        </w:rPr>
        <w:t>Table 1</w:t>
      </w:r>
      <w:r w:rsidRPr="009211B3">
        <w:rPr>
          <w:rFonts w:ascii="Arial" w:hAnsi="Arial" w:cs="Arial"/>
          <w:sz w:val="20"/>
          <w:szCs w:val="20"/>
          <w:lang w:val="en-US"/>
        </w:rPr>
        <w:t xml:space="preserve"> Clinical and</w:t>
      </w:r>
      <w:r>
        <w:rPr>
          <w:rFonts w:ascii="Arial" w:hAnsi="Arial" w:cs="Arial"/>
          <w:sz w:val="20"/>
          <w:szCs w:val="20"/>
          <w:lang w:val="en-US"/>
        </w:rPr>
        <w:t xml:space="preserve"> sequencing c</w:t>
      </w:r>
      <w:r w:rsidRPr="009211B3">
        <w:rPr>
          <w:rFonts w:ascii="Arial" w:hAnsi="Arial" w:cs="Arial"/>
          <w:sz w:val="20"/>
          <w:szCs w:val="20"/>
          <w:lang w:val="en-US"/>
        </w:rPr>
        <w:t xml:space="preserve">haracteristics of the </w:t>
      </w:r>
      <w:r>
        <w:rPr>
          <w:rFonts w:ascii="Arial" w:hAnsi="Arial" w:cs="Arial"/>
          <w:sz w:val="20"/>
          <w:szCs w:val="20"/>
          <w:lang w:val="en-US"/>
        </w:rPr>
        <w:t>209 index patients in the validation cohort</w:t>
      </w:r>
    </w:p>
    <w:tbl>
      <w:tblPr>
        <w:tblpPr w:leftFromText="141" w:rightFromText="141" w:vertAnchor="page" w:horzAnchor="margin" w:tblpY="2266"/>
        <w:tblW w:w="7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3828"/>
      </w:tblGrid>
      <w:tr w:rsidR="00301050" w:rsidRPr="00F93CCE" w14:paraId="2A51E706" w14:textId="77777777" w:rsidTr="008652C8">
        <w:trPr>
          <w:trHeight w:val="283"/>
        </w:trPr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36E865" w14:textId="77777777" w:rsidR="00301050" w:rsidRPr="009211B3" w:rsidRDefault="00301050" w:rsidP="00865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Characteristics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E3206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No (%)</w:t>
            </w:r>
          </w:p>
        </w:tc>
      </w:tr>
      <w:tr w:rsidR="00301050" w:rsidRPr="00F93CCE" w14:paraId="01A5702D" w14:textId="77777777" w:rsidTr="008652C8">
        <w:trPr>
          <w:trHeight w:val="283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231898AA" w14:textId="77777777" w:rsidR="00301050" w:rsidRPr="009211B3" w:rsidRDefault="00301050" w:rsidP="0086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de-DE"/>
              </w:rPr>
              <w:t>Gender</w:t>
            </w:r>
          </w:p>
        </w:tc>
      </w:tr>
      <w:tr w:rsidR="00301050" w:rsidRPr="00F93CCE" w14:paraId="3778DED7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2CD2D96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Female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45AB905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92 (44.0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49D830AE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</w:tcPr>
          <w:p w14:paraId="3309B8C5" w14:textId="77777777" w:rsidR="00301050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Male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7022F2B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117 (56.0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246F1A54" w14:textId="77777777" w:rsidTr="008652C8">
        <w:trPr>
          <w:trHeight w:val="283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05D05590" w14:textId="77777777" w:rsidR="00301050" w:rsidRPr="009211B3" w:rsidRDefault="00301050" w:rsidP="0086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ncestry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301050" w:rsidRPr="00F93CCE" w14:paraId="7E2C6068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551D803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European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FD8E094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198 (94.7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6A2505E7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</w:tcPr>
          <w:p w14:paraId="077B8366" w14:textId="77777777" w:rsidR="00301050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Asian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86C9F39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 (1.0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4F57B64B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</w:tcPr>
          <w:p w14:paraId="2960519A" w14:textId="77777777" w:rsidR="00301050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Middle Eastern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F273CE3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 (4.3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6433099B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2F92F63" w14:textId="77777777" w:rsidR="00301050" w:rsidRPr="009211B3" w:rsidRDefault="00301050" w:rsidP="0086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Age at testing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C9BE87E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301050" w:rsidRPr="00F93CCE" w14:paraId="043F05E4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504655D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Infancy (0-2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years)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4B16365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 (4.8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)</w:t>
            </w:r>
          </w:p>
        </w:tc>
      </w:tr>
      <w:tr w:rsidR="00301050" w:rsidRPr="00F93CCE" w14:paraId="5ACAFEEF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0D1BA66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Childhood (3-12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years)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8E881DF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37 (17.7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0B9244A7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</w:tcPr>
          <w:p w14:paraId="38A301A3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Adolescence (13-20 years)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0828E19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 (9.6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3DA76103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</w:tcPr>
          <w:p w14:paraId="05607FE8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Adulthood (≥21 years)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2179476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142 (67.9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4266805B" w14:textId="77777777" w:rsidTr="008652C8">
        <w:trPr>
          <w:trHeight w:val="283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59418A61" w14:textId="77777777" w:rsidR="00301050" w:rsidRPr="009211B3" w:rsidRDefault="00301050" w:rsidP="0086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Age at dystonia onset</w:t>
            </w:r>
          </w:p>
        </w:tc>
      </w:tr>
      <w:tr w:rsidR="00301050" w:rsidRPr="00F93CCE" w14:paraId="09D9B85F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1570A15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Infancy (0-2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years)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32ABE77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43 (20.6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)</w:t>
            </w:r>
          </w:p>
        </w:tc>
      </w:tr>
      <w:tr w:rsidR="00301050" w:rsidRPr="00F93CCE" w14:paraId="43D79DE0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082BF86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Childhood (3-12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years)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2FA3532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41 (19.6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36594BF4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</w:tcPr>
          <w:p w14:paraId="41D07021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Adolescence (13-20 years)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46A8ABC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30 (14.4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5CE38718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</w:tcPr>
          <w:p w14:paraId="1AC39AA5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Adulthood (≥21 years)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D107EF6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95 (45.5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07BB960F" w14:textId="77777777" w:rsidTr="008652C8">
        <w:trPr>
          <w:trHeight w:val="283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1FC29ADB" w14:textId="77777777" w:rsidR="00301050" w:rsidRPr="009211B3" w:rsidRDefault="00301050" w:rsidP="0086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Body distribution</w:t>
            </w:r>
          </w:p>
        </w:tc>
      </w:tr>
      <w:tr w:rsidR="00301050" w:rsidRPr="00F93CCE" w14:paraId="4FAA4AB8" w14:textId="77777777" w:rsidTr="008652C8">
        <w:trPr>
          <w:trHeight w:val="285"/>
        </w:trPr>
        <w:tc>
          <w:tcPr>
            <w:tcW w:w="3827" w:type="dxa"/>
            <w:shd w:val="clear" w:color="auto" w:fill="auto"/>
            <w:noWrap/>
            <w:vAlign w:val="center"/>
          </w:tcPr>
          <w:p w14:paraId="42787067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Generalized dystonia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17CE6AD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82 (39.2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4D14B812" w14:textId="77777777" w:rsidTr="008652C8">
        <w:trPr>
          <w:trHeight w:val="285"/>
        </w:trPr>
        <w:tc>
          <w:tcPr>
            <w:tcW w:w="3827" w:type="dxa"/>
            <w:shd w:val="clear" w:color="auto" w:fill="auto"/>
            <w:noWrap/>
            <w:vAlign w:val="center"/>
          </w:tcPr>
          <w:p w14:paraId="530166CF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Segmental dystonia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7D1F79A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62 (29.7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1432E2C9" w14:textId="77777777" w:rsidTr="008652C8">
        <w:trPr>
          <w:trHeight w:val="285"/>
        </w:trPr>
        <w:tc>
          <w:tcPr>
            <w:tcW w:w="3827" w:type="dxa"/>
            <w:shd w:val="clear" w:color="auto" w:fill="auto"/>
            <w:noWrap/>
            <w:vAlign w:val="center"/>
          </w:tcPr>
          <w:p w14:paraId="2EE65E63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Focal dystonia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6BFB941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65 (31.1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5F2BFB5E" w14:textId="77777777" w:rsidTr="008652C8">
        <w:trPr>
          <w:trHeight w:val="283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7F32E945" w14:textId="77777777" w:rsidR="00301050" w:rsidRPr="009211B3" w:rsidRDefault="00301050" w:rsidP="0086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Coexisting symptoms</w:t>
            </w:r>
          </w:p>
        </w:tc>
      </w:tr>
      <w:tr w:rsidR="00301050" w:rsidRPr="00F93CCE" w14:paraId="7EB0B867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</w:tcPr>
          <w:p w14:paraId="3557365E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Combined dystonia plus non-MD symptoms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DCD793B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49 (23.4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31A645CD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</w:tcPr>
          <w:p w14:paraId="5C9F3DE1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Isolated dystonia plus non-MD symptoms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415C152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28 (13.4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652EE4BC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</w:tcPr>
          <w:p w14:paraId="52D0893C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Combined dystonia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52DB2BE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40 (19.1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25CEF2A1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309E599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Isolated dystonia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DBA0E9A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92 (44.0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65949817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</w:tcPr>
          <w:p w14:paraId="0F3EC54F" w14:textId="77777777" w:rsidR="00301050" w:rsidRDefault="00301050" w:rsidP="0086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amily history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de-DE"/>
              </w:rPr>
              <w:t>b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62431BA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301050" w:rsidRPr="00F93CCE" w14:paraId="08413D66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</w:tcPr>
          <w:p w14:paraId="109B9D60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Positive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CF11862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35 (16.7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049DDFDD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</w:tcPr>
          <w:p w14:paraId="49DD24B5" w14:textId="77777777" w:rsidR="00301050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Negative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3D60580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174 (83.3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541069AB" w14:textId="77777777" w:rsidTr="008652C8">
        <w:trPr>
          <w:trHeight w:val="283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37A1C507" w14:textId="77777777" w:rsidR="00301050" w:rsidRPr="009211B3" w:rsidRDefault="00301050" w:rsidP="0086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de-DE"/>
              </w:rPr>
            </w:pPr>
            <w:r w:rsidRPr="009211B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de-DE"/>
              </w:rPr>
              <w:t>Sequencing mode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vertAlign w:val="superscript"/>
                <w:lang w:eastAsia="de-DE"/>
              </w:rPr>
              <w:t>c</w:t>
            </w:r>
          </w:p>
        </w:tc>
      </w:tr>
      <w:tr w:rsidR="00301050" w:rsidRPr="00F93CCE" w14:paraId="79FCCB68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4B2B3F1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Singleton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6ADF0D4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146 (69.9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6482F4A0" w14:textId="77777777" w:rsidTr="008652C8">
        <w:trPr>
          <w:trHeight w:val="283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2143F2D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Duo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DC89EDB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11 (5.3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301050" w:rsidRPr="00F93CCE" w14:paraId="5EEDF4BA" w14:textId="77777777" w:rsidTr="008652C8">
        <w:trPr>
          <w:trHeight w:val="283"/>
        </w:trPr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F7964" w14:textId="77777777" w:rsidR="00301050" w:rsidRPr="009211B3" w:rsidRDefault="00301050" w:rsidP="00865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Trio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10ADF3" w14:textId="77777777" w:rsidR="00301050" w:rsidRPr="009211B3" w:rsidRDefault="00301050" w:rsidP="0086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52 (24.9</w:t>
            </w:r>
            <w:r w:rsidRPr="00921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</w:tbl>
    <w:p w14:paraId="69D27F46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4B699C5C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2DA05FE5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7C8BB24C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16441336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4CA1ACFF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71769D2F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6E78F926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31FB285B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0B480726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6546F958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6ED89C2D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06EC6A2E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36B215B1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68F6FCDE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664FBB1F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1BCA7260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409285BF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5021C50E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3A918DAB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7CF49BF4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4F0FE0BE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2F2DB1AA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07059C08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7D3F8724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09305EAD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1FACCA39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42D6A919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40220D5B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75673DC3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14B95CA6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26241B0E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522EBE41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6645991B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170F8451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4953D34B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2FDDC31B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6992BAFF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3D1CC0D2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131E1F9E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05AFB663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40F49A1B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02C8C2BF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vertAlign w:val="superscript"/>
          <w:lang w:val="en-US"/>
        </w:rPr>
      </w:pPr>
    </w:p>
    <w:p w14:paraId="6AE3D10E" w14:textId="77777777" w:rsidR="00301050" w:rsidRPr="009211B3" w:rsidRDefault="00301050" w:rsidP="00301050">
      <w:pPr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vertAlign w:val="superscript"/>
          <w:lang w:val="en-US"/>
        </w:rPr>
        <w:t>a</w:t>
      </w:r>
      <w:r>
        <w:rPr>
          <w:rFonts w:ascii="Arial" w:hAnsi="Arial" w:cs="Arial"/>
          <w:sz w:val="18"/>
          <w:szCs w:val="18"/>
          <w:lang w:val="en-US"/>
        </w:rPr>
        <w:t>According to families</w:t>
      </w:r>
      <w:r w:rsidRPr="009211B3">
        <w:rPr>
          <w:rFonts w:ascii="Arial" w:hAnsi="Arial" w:cs="Arial"/>
          <w:sz w:val="18"/>
          <w:szCs w:val="18"/>
          <w:lang w:val="en-US"/>
        </w:rPr>
        <w:t>’ self-report</w:t>
      </w:r>
      <w:r>
        <w:rPr>
          <w:rFonts w:ascii="Arial" w:hAnsi="Arial" w:cs="Arial"/>
          <w:sz w:val="18"/>
          <w:szCs w:val="18"/>
          <w:lang w:val="en-US"/>
        </w:rPr>
        <w:t>.</w:t>
      </w:r>
    </w:p>
    <w:p w14:paraId="40D804B8" w14:textId="77777777" w:rsidR="00301050" w:rsidRPr="009211B3" w:rsidRDefault="00301050" w:rsidP="00301050">
      <w:pPr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vertAlign w:val="superscript"/>
          <w:lang w:val="en-US"/>
        </w:rPr>
        <w:t>b</w:t>
      </w:r>
      <w:r>
        <w:rPr>
          <w:rFonts w:ascii="Arial" w:hAnsi="Arial" w:cs="Arial"/>
          <w:sz w:val="18"/>
          <w:szCs w:val="18"/>
          <w:lang w:val="en-US"/>
        </w:rPr>
        <w:t>R</w:t>
      </w:r>
      <w:r w:rsidRPr="009211B3">
        <w:rPr>
          <w:rFonts w:ascii="Arial" w:hAnsi="Arial" w:cs="Arial"/>
          <w:sz w:val="18"/>
          <w:szCs w:val="18"/>
          <w:lang w:val="en-US"/>
        </w:rPr>
        <w:t>eported to have first/second degree relati</w:t>
      </w:r>
      <w:r>
        <w:rPr>
          <w:rFonts w:ascii="Arial" w:hAnsi="Arial" w:cs="Arial"/>
          <w:sz w:val="18"/>
          <w:szCs w:val="18"/>
          <w:lang w:val="en-US"/>
        </w:rPr>
        <w:t>ves with dystonia and/or tremor and/or a complex neurological condition related to the phenotype of the index patient in the cohort.</w:t>
      </w:r>
    </w:p>
    <w:p w14:paraId="3A39D059" w14:textId="77777777" w:rsidR="00301050" w:rsidRDefault="00301050" w:rsidP="00301050">
      <w:pPr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vertAlign w:val="superscript"/>
          <w:lang w:val="en-US"/>
        </w:rPr>
        <w:t>c</w:t>
      </w:r>
      <w:r>
        <w:rPr>
          <w:rFonts w:ascii="Arial" w:eastAsia="BatangChe" w:hAnsi="Arial" w:cs="Arial"/>
          <w:sz w:val="18"/>
          <w:szCs w:val="18"/>
          <w:lang w:val="en-US"/>
        </w:rPr>
        <w:t>Singleton</w:t>
      </w:r>
      <w:r>
        <w:rPr>
          <w:rFonts w:ascii="Arial" w:hAnsi="Arial" w:cs="Arial"/>
          <w:sz w:val="18"/>
          <w:szCs w:val="18"/>
          <w:lang w:val="en-US"/>
        </w:rPr>
        <w:t>, exome analysis of the index patient only; duo, exome analysis of the index patient</w:t>
      </w:r>
      <w:r w:rsidRPr="009211B3">
        <w:rPr>
          <w:rFonts w:ascii="Arial" w:hAnsi="Arial" w:cs="Arial"/>
          <w:sz w:val="18"/>
          <w:szCs w:val="18"/>
          <w:lang w:val="en-US"/>
        </w:rPr>
        <w:t xml:space="preserve"> and 1 affected family member (affected parent</w:t>
      </w:r>
      <w:r>
        <w:rPr>
          <w:rFonts w:ascii="Arial" w:hAnsi="Arial" w:cs="Arial"/>
          <w:sz w:val="18"/>
          <w:szCs w:val="18"/>
          <w:lang w:val="en-US"/>
        </w:rPr>
        <w:t xml:space="preserve"> or affected sibling); trio, exome analysis of the index patient</w:t>
      </w:r>
      <w:r w:rsidRPr="009211B3">
        <w:rPr>
          <w:rFonts w:ascii="Arial" w:hAnsi="Arial" w:cs="Arial"/>
          <w:sz w:val="18"/>
          <w:szCs w:val="18"/>
          <w:lang w:val="en-US"/>
        </w:rPr>
        <w:t xml:space="preserve"> and the </w:t>
      </w:r>
      <w:r>
        <w:rPr>
          <w:rFonts w:ascii="Arial" w:hAnsi="Arial" w:cs="Arial"/>
          <w:sz w:val="18"/>
          <w:szCs w:val="18"/>
          <w:lang w:val="en-US"/>
        </w:rPr>
        <w:t>unaffected parents.</w:t>
      </w:r>
    </w:p>
    <w:p w14:paraId="0D6A26E2" w14:textId="46180AD1" w:rsidR="00301050" w:rsidRDefault="00301050" w:rsidP="003372E5">
      <w:pPr>
        <w:pStyle w:val="EndNoteBibliograph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Non-MD symptoms, non-movement disorder-related neurological symptoms.</w:t>
      </w:r>
    </w:p>
    <w:p w14:paraId="3C6263A0" w14:textId="77777777" w:rsidR="00301050" w:rsidRPr="00144B6A" w:rsidRDefault="00301050" w:rsidP="003372E5">
      <w:pPr>
        <w:pStyle w:val="EndNoteBibliography"/>
        <w:rPr>
          <w:rFonts w:ascii="Arial" w:hAnsi="Arial" w:cs="Arial"/>
          <w:sz w:val="20"/>
          <w:szCs w:val="20"/>
        </w:rPr>
      </w:pPr>
    </w:p>
    <w:p w14:paraId="67A2FA70" w14:textId="77777777" w:rsidR="003372E5" w:rsidRDefault="003372E5" w:rsidP="003372E5">
      <w:pPr>
        <w:spacing w:after="0"/>
        <w:jc w:val="both"/>
        <w:rPr>
          <w:rFonts w:ascii="Arial" w:hAnsi="Arial" w:cs="Arial"/>
          <w:sz w:val="20"/>
          <w:szCs w:val="20"/>
        </w:rPr>
        <w:sectPr w:rsidR="003372E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44B6A">
        <w:rPr>
          <w:rFonts w:ascii="Arial" w:hAnsi="Arial" w:cs="Arial"/>
          <w:sz w:val="20"/>
          <w:szCs w:val="20"/>
        </w:rPr>
        <w:fldChar w:fldCharType="end"/>
      </w:r>
    </w:p>
    <w:p w14:paraId="3E14BE96" w14:textId="77777777" w:rsidR="003372E5" w:rsidRPr="00AE1055" w:rsidRDefault="003372E5" w:rsidP="003372E5">
      <w:pPr>
        <w:rPr>
          <w:rFonts w:ascii="Arial" w:hAnsi="Arial" w:cs="Arial"/>
          <w:sz w:val="20"/>
          <w:szCs w:val="20"/>
        </w:rPr>
      </w:pPr>
      <w:proofErr w:type="spellStart"/>
      <w:r w:rsidRPr="00AE1055">
        <w:rPr>
          <w:rFonts w:ascii="Arial" w:hAnsi="Arial" w:cs="Arial"/>
          <w:b/>
          <w:sz w:val="20"/>
          <w:szCs w:val="20"/>
        </w:rPr>
        <w:lastRenderedPageBreak/>
        <w:t>Supplemental</w:t>
      </w:r>
      <w:proofErr w:type="spellEnd"/>
      <w:r w:rsidRPr="00AE1055">
        <w:rPr>
          <w:rFonts w:ascii="Arial" w:hAnsi="Arial" w:cs="Arial"/>
          <w:b/>
          <w:sz w:val="20"/>
          <w:szCs w:val="20"/>
        </w:rPr>
        <w:t xml:space="preserve"> Table 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Pathogenic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likely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pathogenic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variants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detected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validation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cohort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associated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genetic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diagnoses</w:t>
      </w:r>
      <w:proofErr w:type="spellEnd"/>
    </w:p>
    <w:tbl>
      <w:tblPr>
        <w:tblW w:w="16018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1604"/>
        <w:gridCol w:w="2082"/>
        <w:gridCol w:w="1842"/>
        <w:gridCol w:w="993"/>
        <w:gridCol w:w="1134"/>
        <w:gridCol w:w="2409"/>
        <w:gridCol w:w="2977"/>
      </w:tblGrid>
      <w:tr w:rsidR="003372E5" w:rsidRPr="00C95189" w14:paraId="0B27C99A" w14:textId="77777777" w:rsidTr="0068370A">
        <w:trPr>
          <w:trHeight w:val="1725"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06545" w14:textId="77777777" w:rsidR="003372E5" w:rsidRPr="00E41633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</w:pPr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Index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9EDAC" w14:textId="77777777" w:rsidR="003372E5" w:rsidRPr="005D682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Summary score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according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to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predictive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algorithm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0765B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(Zech et al.)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PEVuZE5vdGU+PENpdGU+PEF1dGhvcj5aZWNoPC9BdXRob3I+PFllYXI+MjAyMDwvWWVhcj48UmVj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PEVuZE5vdGU+PENpdGU+PEF1dGhvcj5aZWNoPC9BdXRob3I+PFllYXI+MjAyMDwvWWVhcj48UmVj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765BF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vertAlign w:val="superscript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F9EA6" w14:textId="77777777" w:rsidR="003372E5" w:rsidRPr="005D682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Gene</w:t>
            </w:r>
          </w:p>
        </w:tc>
        <w:tc>
          <w:tcPr>
            <w:tcW w:w="16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624DE" w14:textId="77777777" w:rsidR="003372E5" w:rsidRPr="005D682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Transcript</w:t>
            </w:r>
            <w:proofErr w:type="spellEnd"/>
          </w:p>
        </w:tc>
        <w:tc>
          <w:tcPr>
            <w:tcW w:w="20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114F7" w14:textId="77777777" w:rsidR="003372E5" w:rsidRPr="00F16611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</w:pP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cDNA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variant(s)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E2A09" w14:textId="77777777" w:rsidR="003372E5" w:rsidRPr="00F16611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</w:pPr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Protein variant(s)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F8119" w14:textId="77777777" w:rsidR="003372E5" w:rsidRPr="00784B95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</w:pPr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Variant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inheritance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  <w:t>b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87027" w14:textId="77777777" w:rsidR="003372E5" w:rsidRPr="00784B95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</w:pP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Zygosity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  <w:t>b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35A5E" w14:textId="77777777" w:rsidR="003372E5" w:rsidRPr="00784B95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</w:pP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Known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pathogenic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variant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  <w:t>c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(ACMG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rule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activated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to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classify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novel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pathogenic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or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likely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pathogenic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variants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  <w:t>d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E8598" w14:textId="77777777" w:rsidR="003372E5" w:rsidRPr="00E41633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</w:pP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Corresponding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diagnosis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(OMIM </w:t>
            </w:r>
            <w:proofErr w:type="spellStart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number</w:t>
            </w:r>
            <w:proofErr w:type="spellEnd"/>
            <w:r w:rsidRPr="005D6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  <w:t>a</w:t>
            </w:r>
          </w:p>
        </w:tc>
      </w:tr>
      <w:tr w:rsidR="003372E5" w:rsidRPr="00C95189" w14:paraId="79267544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DC0F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050B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4806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ADCK3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EAAB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NM_020247.4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6EF6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c.638G&gt;A; c.911C&gt;T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B884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p.Arg213Gln; p.Ala304Val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8E72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8ED0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compound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A1D4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;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210A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Coenzyme Q10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deficiency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primary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 4 (612016)</w:t>
            </w:r>
          </w:p>
        </w:tc>
      </w:tr>
      <w:tr w:rsidR="003372E5" w:rsidRPr="00C95189" w14:paraId="07116988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DA94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451D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F29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LRKK2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EDD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NM_198578.3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25A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c.6055G&gt;A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FFA8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p.Gly2019Ser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B962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(NK)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AF6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5EC6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CC0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Parkinson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disease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8 (607060)</w:t>
            </w:r>
          </w:p>
        </w:tc>
      </w:tr>
      <w:tr w:rsidR="003372E5" w:rsidRPr="00C95189" w14:paraId="1A36AA60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431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CF4D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AB9D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BRPF1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975F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NM_004634.2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EF89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CNV (chr3:9593958-9788137,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deletion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3A8B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CNV (chr3:9593958-9788137,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deletion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CADD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(NK)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4FCA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C2F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PM2)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F8D9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Intellectual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developmental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disorder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with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dysmorphic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facies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and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ptosis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(617333)</w:t>
            </w:r>
          </w:p>
        </w:tc>
      </w:tr>
      <w:tr w:rsidR="003372E5" w:rsidRPr="00C95189" w14:paraId="49AEB980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EF4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201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25EC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B701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CUL3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7A36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NM_003590.4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4951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c.664C&gt;T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51B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p.Gln222*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2F84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(I-SP)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C654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5732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PM2, PP1)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FD22C" w14:textId="77777777" w:rsidR="003372E5" w:rsidRPr="0095722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N/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  <w:t>e</w:t>
            </w:r>
            <w:proofErr w:type="spellEnd"/>
          </w:p>
        </w:tc>
      </w:tr>
      <w:tr w:rsidR="003372E5" w:rsidRPr="00C95189" w14:paraId="547D85CF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435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F9E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087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ERCC4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768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NM_005236.2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6B13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c.2026G&gt;T; c.2395C&gt;T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A8B2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p.Glu676*; p.Arg799Trp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8A1F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A824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compound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4E03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PM2, PM3)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;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B8D6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Xeroderma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pigmentosum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 type F/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Cockayne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syndrome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(278760)</w:t>
            </w:r>
          </w:p>
        </w:tc>
      </w:tr>
      <w:tr w:rsidR="003372E5" w:rsidRPr="00C95189" w14:paraId="7FBDE89C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2FA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861F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2955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GNAL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84AA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NM_001142339.2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4C1E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c.478G&gt;A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FC80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p.Asp160Asn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8CFB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(NK)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4806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FE1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(PM1, PM2, PP2, PP3)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63F7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Dystonia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25 (615073)</w:t>
            </w:r>
          </w:p>
        </w:tc>
      </w:tr>
      <w:tr w:rsidR="003372E5" w:rsidRPr="00C95189" w14:paraId="6F239FBB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98F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7068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2B3C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PSEN1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8870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NM_000021.3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034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c.697A&gt;G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0F5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p.Met233Val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248B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(I-SP)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B62F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0DEE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3DB5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Alzheimer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disease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 type 3 (607822)</w:t>
            </w:r>
          </w:p>
        </w:tc>
      </w:tr>
      <w:tr w:rsidR="003372E5" w:rsidRPr="00C95189" w14:paraId="44B8D868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3A91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092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CCD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3270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092BB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THAP1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CD46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092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NM_018105.2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CD78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092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c.11C&gt;T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5D9D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092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p.Ser4Phe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21D8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092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(NK)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3FF3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092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2B0C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4AD4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3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Dystonia</w:t>
            </w:r>
            <w:proofErr w:type="spellEnd"/>
            <w:r w:rsidRPr="003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6, </w:t>
            </w:r>
            <w:proofErr w:type="spellStart"/>
            <w:r w:rsidRPr="003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torsion</w:t>
            </w:r>
            <w:proofErr w:type="spellEnd"/>
            <w:r w:rsidRPr="00385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 (602629)</w:t>
            </w:r>
          </w:p>
        </w:tc>
      </w:tr>
      <w:tr w:rsidR="003372E5" w:rsidRPr="00C95189" w14:paraId="38FC3599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F69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769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085D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TOR1A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BB94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NM_000113.2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A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c.907_909delGAG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F48C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p.Glu303del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88DC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(I-AP)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4ED8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A3E1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D12F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Dystonia-1,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torsion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(128100)</w:t>
            </w:r>
          </w:p>
        </w:tc>
      </w:tr>
      <w:tr w:rsidR="003372E5" w:rsidRPr="00C95189" w14:paraId="11F73A03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06D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F77A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724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TOR1A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2C62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NM_000113.2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81D5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c.907_909delGAG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A1FF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p.Glu303del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474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(I-AP)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49D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3E7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CCC5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Dystonia-1,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torsion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(128100)</w:t>
            </w:r>
          </w:p>
        </w:tc>
      </w:tr>
      <w:tr w:rsidR="003372E5" w:rsidRPr="00C95189" w14:paraId="3A400490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3ED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D597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EC28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VPS16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9EF7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NM_022575.2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47F1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238C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c.559C&gt;T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BC36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238C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p.Arg187*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36B8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238C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(NK)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10D9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2EA6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PM2)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7C3D1" w14:textId="77777777" w:rsidR="003372E5" w:rsidRPr="0095722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N/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  <w:t>e</w:t>
            </w:r>
            <w:proofErr w:type="spellEnd"/>
          </w:p>
        </w:tc>
      </w:tr>
      <w:tr w:rsidR="003372E5" w:rsidRPr="00C95189" w14:paraId="63D1254B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BE7C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lastRenderedPageBreak/>
              <w:t>Patient 128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5A2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9EE4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VPS16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79D9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NM_022575.2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4BA3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238C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c.559C&gt;T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8911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238C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p.Arg187*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319A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238C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(NK)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B6CD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B39C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PM2)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4D15F" w14:textId="77777777" w:rsidR="003372E5" w:rsidRPr="0095722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N/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  <w:t>e</w:t>
            </w:r>
            <w:proofErr w:type="spellEnd"/>
          </w:p>
        </w:tc>
      </w:tr>
      <w:tr w:rsidR="003372E5" w:rsidRPr="00C95189" w14:paraId="12DDAD55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8AC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9010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8883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ATP5G3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E5B5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NM_001689.4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8BF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c.318C&gt;G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F821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p.Asn106Lys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17D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(DN)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4F36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AE36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3B619" w14:textId="77777777" w:rsidR="003372E5" w:rsidRPr="0095722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N/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  <w:t>e</w:t>
            </w:r>
            <w:proofErr w:type="spellEnd"/>
          </w:p>
        </w:tc>
      </w:tr>
      <w:tr w:rsidR="003372E5" w:rsidRPr="00C95189" w14:paraId="1BFA5EDA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5DF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204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4762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6144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FGF14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3EA2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NM_004115.3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A297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CNV (chr13:102521075-102568994,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deletion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5918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CNV (chr13:102521075-102568994,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deletion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C8C9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(DN)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B08B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A890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PS2, PM2)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8D4D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Spinocerebellar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ataxia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27 (609307)</w:t>
            </w:r>
          </w:p>
        </w:tc>
      </w:tr>
      <w:tr w:rsidR="003372E5" w:rsidRPr="00C95189" w14:paraId="4E00F2A0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598C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1E98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78EC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GCH1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CE90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NM_000161.2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51DC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AB665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c.287G&gt;A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4C39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AB665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p.Trp96*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F952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AB665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(I-AP)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AB0B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A66B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AB665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3A5E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Dystonia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 DOPA-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responsive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with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or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without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hyperphenylalaninemia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(128230) </w:t>
            </w:r>
          </w:p>
        </w:tc>
      </w:tr>
      <w:tr w:rsidR="003372E5" w:rsidRPr="00C95189" w14:paraId="622CB52A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BE3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1E0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D4C7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GCH1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BDA0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NM_000161.2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4C7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c.281C&gt;T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9FF6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p.Thr94Met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785D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(I-AP)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6027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8562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E23B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Dystonia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 DOPA-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responsive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with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or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without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hyperphenylalaninemia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(128230) </w:t>
            </w:r>
          </w:p>
        </w:tc>
      </w:tr>
      <w:tr w:rsidR="003372E5" w:rsidRPr="00C95189" w14:paraId="33173E4D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EF80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1FD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B875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SGCE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5228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NM_003919.2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B494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c.170T&gt;G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7CCC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p.Leu57Arg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8359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(I-AP)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D351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A1BD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(PM1, PM2, PP1, PP3, PP4)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A6CA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Dystonia-11,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myoclonic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(159900)</w:t>
            </w:r>
          </w:p>
        </w:tc>
      </w:tr>
      <w:tr w:rsidR="003372E5" w:rsidRPr="00C95189" w14:paraId="3C6F4E02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DDE9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A750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075A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DA59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SGCE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64E3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NM_003919.2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4B02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A750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c.314A&gt;G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6F69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A750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p.Gln105Arg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F466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A750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(I-AP)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C390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9A750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3AAB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8EFA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Dystonia-11,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myoclonic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(159900)</w:t>
            </w:r>
          </w:p>
        </w:tc>
      </w:tr>
      <w:tr w:rsidR="003372E5" w:rsidRPr="00C95189" w14:paraId="24A1C759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0893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D627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84F3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SGCE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4E4B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NM_003919.2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6857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c.786delT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9EE6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p.Arg263Valfs*26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CDC8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(NK)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44C4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0277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PM2, PP4)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3BD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Dystonia-11,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myoclonic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(159900)</w:t>
            </w:r>
          </w:p>
        </w:tc>
      </w:tr>
      <w:tr w:rsidR="003372E5" w:rsidRPr="00C95189" w14:paraId="53EA2A7B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761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3A17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59E0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ARSA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B756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NM_000487.5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4475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c.1276G&gt;A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09FC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p.Glu426Lys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F703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0A14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homozygous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9176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(PM1, PM2, PP1, PP3)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4DEF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Metachromatic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leukodystrophy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(250100)</w:t>
            </w:r>
          </w:p>
        </w:tc>
      </w:tr>
      <w:tr w:rsidR="003372E5" w:rsidRPr="00C95189" w14:paraId="2ADECD79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837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CD48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15C5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ATP1A3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12D2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NM_152296.4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E3B6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c.2332A&gt;C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A09D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p.Thr778Pro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E0D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(NK)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7CA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B0A0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(PM1, PM2, PP2, PP3)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B6FD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Dystonia-12/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Alternating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hemiplegia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of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childhood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  <w:t xml:space="preserve">2/CAPOS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syndrome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(128235/614820/601338)</w:t>
            </w:r>
          </w:p>
        </w:tc>
      </w:tr>
      <w:tr w:rsidR="003372E5" w:rsidRPr="00C95189" w14:paraId="633C2512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552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A63B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97E5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4F2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ATP8A2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7AE0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NM_016529.4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B7A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c.691_701del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5B1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p.Leu231Ilefs*7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D512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F302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homozygous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A3C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PM2)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3186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Cerebellar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ataxia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mental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retardation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and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dysequilibrium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syndrome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4 (615268)</w:t>
            </w:r>
          </w:p>
        </w:tc>
      </w:tr>
      <w:tr w:rsidR="003372E5" w:rsidRPr="00C95189" w14:paraId="17D8DDB4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14D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207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6FB6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892C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BRAF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505F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NM_004333.4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847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c.1574T&gt;A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716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p.Leu525Gln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AF0F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(DN)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AA27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8C48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7E8B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Cardiofaciocutaneous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syndrome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(115150)</w:t>
            </w:r>
          </w:p>
        </w:tc>
      </w:tr>
      <w:tr w:rsidR="003372E5" w:rsidRPr="00C95189" w14:paraId="1960C85C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EEA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A23B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9C8D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CACNA1A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A253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NM_000068.3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6B7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c.3536delC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E4A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p.Pro1179Hisfs*11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0DE9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(NK)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9283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8B77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PM2)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4641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Spinocerebellar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ataxia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6/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Migraine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familial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hemiplegic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  <w:t>1/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Epileptic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encephalopathy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early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infantile, 42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  <w:t>(183086/141500/617106)</w:t>
            </w:r>
          </w:p>
        </w:tc>
      </w:tr>
      <w:tr w:rsidR="003372E5" w:rsidRPr="00C95189" w14:paraId="14EBFA35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2A8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2F38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5594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CAMTA1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E234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NM_015215.2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D112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c.3585_3592del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79FE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p.Trp1197Argfs*28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ECE5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(I-AP)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FB77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DA5A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PM2, PP1)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98AB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Cerebellar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ataxia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nonprogressive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with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mental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retardation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(614756)</w:t>
            </w:r>
          </w:p>
        </w:tc>
      </w:tr>
      <w:tr w:rsidR="003372E5" w:rsidRPr="00C95189" w14:paraId="45DE11EC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87A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lastRenderedPageBreak/>
              <w:t>Patient 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3586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24FF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CHD4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3731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NM_001273.2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29BC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c.637A&gt;G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E44F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p.Ser213Gly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9336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(DN)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6485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3165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(PS2, PM2, PP2, PP3)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CD96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Sifrim-Hitz-Weiss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syndrome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(617159)</w:t>
            </w:r>
          </w:p>
        </w:tc>
      </w:tr>
      <w:tr w:rsidR="003372E5" w:rsidRPr="00C95189" w14:paraId="1BA4BDC2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771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F2D2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3365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DNAJC6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94C6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NM_014787.3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5C5B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c.817C&gt;T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FE34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p.Arg273*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E67F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84F6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homozygous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B950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PM2)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159F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Parkinson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disease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19b,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early-onset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(615528)</w:t>
            </w:r>
          </w:p>
        </w:tc>
      </w:tr>
      <w:tr w:rsidR="003372E5" w:rsidRPr="00C95189" w14:paraId="3A26E2D5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865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E2FF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2DC5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DNM1L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BC5A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NM_005690.4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8B0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c.428C&gt;G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767B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p.Thr143Arg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24E4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(DN)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1536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A7CC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(PS2, PM2, PP2, PP3)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2962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Encephalopathy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lethal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due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to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defective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mitochondrial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peroxisomal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fission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1 (614388)</w:t>
            </w:r>
          </w:p>
        </w:tc>
      </w:tr>
      <w:tr w:rsidR="003372E5" w:rsidRPr="00C95189" w14:paraId="32DA5DA3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E13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5D58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D52E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DNMT1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1D8A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NM_001379.2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2069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c.1775T&gt;G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2B87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p.Leu592Arg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BE4F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(DN)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B4D2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C2D1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(PS2, PM1, PM2, PP2, PP3, PP4)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A5CE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Cerebellar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ataxia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deafness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and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narcolepsy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 autosomal dominant (604121)</w:t>
            </w:r>
          </w:p>
        </w:tc>
      </w:tr>
      <w:tr w:rsidR="003372E5" w:rsidRPr="00C95189" w14:paraId="55CBD447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702A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027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D31E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0738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02773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FBXO31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C477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027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NM_024735.3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DDEF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027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c.1000G&gt;A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FA1E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027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p.Asp334Asn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3755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027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(DN)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92A3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027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BF9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027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32F5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N/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  <w:t>e</w:t>
            </w:r>
            <w:proofErr w:type="spellEnd"/>
          </w:p>
        </w:tc>
      </w:tr>
      <w:tr w:rsidR="003372E5" w:rsidRPr="00C95189" w14:paraId="2186AF4F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801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C983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93F5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FOXG1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0BF8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NM_005249.4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FA74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c.703C&gt;T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152D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p.Leu235Phe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2F7B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(NK)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5EE8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BF8E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94DB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Rett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syndrome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congenital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variant (613454)</w:t>
            </w:r>
          </w:p>
        </w:tc>
      </w:tr>
      <w:tr w:rsidR="003372E5" w:rsidRPr="00C95189" w14:paraId="6C5B7828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371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EAC4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3CC6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FOXG1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45BB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NM_005249.4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F30F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c.406G&gt;T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DB5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p.Glu136*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9370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(NK)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0D7A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D8F1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170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Rett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syndrome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congenital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variant (613454)</w:t>
            </w:r>
          </w:p>
        </w:tc>
      </w:tr>
      <w:tr w:rsidR="003372E5" w:rsidRPr="00C95189" w14:paraId="6BD51C52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D76B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1133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A132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F7704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GABBR2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E46B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NM_005458.7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AC79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c.1699G&gt;A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8F80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p.Ala567Thr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EFEA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(DN)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C20A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DE4F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67F7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Neurodevelopmental</w:t>
            </w:r>
            <w:proofErr w:type="spellEnd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disorder</w:t>
            </w:r>
            <w:proofErr w:type="spellEnd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with</w:t>
            </w:r>
            <w:proofErr w:type="spellEnd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poor</w:t>
            </w:r>
            <w:proofErr w:type="spellEnd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language</w:t>
            </w:r>
            <w:proofErr w:type="spellEnd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and</w:t>
            </w:r>
            <w:proofErr w:type="spellEnd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loss</w:t>
            </w:r>
            <w:proofErr w:type="spellEnd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of</w:t>
            </w:r>
            <w:proofErr w:type="spellEnd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hand</w:t>
            </w:r>
            <w:proofErr w:type="spellEnd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skills</w:t>
            </w:r>
            <w:proofErr w:type="spellEnd"/>
            <w:r w:rsidRPr="00F7704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(617903)</w:t>
            </w:r>
          </w:p>
        </w:tc>
      </w:tr>
      <w:tr w:rsidR="003372E5" w:rsidRPr="00C95189" w14:paraId="6CDD7BFE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6E0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B0B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6BEC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GNAO1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2DF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NM_138736.2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CF83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c.625C&gt;T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BBC5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p.Arg209Cys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40A7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(DN)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2B3C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6A6E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D400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Neurodevelopmental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disorder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with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involuntary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movements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(617493)</w:t>
            </w:r>
          </w:p>
        </w:tc>
      </w:tr>
      <w:tr w:rsidR="003372E5" w:rsidRPr="00C95189" w14:paraId="251D7234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B55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6E7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61E6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GNB1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9FD9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NM_002074.3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3249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c.226G&gt;A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E687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p.Asp76Asn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9F03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(NK)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0A80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C8C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(PM1, PM2, PM5, PP2, PP3)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9B1F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Mental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retardation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 autosomal dominant 42 (616973)</w:t>
            </w:r>
          </w:p>
        </w:tc>
      </w:tr>
      <w:tr w:rsidR="003372E5" w:rsidRPr="00C95189" w14:paraId="2F2DC5DA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F91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A32F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2A26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IRF2BPL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F29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NM_024496.3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BA7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c.2135delCinsGGT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D1E4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p.Pro712Argfs*56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EA38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(NK)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3DB1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9D16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PM2)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375E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Neurodevelopmental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disorder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with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regression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abnormal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movements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loss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of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speech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and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seizures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(618088)</w:t>
            </w:r>
          </w:p>
        </w:tc>
      </w:tr>
      <w:tr w:rsidR="003372E5" w:rsidRPr="00C95189" w14:paraId="51EB216E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C0DD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CD70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268D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KMT2B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D8BA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NM_014727.1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37D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c.17_23dup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E7A8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p.Ser9Argfs*109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FAE5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(NK)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1027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8A9E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PM2)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A195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Dystonia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28,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childhood-onset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(617284) </w:t>
            </w:r>
          </w:p>
        </w:tc>
      </w:tr>
      <w:tr w:rsidR="003372E5" w:rsidRPr="00C95189" w14:paraId="21A12C57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585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00A9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284B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KMT2B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B309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NM_014727.1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A45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c.3335-9_3363del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27FD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p.?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039B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(NK)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379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C1C5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PM2)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7DFC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Dystonia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28,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childhood-onset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(617284) </w:t>
            </w:r>
          </w:p>
        </w:tc>
      </w:tr>
      <w:tr w:rsidR="003372E5" w:rsidRPr="00C95189" w14:paraId="0C81805B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C4E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557D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8BA1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MAG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7C10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NM_002361.3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5D68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c.1126C&gt;T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3EBD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p.Gln376*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B2EB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BB7F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homozygous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1D6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PM2)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F6F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Spastic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paraplegia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75, autosomal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recessive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(616680)</w:t>
            </w:r>
          </w:p>
        </w:tc>
      </w:tr>
      <w:tr w:rsidR="003372E5" w:rsidRPr="00C95189" w14:paraId="6BE63EB4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EAF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4D42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0F9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PANK2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1FBA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NM_153638.2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F3F4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c.735dupT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B874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p.Lys246*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235C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675A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homozygous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C576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PM2)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17B5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Neurodegeneration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with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brain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iron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accumulation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1 (234200)</w:t>
            </w:r>
          </w:p>
        </w:tc>
      </w:tr>
      <w:tr w:rsidR="003372E5" w:rsidRPr="00C95189" w14:paraId="0F2A9EB2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067E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lastRenderedPageBreak/>
              <w:t>Patient 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F64D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C1DB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PNPLA6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CC34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NM_006702.4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B834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c.2944_2947dupAGCC; c.3931C&gt;T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845D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p.Arg983Glnfs*38; p.Arg1311Trp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E78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27B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compound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D441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;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A1CA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Boucher-Neuhauser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syndrome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(215470)</w:t>
            </w:r>
          </w:p>
        </w:tc>
      </w:tr>
      <w:tr w:rsidR="003372E5" w:rsidRPr="00C95189" w14:paraId="3214E50A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CC9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359A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245B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SGCE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A2BB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NM_003919.2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CE7D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CNV (chr7:93516132-95668732,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deletion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4E5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CNV (chr7:93516132-95668732,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deletion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0EE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(NK)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0BA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43E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PM2, PP4)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5FC8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Dystonia-11,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myoclonic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(159900)</w:t>
            </w:r>
          </w:p>
        </w:tc>
      </w:tr>
      <w:tr w:rsidR="003372E5" w:rsidRPr="00C95189" w14:paraId="7C1FF3D3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373F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5BC6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A83A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SON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A7B23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NM_032195.2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A7C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c.5753_5756delTTAG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B9B1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p.Val1918Glufs*87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9AFB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(DN)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73B79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1870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6950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ZTTK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syndrome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(617140)</w:t>
            </w:r>
          </w:p>
        </w:tc>
      </w:tr>
      <w:tr w:rsidR="003372E5" w:rsidRPr="00C95189" w14:paraId="57B941FA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CE0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1BD6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D0B8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SPAST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07A3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NM_014946.3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E261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c.1496G&gt;A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909F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p.Arg499His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023F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(DN)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1AA4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D576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FEC4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Spastic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paraplegia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4, autosomal dominant (182601)</w:t>
            </w:r>
          </w:p>
        </w:tc>
      </w:tr>
      <w:tr w:rsidR="003372E5" w:rsidRPr="00C95189" w14:paraId="22A9DDCB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054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B55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4373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VPS16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77A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NM_022575.2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8BFCB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c.559C&gt;T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BA4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p.Arg187*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0B5A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(I-AP)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546D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BA66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(PVS1, PM2)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AD63E" w14:textId="77777777" w:rsidR="003372E5" w:rsidRPr="0095722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N/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de-DE"/>
              </w:rPr>
              <w:t>e</w:t>
            </w:r>
            <w:proofErr w:type="spellEnd"/>
          </w:p>
        </w:tc>
      </w:tr>
      <w:tr w:rsidR="003372E5" w:rsidRPr="00C95189" w14:paraId="54DA51A4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835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1B59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330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WARS2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6361D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NM_015836.3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6DFC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c.37T&gt;G; c.298_300delCTT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4E9E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p.Trp13Gly; p.Leu100del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E3DBA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2D75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compound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B3AF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;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19E7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Neurodevelopmental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disorder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mitochondrial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with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abnormal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movements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and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lactic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acidosis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with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or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without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seizures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(617710)</w:t>
            </w:r>
          </w:p>
        </w:tc>
      </w:tr>
      <w:tr w:rsidR="003372E5" w:rsidRPr="00C95189" w14:paraId="145E0578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E2C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196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FE0F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E5DA4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WARS2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B2E65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NM_015836.3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E66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c.37T&gt;G; CNV (chr1:119618973-119619229,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deletion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603A8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p.Trp13Gly; CNV (chr1:119618973-119619229,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deletion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3DD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2E9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compound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030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yes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AA37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Neurodevelopmental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disorder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mitochondrial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with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abnormal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movements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and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lactic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acidosis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with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or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without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seizures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(617710)</w:t>
            </w:r>
          </w:p>
        </w:tc>
      </w:tr>
      <w:tr w:rsidR="003372E5" w:rsidRPr="00C95189" w14:paraId="2D089F7F" w14:textId="77777777" w:rsidTr="0068370A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47C2C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Patient 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1C8AF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0AE2D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YY1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3AD412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NM_003403.4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8A92FFE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c.1118A&gt;G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DA2C6F0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p.His373Arg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8B6D0B6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 (NK)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871A2B2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heterozygous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7B5291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</w:t>
            </w: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(PM1, PM2, PP2, PP3)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81B5E97" w14:textId="77777777" w:rsidR="003372E5" w:rsidRPr="00C95189" w:rsidRDefault="003372E5" w:rsidP="0068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Gabriele-de Vries </w:t>
            </w:r>
            <w:proofErr w:type="spellStart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syndrome</w:t>
            </w:r>
            <w:proofErr w:type="spellEnd"/>
            <w:r w:rsidRPr="00C951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(617557) </w:t>
            </w:r>
          </w:p>
        </w:tc>
      </w:tr>
    </w:tbl>
    <w:p w14:paraId="3EDBA068" w14:textId="77777777" w:rsidR="003372E5" w:rsidRDefault="003372E5" w:rsidP="003372E5">
      <w:pPr>
        <w:spacing w:after="0"/>
        <w:rPr>
          <w:rFonts w:ascii="Arial" w:hAnsi="Arial" w:cs="Arial"/>
          <w:sz w:val="16"/>
          <w:szCs w:val="16"/>
          <w:vertAlign w:val="superscript"/>
        </w:rPr>
      </w:pPr>
    </w:p>
    <w:p w14:paraId="0AA58462" w14:textId="77777777" w:rsidR="003372E5" w:rsidRDefault="003372E5" w:rsidP="003372E5">
      <w:pPr>
        <w:spacing w:after="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  <w:vertAlign w:val="superscript"/>
        </w:rPr>
        <w:t>a</w:t>
      </w:r>
      <w:r>
        <w:rPr>
          <w:rFonts w:ascii="Arial" w:hAnsi="Arial" w:cs="Arial"/>
          <w:sz w:val="16"/>
          <w:szCs w:val="16"/>
        </w:rPr>
        <w:t>Two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patients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and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their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corresponding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genetic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diagnoses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have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been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previously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reported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our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group</w:t>
      </w:r>
      <w:proofErr w:type="spellEnd"/>
      <w:r>
        <w:rPr>
          <w:rFonts w:ascii="Arial" w:hAnsi="Arial" w:cs="Arial"/>
          <w:sz w:val="16"/>
          <w:szCs w:val="16"/>
        </w:rPr>
        <w:t xml:space="preserve"> – </w:t>
      </w:r>
      <w:proofErr w:type="spellStart"/>
      <w:r>
        <w:rPr>
          <w:rFonts w:ascii="Arial" w:hAnsi="Arial" w:cs="Arial"/>
          <w:sz w:val="16"/>
          <w:szCs w:val="16"/>
        </w:rPr>
        <w:t>patient</w:t>
      </w:r>
      <w:proofErr w:type="spellEnd"/>
      <w:r>
        <w:rPr>
          <w:rFonts w:ascii="Arial" w:hAnsi="Arial" w:cs="Arial"/>
          <w:sz w:val="16"/>
          <w:szCs w:val="16"/>
        </w:rPr>
        <w:t xml:space="preserve"> 186 (</w:t>
      </w:r>
      <w:r w:rsidRPr="00F16611">
        <w:rPr>
          <w:rFonts w:ascii="Arial" w:hAnsi="Arial" w:cs="Arial"/>
          <w:i/>
          <w:sz w:val="16"/>
          <w:szCs w:val="16"/>
        </w:rPr>
        <w:t>MAG</w:t>
      </w:r>
      <w:r>
        <w:rPr>
          <w:rFonts w:ascii="Arial" w:hAnsi="Arial" w:cs="Arial"/>
          <w:sz w:val="16"/>
          <w:szCs w:val="16"/>
        </w:rPr>
        <w:t xml:space="preserve"> variant)</w:t>
      </w:r>
      <w:r>
        <w:rPr>
          <w:rFonts w:ascii="Arial" w:hAnsi="Arial" w:cs="Arial"/>
          <w:sz w:val="16"/>
          <w:szCs w:val="16"/>
        </w:rPr>
        <w:fldChar w:fldCharType="begin">
          <w:fldData xml:space="preserve">PEVuZE5vdGU+PENpdGU+PEF1dGhvcj5aZWNoPC9BdXRob3I+PFllYXI+MjAyMDwvWWVhcj48UmVj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</w:fldData>
        </w:fldChar>
      </w:r>
      <w:r>
        <w:rPr>
          <w:rFonts w:ascii="Arial" w:hAnsi="Arial" w:cs="Arial"/>
          <w:sz w:val="16"/>
          <w:szCs w:val="16"/>
        </w:rPr>
        <w:instrText xml:space="preserve"> ADDIN EN.CITE </w:instrText>
      </w:r>
      <w:r>
        <w:rPr>
          <w:rFonts w:ascii="Arial" w:hAnsi="Arial" w:cs="Arial"/>
          <w:sz w:val="16"/>
          <w:szCs w:val="16"/>
        </w:rPr>
        <w:fldChar w:fldCharType="begin">
          <w:fldData xml:space="preserve">PEVuZE5vdGU+PENpdGU+PEF1dGhvcj5aZWNoPC9BdXRob3I+PFllYXI+MjAyMDwvWWVhcj48UmVj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</w:fldData>
        </w:fldChar>
      </w:r>
      <w:r>
        <w:rPr>
          <w:rFonts w:ascii="Arial" w:hAnsi="Arial" w:cs="Arial"/>
          <w:sz w:val="16"/>
          <w:szCs w:val="16"/>
        </w:rPr>
        <w:instrText xml:space="preserve"> ADDIN EN.CITE.DATA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B36FE5">
        <w:rPr>
          <w:rFonts w:ascii="Arial" w:hAnsi="Arial" w:cs="Arial"/>
          <w:noProof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and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patient</w:t>
      </w:r>
      <w:proofErr w:type="spellEnd"/>
      <w:r>
        <w:rPr>
          <w:rFonts w:ascii="Arial" w:hAnsi="Arial" w:cs="Arial"/>
          <w:sz w:val="16"/>
          <w:szCs w:val="16"/>
        </w:rPr>
        <w:t xml:space="preserve"> 103 (</w:t>
      </w:r>
      <w:r w:rsidRPr="00F16611">
        <w:rPr>
          <w:rFonts w:ascii="Arial" w:hAnsi="Arial" w:cs="Arial"/>
          <w:i/>
          <w:sz w:val="16"/>
          <w:szCs w:val="16"/>
        </w:rPr>
        <w:t xml:space="preserve">VPS16 </w:t>
      </w:r>
      <w:r>
        <w:rPr>
          <w:rFonts w:ascii="Arial" w:hAnsi="Arial" w:cs="Arial"/>
          <w:sz w:val="16"/>
          <w:szCs w:val="16"/>
        </w:rPr>
        <w:t>variant)</w:t>
      </w:r>
      <w:r>
        <w:rPr>
          <w:rFonts w:ascii="Arial" w:hAnsi="Arial" w:cs="Arial"/>
          <w:sz w:val="16"/>
          <w:szCs w:val="16"/>
        </w:rPr>
        <w:fldChar w:fldCharType="begin">
          <w:fldData xml:space="preserve">PEVuZE5vdGU+PENpdGU+PEF1dGhvcj5TdGVlbDwvQXV0aG9yPjxZZWFyPjIwMjA8L1llYXI+PFJl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</w:fldData>
        </w:fldChar>
      </w:r>
      <w:r>
        <w:rPr>
          <w:rFonts w:ascii="Arial" w:hAnsi="Arial" w:cs="Arial"/>
          <w:sz w:val="16"/>
          <w:szCs w:val="16"/>
        </w:rPr>
        <w:instrText xml:space="preserve"> ADDIN EN.CITE </w:instrText>
      </w:r>
      <w:r>
        <w:rPr>
          <w:rFonts w:ascii="Arial" w:hAnsi="Arial" w:cs="Arial"/>
          <w:sz w:val="16"/>
          <w:szCs w:val="16"/>
        </w:rPr>
        <w:fldChar w:fldCharType="begin">
          <w:fldData xml:space="preserve">PEVuZE5vdGU+PENpdGU+PEF1dGhvcj5TdGVlbDwvQXV0aG9yPjxZZWFyPjIwMjA8L1llYXI+PFJl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</w:fldData>
        </w:fldChar>
      </w:r>
      <w:r>
        <w:rPr>
          <w:rFonts w:ascii="Arial" w:hAnsi="Arial" w:cs="Arial"/>
          <w:sz w:val="16"/>
          <w:szCs w:val="16"/>
        </w:rPr>
        <w:instrText xml:space="preserve"> ADDIN EN.CITE.DATA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B36FE5">
        <w:rPr>
          <w:rFonts w:ascii="Arial" w:hAnsi="Arial" w:cs="Arial"/>
          <w:noProof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>.</w:t>
      </w:r>
    </w:p>
    <w:p w14:paraId="0AD46BD6" w14:textId="77777777" w:rsidR="003372E5" w:rsidRDefault="003372E5" w:rsidP="003372E5">
      <w:pPr>
        <w:spacing w:after="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  <w:vertAlign w:val="superscript"/>
        </w:rPr>
        <w:t>b</w:t>
      </w:r>
      <w:r>
        <w:rPr>
          <w:rFonts w:ascii="Arial" w:hAnsi="Arial" w:cs="Arial"/>
          <w:sz w:val="16"/>
          <w:szCs w:val="16"/>
        </w:rPr>
        <w:t>Based</w:t>
      </w:r>
      <w:proofErr w:type="spellEnd"/>
      <w:r>
        <w:rPr>
          <w:rFonts w:ascii="Arial" w:hAnsi="Arial" w:cs="Arial"/>
          <w:sz w:val="16"/>
          <w:szCs w:val="16"/>
        </w:rPr>
        <w:t xml:space="preserve"> on </w:t>
      </w:r>
      <w:proofErr w:type="spellStart"/>
      <w:r>
        <w:rPr>
          <w:rFonts w:ascii="Arial" w:hAnsi="Arial" w:cs="Arial"/>
          <w:sz w:val="16"/>
          <w:szCs w:val="16"/>
        </w:rPr>
        <w:t>whole-exome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sequencing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data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and</w:t>
      </w:r>
      <w:proofErr w:type="spellEnd"/>
      <w:r>
        <w:rPr>
          <w:rFonts w:ascii="Arial" w:hAnsi="Arial" w:cs="Arial"/>
          <w:sz w:val="16"/>
          <w:szCs w:val="16"/>
        </w:rPr>
        <w:t xml:space="preserve"> Sanger </w:t>
      </w:r>
      <w:proofErr w:type="spellStart"/>
      <w:r>
        <w:rPr>
          <w:rFonts w:ascii="Arial" w:hAnsi="Arial" w:cs="Arial"/>
          <w:sz w:val="16"/>
          <w:szCs w:val="16"/>
        </w:rPr>
        <w:t>evaluation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of</w:t>
      </w:r>
      <w:proofErr w:type="spellEnd"/>
      <w:r>
        <w:rPr>
          <w:rFonts w:ascii="Arial" w:hAnsi="Arial" w:cs="Arial"/>
          <w:sz w:val="16"/>
          <w:szCs w:val="16"/>
        </w:rPr>
        <w:t xml:space="preserve"> all </w:t>
      </w:r>
      <w:proofErr w:type="spellStart"/>
      <w:r>
        <w:rPr>
          <w:rFonts w:ascii="Arial" w:hAnsi="Arial" w:cs="Arial"/>
          <w:sz w:val="16"/>
          <w:szCs w:val="16"/>
        </w:rPr>
        <w:t>available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family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members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1239A81E" w14:textId="77777777" w:rsidR="003372E5" w:rsidRDefault="003372E5" w:rsidP="003372E5">
      <w:pPr>
        <w:spacing w:after="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  <w:vertAlign w:val="superscript"/>
        </w:rPr>
        <w:t>c</w:t>
      </w:r>
      <w:r>
        <w:rPr>
          <w:rFonts w:ascii="Arial" w:hAnsi="Arial" w:cs="Arial"/>
          <w:sz w:val="16"/>
          <w:szCs w:val="16"/>
        </w:rPr>
        <w:t>Variant</w:t>
      </w:r>
      <w:proofErr w:type="spellEnd"/>
      <w:r>
        <w:rPr>
          <w:rFonts w:ascii="Arial" w:hAnsi="Arial" w:cs="Arial"/>
          <w:sz w:val="16"/>
          <w:szCs w:val="16"/>
        </w:rPr>
        <w:t xml:space="preserve">(s) </w:t>
      </w:r>
      <w:proofErr w:type="spellStart"/>
      <w:r>
        <w:rPr>
          <w:rFonts w:ascii="Arial" w:hAnsi="Arial" w:cs="Arial"/>
          <w:sz w:val="16"/>
          <w:szCs w:val="16"/>
        </w:rPr>
        <w:t>previously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reported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pathogenic</w:t>
      </w:r>
      <w:proofErr w:type="spellEnd"/>
      <w:r>
        <w:rPr>
          <w:rFonts w:ascii="Arial" w:hAnsi="Arial" w:cs="Arial"/>
          <w:sz w:val="16"/>
          <w:szCs w:val="16"/>
        </w:rPr>
        <w:t xml:space="preserve"> alleles in </w:t>
      </w:r>
      <w:proofErr w:type="spellStart"/>
      <w:r>
        <w:rPr>
          <w:rFonts w:ascii="Arial" w:hAnsi="Arial" w:cs="Arial"/>
          <w:sz w:val="16"/>
          <w:szCs w:val="16"/>
        </w:rPr>
        <w:t>the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ClinVar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database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and</w:t>
      </w:r>
      <w:proofErr w:type="spellEnd"/>
      <w:r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or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the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published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literature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48F3434A" w14:textId="77777777" w:rsidR="003372E5" w:rsidRDefault="003372E5" w:rsidP="003372E5">
      <w:pPr>
        <w:spacing w:after="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  <w:vertAlign w:val="superscript"/>
        </w:rPr>
        <w:t>d</w:t>
      </w:r>
      <w:r>
        <w:rPr>
          <w:rFonts w:ascii="Arial" w:hAnsi="Arial" w:cs="Arial"/>
          <w:sz w:val="16"/>
          <w:szCs w:val="16"/>
        </w:rPr>
        <w:t>According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to</w:t>
      </w:r>
      <w:proofErr w:type="spellEnd"/>
      <w:r>
        <w:rPr>
          <w:rFonts w:ascii="Arial" w:hAnsi="Arial" w:cs="Arial"/>
          <w:sz w:val="16"/>
          <w:szCs w:val="16"/>
        </w:rPr>
        <w:t xml:space="preserve"> Richards et al.</w:t>
      </w:r>
      <w:r>
        <w:rPr>
          <w:rFonts w:ascii="Arial" w:hAnsi="Arial" w:cs="Arial"/>
          <w:sz w:val="16"/>
          <w:szCs w:val="16"/>
        </w:rPr>
        <w:fldChar w:fldCharType="begin">
          <w:fldData xml:space="preserve">PEVuZE5vdGU+PENpdGU+PEF1dGhvcj5SaWNoYXJkczwvQXV0aG9yPjxZZWFyPjIwMTU8L1llYXI+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</w:fldData>
        </w:fldChar>
      </w:r>
      <w:r>
        <w:rPr>
          <w:rFonts w:ascii="Arial" w:hAnsi="Arial" w:cs="Arial"/>
          <w:sz w:val="16"/>
          <w:szCs w:val="16"/>
        </w:rPr>
        <w:instrText xml:space="preserve"> ADDIN EN.CITE </w:instrText>
      </w:r>
      <w:r>
        <w:rPr>
          <w:rFonts w:ascii="Arial" w:hAnsi="Arial" w:cs="Arial"/>
          <w:sz w:val="16"/>
          <w:szCs w:val="16"/>
        </w:rPr>
        <w:fldChar w:fldCharType="begin">
          <w:fldData xml:space="preserve">PEVuZE5vdGU+PENpdGU+PEF1dGhvcj5SaWNoYXJkczwvQXV0aG9yPjxZZWFyPjIwMTU8L1llYXI+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</w:fldData>
        </w:fldChar>
      </w:r>
      <w:r>
        <w:rPr>
          <w:rFonts w:ascii="Arial" w:hAnsi="Arial" w:cs="Arial"/>
          <w:sz w:val="16"/>
          <w:szCs w:val="16"/>
        </w:rPr>
        <w:instrText xml:space="preserve"> ADDIN EN.CITE.DATA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0765BF">
        <w:rPr>
          <w:rFonts w:ascii="Arial" w:hAnsi="Arial" w:cs="Arial"/>
          <w:noProof/>
          <w:sz w:val="16"/>
          <w:szCs w:val="16"/>
          <w:vertAlign w:val="superscript"/>
        </w:rPr>
        <w:t>4</w:t>
      </w:r>
      <w:r>
        <w:rPr>
          <w:rFonts w:ascii="Arial" w:hAnsi="Arial" w:cs="Arial"/>
          <w:sz w:val="16"/>
          <w:szCs w:val="16"/>
        </w:rPr>
        <w:fldChar w:fldCharType="end"/>
      </w:r>
    </w:p>
    <w:p w14:paraId="37695728" w14:textId="77777777" w:rsidR="003372E5" w:rsidRDefault="003372E5" w:rsidP="003372E5">
      <w:pPr>
        <w:spacing w:after="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  <w:vertAlign w:val="superscript"/>
        </w:rPr>
        <w:t>e</w:t>
      </w:r>
      <w:r>
        <w:rPr>
          <w:rFonts w:ascii="Arial" w:hAnsi="Arial" w:cs="Arial"/>
          <w:sz w:val="16"/>
          <w:szCs w:val="16"/>
        </w:rPr>
        <w:t>Associated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genetic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disorder</w:t>
      </w:r>
      <w:proofErr w:type="spellEnd"/>
      <w:r>
        <w:rPr>
          <w:rFonts w:ascii="Arial" w:hAnsi="Arial" w:cs="Arial"/>
          <w:sz w:val="16"/>
          <w:szCs w:val="16"/>
        </w:rPr>
        <w:t xml:space="preserve"> not (</w:t>
      </w:r>
      <w:proofErr w:type="spellStart"/>
      <w:r>
        <w:rPr>
          <w:rFonts w:ascii="Arial" w:hAnsi="Arial" w:cs="Arial"/>
          <w:sz w:val="16"/>
          <w:szCs w:val="16"/>
        </w:rPr>
        <w:t>yet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  <w:proofErr w:type="spellStart"/>
      <w:r>
        <w:rPr>
          <w:rFonts w:ascii="Arial" w:hAnsi="Arial" w:cs="Arial"/>
          <w:sz w:val="16"/>
          <w:szCs w:val="16"/>
        </w:rPr>
        <w:t>listed</w:t>
      </w:r>
      <w:proofErr w:type="spellEnd"/>
      <w:r>
        <w:rPr>
          <w:rFonts w:ascii="Arial" w:hAnsi="Arial" w:cs="Arial"/>
          <w:sz w:val="16"/>
          <w:szCs w:val="16"/>
        </w:rPr>
        <w:t xml:space="preserve"> in </w:t>
      </w:r>
      <w:proofErr w:type="spellStart"/>
      <w:r>
        <w:rPr>
          <w:rFonts w:ascii="Arial" w:hAnsi="Arial" w:cs="Arial"/>
          <w:sz w:val="16"/>
          <w:szCs w:val="16"/>
        </w:rPr>
        <w:t>the</w:t>
      </w:r>
      <w:proofErr w:type="spellEnd"/>
      <w:r>
        <w:rPr>
          <w:rFonts w:ascii="Arial" w:hAnsi="Arial" w:cs="Arial"/>
          <w:sz w:val="16"/>
          <w:szCs w:val="16"/>
        </w:rPr>
        <w:t xml:space="preserve"> Online </w:t>
      </w:r>
      <w:proofErr w:type="spellStart"/>
      <w:r>
        <w:rPr>
          <w:rFonts w:ascii="Arial" w:hAnsi="Arial" w:cs="Arial"/>
          <w:sz w:val="16"/>
          <w:szCs w:val="16"/>
        </w:rPr>
        <w:t>Mendelian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Inheritance</w:t>
      </w:r>
      <w:proofErr w:type="spellEnd"/>
      <w:r>
        <w:rPr>
          <w:rFonts w:ascii="Arial" w:hAnsi="Arial" w:cs="Arial"/>
          <w:sz w:val="16"/>
          <w:szCs w:val="16"/>
        </w:rPr>
        <w:t xml:space="preserve"> in Man </w:t>
      </w:r>
      <w:proofErr w:type="spellStart"/>
      <w:r>
        <w:rPr>
          <w:rFonts w:ascii="Arial" w:hAnsi="Arial" w:cs="Arial"/>
          <w:sz w:val="16"/>
          <w:szCs w:val="16"/>
        </w:rPr>
        <w:t>database</w:t>
      </w:r>
      <w:proofErr w:type="spellEnd"/>
      <w:r>
        <w:rPr>
          <w:rFonts w:ascii="Arial" w:hAnsi="Arial" w:cs="Arial"/>
          <w:sz w:val="16"/>
          <w:szCs w:val="16"/>
        </w:rPr>
        <w:t xml:space="preserve"> – </w:t>
      </w:r>
      <w:r w:rsidRPr="00D13DE6">
        <w:rPr>
          <w:rFonts w:ascii="Arial" w:hAnsi="Arial" w:cs="Arial"/>
          <w:i/>
          <w:sz w:val="16"/>
          <w:szCs w:val="16"/>
        </w:rPr>
        <w:t>ATP5G3</w:t>
      </w:r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manuscript</w:t>
      </w:r>
      <w:proofErr w:type="spellEnd"/>
      <w:r>
        <w:rPr>
          <w:rFonts w:ascii="Arial" w:hAnsi="Arial" w:cs="Arial"/>
          <w:sz w:val="16"/>
          <w:szCs w:val="16"/>
        </w:rPr>
        <w:t xml:space="preserve"> in </w:t>
      </w:r>
      <w:proofErr w:type="spellStart"/>
      <w:r>
        <w:rPr>
          <w:rFonts w:ascii="Arial" w:hAnsi="Arial" w:cs="Arial"/>
          <w:sz w:val="16"/>
          <w:szCs w:val="16"/>
        </w:rPr>
        <w:t>preparation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collaborators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; </w:t>
      </w:r>
      <w:r w:rsidRPr="00D13DE6">
        <w:rPr>
          <w:rFonts w:ascii="Arial" w:hAnsi="Arial" w:cs="Arial"/>
          <w:i/>
          <w:sz w:val="16"/>
          <w:szCs w:val="16"/>
        </w:rPr>
        <w:t>CUL3</w:t>
      </w:r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manuscript</w:t>
      </w:r>
      <w:proofErr w:type="spellEnd"/>
      <w:r>
        <w:rPr>
          <w:rFonts w:ascii="Arial" w:hAnsi="Arial" w:cs="Arial"/>
          <w:sz w:val="16"/>
          <w:szCs w:val="16"/>
        </w:rPr>
        <w:t xml:space="preserve"> in </w:t>
      </w:r>
      <w:proofErr w:type="spellStart"/>
      <w:r>
        <w:rPr>
          <w:rFonts w:ascii="Arial" w:hAnsi="Arial" w:cs="Arial"/>
          <w:sz w:val="16"/>
          <w:szCs w:val="16"/>
        </w:rPr>
        <w:t>preparation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collaborators</w:t>
      </w:r>
      <w:proofErr w:type="spellEnd"/>
      <w:r>
        <w:rPr>
          <w:rFonts w:ascii="Arial" w:hAnsi="Arial" w:cs="Arial"/>
          <w:sz w:val="16"/>
          <w:szCs w:val="16"/>
        </w:rPr>
        <w:t xml:space="preserve">; </w:t>
      </w:r>
      <w:r w:rsidRPr="00A73F7B">
        <w:rPr>
          <w:rFonts w:ascii="Arial" w:hAnsi="Arial" w:cs="Arial"/>
          <w:i/>
          <w:sz w:val="16"/>
          <w:szCs w:val="16"/>
        </w:rPr>
        <w:t>FBXO31</w:t>
      </w:r>
      <w:r>
        <w:rPr>
          <w:rFonts w:ascii="Arial" w:hAnsi="Arial" w:cs="Arial"/>
          <w:sz w:val="16"/>
          <w:szCs w:val="16"/>
        </w:rPr>
        <w:t>, Jin et al.</w:t>
      </w:r>
      <w:r>
        <w:rPr>
          <w:rFonts w:ascii="Arial" w:hAnsi="Arial" w:cs="Arial"/>
          <w:sz w:val="16"/>
          <w:szCs w:val="16"/>
        </w:rPr>
        <w:fldChar w:fldCharType="begin">
          <w:fldData xml:space="preserve">PEVuZE5vdGU+PENpdGU+PEF1dGhvcj5KaW48L0F1dGhvcj48WWVhcj4yMDIwPC9ZZWFyPjxSZWNO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</w:fldData>
        </w:fldChar>
      </w:r>
      <w:r>
        <w:rPr>
          <w:rFonts w:ascii="Arial" w:hAnsi="Arial" w:cs="Arial"/>
          <w:sz w:val="16"/>
          <w:szCs w:val="16"/>
        </w:rPr>
        <w:instrText xml:space="preserve"> ADDIN EN.CITE </w:instrText>
      </w:r>
      <w:r>
        <w:rPr>
          <w:rFonts w:ascii="Arial" w:hAnsi="Arial" w:cs="Arial"/>
          <w:sz w:val="16"/>
          <w:szCs w:val="16"/>
        </w:rPr>
        <w:fldChar w:fldCharType="begin">
          <w:fldData xml:space="preserve">PEVuZE5vdGU+PENpdGU+PEF1dGhvcj5KaW48L0F1dGhvcj48WWVhcj4yMDIwPC9ZZWFyPjxSZWNO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</w:fldData>
        </w:fldChar>
      </w:r>
      <w:r>
        <w:rPr>
          <w:rFonts w:ascii="Arial" w:hAnsi="Arial" w:cs="Arial"/>
          <w:sz w:val="16"/>
          <w:szCs w:val="16"/>
        </w:rPr>
        <w:instrText xml:space="preserve"> ADDIN EN.CITE.DATA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73F7B">
        <w:rPr>
          <w:rFonts w:ascii="Arial" w:hAnsi="Arial" w:cs="Arial"/>
          <w:noProof/>
          <w:sz w:val="16"/>
          <w:szCs w:val="16"/>
          <w:vertAlign w:val="superscript"/>
        </w:rPr>
        <w:t>5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; </w:t>
      </w:r>
      <w:r w:rsidRPr="00D13DE6">
        <w:rPr>
          <w:rFonts w:ascii="Arial" w:hAnsi="Arial" w:cs="Arial"/>
          <w:i/>
          <w:sz w:val="16"/>
          <w:szCs w:val="16"/>
        </w:rPr>
        <w:t>VPS16</w:t>
      </w:r>
      <w:r>
        <w:rPr>
          <w:rFonts w:ascii="Arial" w:hAnsi="Arial" w:cs="Arial"/>
          <w:sz w:val="16"/>
          <w:szCs w:val="16"/>
        </w:rPr>
        <w:t>, Steel at al.</w:t>
      </w:r>
      <w:r>
        <w:rPr>
          <w:rFonts w:ascii="Arial" w:hAnsi="Arial" w:cs="Arial"/>
          <w:sz w:val="16"/>
          <w:szCs w:val="16"/>
        </w:rPr>
        <w:fldChar w:fldCharType="begin">
          <w:fldData xml:space="preserve">PEVuZE5vdGU+PENpdGU+PEF1dGhvcj5TdGVlbDwvQXV0aG9yPjxZZWFyPjIwMjA8L1llYXI+PFJl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</w:fldData>
        </w:fldChar>
      </w:r>
      <w:r>
        <w:rPr>
          <w:rFonts w:ascii="Arial" w:hAnsi="Arial" w:cs="Arial"/>
          <w:sz w:val="16"/>
          <w:szCs w:val="16"/>
        </w:rPr>
        <w:instrText xml:space="preserve"> ADDIN EN.CITE </w:instrText>
      </w:r>
      <w:r>
        <w:rPr>
          <w:rFonts w:ascii="Arial" w:hAnsi="Arial" w:cs="Arial"/>
          <w:sz w:val="16"/>
          <w:szCs w:val="16"/>
        </w:rPr>
        <w:fldChar w:fldCharType="begin">
          <w:fldData xml:space="preserve">PEVuZE5vdGU+PENpdGU+PEF1dGhvcj5TdGVlbDwvQXV0aG9yPjxZZWFyPjIwMjA8L1llYXI+PFJl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</w:fldData>
        </w:fldChar>
      </w:r>
      <w:r>
        <w:rPr>
          <w:rFonts w:ascii="Arial" w:hAnsi="Arial" w:cs="Arial"/>
          <w:sz w:val="16"/>
          <w:szCs w:val="16"/>
        </w:rPr>
        <w:instrText xml:space="preserve"> ADDIN EN.CITE.DATA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B36FE5">
        <w:rPr>
          <w:rFonts w:ascii="Arial" w:hAnsi="Arial" w:cs="Arial"/>
          <w:noProof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fldChar w:fldCharType="end"/>
      </w:r>
    </w:p>
    <w:p w14:paraId="5F417B3C" w14:textId="77777777" w:rsidR="003372E5" w:rsidRPr="00E34ABD" w:rsidRDefault="003372E5" w:rsidP="003372E5">
      <w:pPr>
        <w:spacing w:after="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Abbreviations</w:t>
      </w:r>
      <w:proofErr w:type="spellEnd"/>
      <w:r>
        <w:rPr>
          <w:rFonts w:ascii="Arial" w:hAnsi="Arial" w:cs="Arial"/>
          <w:sz w:val="16"/>
          <w:szCs w:val="16"/>
        </w:rPr>
        <w:t xml:space="preserve">: ACMG, American College </w:t>
      </w:r>
      <w:proofErr w:type="spellStart"/>
      <w:r>
        <w:rPr>
          <w:rFonts w:ascii="Arial" w:hAnsi="Arial" w:cs="Arial"/>
          <w:sz w:val="16"/>
          <w:szCs w:val="16"/>
        </w:rPr>
        <w:t>of</w:t>
      </w:r>
      <w:proofErr w:type="spellEnd"/>
      <w:r>
        <w:rPr>
          <w:rFonts w:ascii="Arial" w:hAnsi="Arial" w:cs="Arial"/>
          <w:sz w:val="16"/>
          <w:szCs w:val="16"/>
        </w:rPr>
        <w:t xml:space="preserve"> Medical </w:t>
      </w:r>
      <w:proofErr w:type="spellStart"/>
      <w:r>
        <w:rPr>
          <w:rFonts w:ascii="Arial" w:hAnsi="Arial" w:cs="Arial"/>
          <w:sz w:val="16"/>
          <w:szCs w:val="16"/>
        </w:rPr>
        <w:t>Genetics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and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Genomics</w:t>
      </w:r>
      <w:proofErr w:type="spellEnd"/>
      <w:r>
        <w:rPr>
          <w:rFonts w:ascii="Arial" w:hAnsi="Arial" w:cs="Arial"/>
          <w:sz w:val="16"/>
          <w:szCs w:val="16"/>
        </w:rPr>
        <w:t>; AD, autosomal-dominant; AR, autosomal-</w:t>
      </w:r>
      <w:proofErr w:type="spellStart"/>
      <w:r>
        <w:rPr>
          <w:rFonts w:ascii="Arial" w:hAnsi="Arial" w:cs="Arial"/>
          <w:sz w:val="16"/>
          <w:szCs w:val="16"/>
        </w:rPr>
        <w:t>recessive</w:t>
      </w:r>
      <w:proofErr w:type="spellEnd"/>
      <w:r>
        <w:rPr>
          <w:rFonts w:ascii="Arial" w:hAnsi="Arial" w:cs="Arial"/>
          <w:sz w:val="16"/>
          <w:szCs w:val="16"/>
        </w:rPr>
        <w:t xml:space="preserve">; DN, </w:t>
      </w:r>
      <w:r w:rsidRPr="009E11DB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9E11DB">
        <w:rPr>
          <w:rFonts w:ascii="Arial" w:hAnsi="Arial" w:cs="Arial"/>
          <w:i/>
          <w:sz w:val="16"/>
          <w:szCs w:val="16"/>
        </w:rPr>
        <w:t>novo</w:t>
      </w:r>
      <w:proofErr w:type="spellEnd"/>
      <w:r>
        <w:rPr>
          <w:rFonts w:ascii="Arial" w:hAnsi="Arial" w:cs="Arial"/>
          <w:sz w:val="16"/>
          <w:szCs w:val="16"/>
        </w:rPr>
        <w:t xml:space="preserve">; I-AP, </w:t>
      </w:r>
      <w:proofErr w:type="spellStart"/>
      <w:r>
        <w:rPr>
          <w:rFonts w:ascii="Arial" w:hAnsi="Arial" w:cs="Arial"/>
          <w:sz w:val="16"/>
          <w:szCs w:val="16"/>
        </w:rPr>
        <w:t>inherited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from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asymptomatic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parent</w:t>
      </w:r>
      <w:proofErr w:type="spellEnd"/>
      <w:r>
        <w:rPr>
          <w:rFonts w:ascii="Arial" w:hAnsi="Arial" w:cs="Arial"/>
          <w:sz w:val="16"/>
          <w:szCs w:val="16"/>
        </w:rPr>
        <w:t xml:space="preserve">; I-SP, </w:t>
      </w:r>
      <w:proofErr w:type="spellStart"/>
      <w:r>
        <w:rPr>
          <w:rFonts w:ascii="Arial" w:hAnsi="Arial" w:cs="Arial"/>
          <w:sz w:val="16"/>
          <w:szCs w:val="16"/>
        </w:rPr>
        <w:t>inherited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from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symptomatic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parent</w:t>
      </w:r>
      <w:proofErr w:type="spellEnd"/>
      <w:r>
        <w:rPr>
          <w:rFonts w:ascii="Arial" w:hAnsi="Arial" w:cs="Arial"/>
          <w:sz w:val="16"/>
          <w:szCs w:val="16"/>
        </w:rPr>
        <w:t xml:space="preserve">; N/A, not </w:t>
      </w:r>
      <w:proofErr w:type="spellStart"/>
      <w:r>
        <w:rPr>
          <w:rFonts w:ascii="Arial" w:hAnsi="Arial" w:cs="Arial"/>
          <w:sz w:val="16"/>
          <w:szCs w:val="16"/>
        </w:rPr>
        <w:t>available</w:t>
      </w:r>
      <w:proofErr w:type="spellEnd"/>
      <w:r>
        <w:rPr>
          <w:rFonts w:ascii="Arial" w:hAnsi="Arial" w:cs="Arial"/>
          <w:sz w:val="16"/>
          <w:szCs w:val="16"/>
        </w:rPr>
        <w:t xml:space="preserve">; NK, not </w:t>
      </w:r>
      <w:proofErr w:type="spellStart"/>
      <w:r>
        <w:rPr>
          <w:rFonts w:ascii="Arial" w:hAnsi="Arial" w:cs="Arial"/>
          <w:sz w:val="16"/>
          <w:szCs w:val="16"/>
        </w:rPr>
        <w:t>known</w:t>
      </w:r>
      <w:proofErr w:type="spellEnd"/>
      <w:r>
        <w:rPr>
          <w:rFonts w:ascii="Arial" w:hAnsi="Arial" w:cs="Arial"/>
          <w:sz w:val="16"/>
          <w:szCs w:val="16"/>
        </w:rPr>
        <w:t xml:space="preserve">; OMIM; Online </w:t>
      </w:r>
      <w:proofErr w:type="spellStart"/>
      <w:r>
        <w:rPr>
          <w:rFonts w:ascii="Arial" w:hAnsi="Arial" w:cs="Arial"/>
          <w:sz w:val="16"/>
          <w:szCs w:val="16"/>
        </w:rPr>
        <w:t>Mendelian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Inheritance</w:t>
      </w:r>
      <w:proofErr w:type="spellEnd"/>
      <w:r>
        <w:rPr>
          <w:rFonts w:ascii="Arial" w:hAnsi="Arial" w:cs="Arial"/>
          <w:sz w:val="16"/>
          <w:szCs w:val="16"/>
        </w:rPr>
        <w:t xml:space="preserve"> in Man </w:t>
      </w:r>
      <w:proofErr w:type="spellStart"/>
      <w:r>
        <w:rPr>
          <w:rFonts w:ascii="Arial" w:hAnsi="Arial" w:cs="Arial"/>
          <w:sz w:val="16"/>
          <w:szCs w:val="16"/>
        </w:rPr>
        <w:t>database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6E21A79A" w14:textId="77777777" w:rsidR="003372E5" w:rsidRDefault="003372E5" w:rsidP="003372E5">
      <w:pPr>
        <w:pStyle w:val="EndNoteBibliography"/>
        <w:spacing w:after="0"/>
        <w:rPr>
          <w:rFonts w:ascii="Arial" w:hAnsi="Arial" w:cs="Arial"/>
          <w:sz w:val="16"/>
          <w:szCs w:val="16"/>
        </w:rPr>
      </w:pPr>
    </w:p>
    <w:p w14:paraId="1C27B3FC" w14:textId="77777777" w:rsidR="003372E5" w:rsidRPr="00E34ABD" w:rsidRDefault="003372E5" w:rsidP="003372E5">
      <w:pPr>
        <w:pStyle w:val="EndNoteBibliography"/>
        <w:spacing w:after="0"/>
        <w:rPr>
          <w:rFonts w:ascii="Arial" w:hAnsi="Arial" w:cs="Arial"/>
          <w:sz w:val="16"/>
          <w:szCs w:val="16"/>
        </w:rPr>
      </w:pPr>
      <w:r w:rsidRPr="00E34ABD">
        <w:rPr>
          <w:rFonts w:ascii="Arial" w:hAnsi="Arial" w:cs="Arial"/>
          <w:sz w:val="16"/>
          <w:szCs w:val="16"/>
        </w:rPr>
        <w:fldChar w:fldCharType="begin"/>
      </w:r>
      <w:r w:rsidRPr="00E34ABD">
        <w:rPr>
          <w:rFonts w:ascii="Arial" w:hAnsi="Arial" w:cs="Arial"/>
          <w:sz w:val="16"/>
          <w:szCs w:val="16"/>
        </w:rPr>
        <w:instrText xml:space="preserve"> ADDIN EN.REFLIST </w:instrText>
      </w:r>
      <w:r w:rsidRPr="00E34ABD">
        <w:rPr>
          <w:rFonts w:ascii="Arial" w:hAnsi="Arial" w:cs="Arial"/>
          <w:sz w:val="16"/>
          <w:szCs w:val="16"/>
        </w:rPr>
        <w:fldChar w:fldCharType="separate"/>
      </w:r>
      <w:r w:rsidRPr="00E34ABD">
        <w:rPr>
          <w:rFonts w:ascii="Arial" w:hAnsi="Arial" w:cs="Arial"/>
          <w:sz w:val="16"/>
          <w:szCs w:val="16"/>
        </w:rPr>
        <w:t>1.</w:t>
      </w:r>
      <w:r w:rsidRPr="00E34ABD">
        <w:rPr>
          <w:rFonts w:ascii="Arial" w:hAnsi="Arial" w:cs="Arial"/>
          <w:sz w:val="16"/>
          <w:szCs w:val="16"/>
        </w:rPr>
        <w:tab/>
        <w:t>Zech M, Jech R, Boesch S, et al. Monogenic variants in dystonia: an exome-wide sequencing study. Lancet Neurol 2020;19(11):908-918.</w:t>
      </w:r>
    </w:p>
    <w:p w14:paraId="3A3099E6" w14:textId="77777777" w:rsidR="003372E5" w:rsidRPr="00E34ABD" w:rsidRDefault="003372E5" w:rsidP="003372E5">
      <w:pPr>
        <w:pStyle w:val="EndNoteBibliography"/>
        <w:spacing w:after="0"/>
        <w:rPr>
          <w:rFonts w:ascii="Arial" w:hAnsi="Arial" w:cs="Arial"/>
          <w:sz w:val="16"/>
          <w:szCs w:val="16"/>
        </w:rPr>
      </w:pPr>
      <w:r w:rsidRPr="00E34ABD">
        <w:rPr>
          <w:rFonts w:ascii="Arial" w:hAnsi="Arial" w:cs="Arial"/>
          <w:sz w:val="16"/>
          <w:szCs w:val="16"/>
        </w:rPr>
        <w:t>2.</w:t>
      </w:r>
      <w:r w:rsidRPr="00E34ABD">
        <w:rPr>
          <w:rFonts w:ascii="Arial" w:hAnsi="Arial" w:cs="Arial"/>
          <w:sz w:val="16"/>
          <w:szCs w:val="16"/>
        </w:rPr>
        <w:tab/>
        <w:t>Zech M, Brunet T, Skorvanek M, et al. Recessive null-allele variants in MAG associated with spastic ataxia, nystagmus, neuropathy, and dystonia. Parkinsonism Relat Disord 2020;77:70-75.</w:t>
      </w:r>
    </w:p>
    <w:p w14:paraId="758CCDBD" w14:textId="77777777" w:rsidR="003372E5" w:rsidRPr="00E34ABD" w:rsidRDefault="003372E5" w:rsidP="003372E5">
      <w:pPr>
        <w:pStyle w:val="EndNoteBibliography"/>
        <w:spacing w:after="0"/>
        <w:rPr>
          <w:rFonts w:ascii="Arial" w:hAnsi="Arial" w:cs="Arial"/>
          <w:sz w:val="16"/>
          <w:szCs w:val="16"/>
        </w:rPr>
      </w:pPr>
      <w:r w:rsidRPr="00E34ABD">
        <w:rPr>
          <w:rFonts w:ascii="Arial" w:hAnsi="Arial" w:cs="Arial"/>
          <w:sz w:val="16"/>
          <w:szCs w:val="16"/>
        </w:rPr>
        <w:t>3.</w:t>
      </w:r>
      <w:r w:rsidRPr="00E34ABD">
        <w:rPr>
          <w:rFonts w:ascii="Arial" w:hAnsi="Arial" w:cs="Arial"/>
          <w:sz w:val="16"/>
          <w:szCs w:val="16"/>
        </w:rPr>
        <w:tab/>
        <w:t>Steel D, Zech M, Zhao C, et al. Loss-of-Function Variants in HOPS Complex Genes VPS16 and VPS41 Cause Early Onset Dystonia Associated with Lysosomal Abnormalities. Ann Neurol 2020.</w:t>
      </w:r>
    </w:p>
    <w:p w14:paraId="35BDCCEA" w14:textId="77777777" w:rsidR="003372E5" w:rsidRPr="00E34ABD" w:rsidRDefault="003372E5" w:rsidP="003372E5">
      <w:pPr>
        <w:pStyle w:val="EndNoteBibliography"/>
        <w:spacing w:after="0"/>
        <w:rPr>
          <w:rFonts w:ascii="Arial" w:hAnsi="Arial" w:cs="Arial"/>
          <w:sz w:val="16"/>
          <w:szCs w:val="16"/>
        </w:rPr>
      </w:pPr>
      <w:r w:rsidRPr="00E34ABD">
        <w:rPr>
          <w:rFonts w:ascii="Arial" w:hAnsi="Arial" w:cs="Arial"/>
          <w:sz w:val="16"/>
          <w:szCs w:val="16"/>
        </w:rPr>
        <w:t>4.</w:t>
      </w:r>
      <w:r w:rsidRPr="00E34ABD">
        <w:rPr>
          <w:rFonts w:ascii="Arial" w:hAnsi="Arial" w:cs="Arial"/>
          <w:sz w:val="16"/>
          <w:szCs w:val="16"/>
        </w:rPr>
        <w:tab/>
        <w:t>Richards S, Aziz N, Bale S, et al. Standards and guidelines for the interpretation of sequence variants: a joint consensus recommendation of the American College of Medical Genetics and Genomics and the Association for Molecular Pathology. Genet Med 2015;17(5):405-424.</w:t>
      </w:r>
    </w:p>
    <w:p w14:paraId="4D6AED39" w14:textId="77777777" w:rsidR="003372E5" w:rsidRPr="00E34ABD" w:rsidRDefault="003372E5" w:rsidP="003372E5">
      <w:pPr>
        <w:pStyle w:val="EndNoteBibliography"/>
        <w:rPr>
          <w:rFonts w:ascii="Arial" w:hAnsi="Arial" w:cs="Arial"/>
          <w:sz w:val="16"/>
          <w:szCs w:val="16"/>
        </w:rPr>
      </w:pPr>
      <w:r w:rsidRPr="00E34ABD">
        <w:rPr>
          <w:rFonts w:ascii="Arial" w:hAnsi="Arial" w:cs="Arial"/>
          <w:sz w:val="16"/>
          <w:szCs w:val="16"/>
        </w:rPr>
        <w:t>5.</w:t>
      </w:r>
      <w:r w:rsidRPr="00E34ABD">
        <w:rPr>
          <w:rFonts w:ascii="Arial" w:hAnsi="Arial" w:cs="Arial"/>
          <w:sz w:val="16"/>
          <w:szCs w:val="16"/>
        </w:rPr>
        <w:tab/>
        <w:t>Jin SC, Lewis SA, Bakhtiari S, et al. Mutations disrupting neuritogenesis genes confer risk for cerebral palsy. Nat Genet 2020;52(10):1046-1056.</w:t>
      </w:r>
    </w:p>
    <w:p w14:paraId="1A1B70BC" w14:textId="77777777" w:rsidR="003372E5" w:rsidRPr="005F5BF3" w:rsidRDefault="003372E5" w:rsidP="003372E5">
      <w:pPr>
        <w:spacing w:after="0"/>
        <w:rPr>
          <w:rFonts w:ascii="Arial" w:hAnsi="Arial" w:cs="Arial"/>
          <w:sz w:val="16"/>
          <w:szCs w:val="16"/>
        </w:rPr>
      </w:pPr>
      <w:r w:rsidRPr="00E34ABD">
        <w:rPr>
          <w:rFonts w:ascii="Arial" w:hAnsi="Arial" w:cs="Arial"/>
          <w:sz w:val="16"/>
          <w:szCs w:val="16"/>
        </w:rPr>
        <w:fldChar w:fldCharType="end"/>
      </w:r>
    </w:p>
    <w:p w14:paraId="0DA3C87A" w14:textId="4034F4D9" w:rsidR="00991050" w:rsidRPr="00E07CDD" w:rsidRDefault="00991050" w:rsidP="009211B3">
      <w:pPr>
        <w:spacing w:after="0"/>
      </w:pPr>
    </w:p>
    <w:sectPr w:rsidR="00991050" w:rsidRPr="00E07CDD" w:rsidSect="003372E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BEEDDD" w16cid:durableId="224433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8370" w14:textId="77777777" w:rsidR="005E5906" w:rsidRDefault="005E5906" w:rsidP="00D45E98">
      <w:pPr>
        <w:spacing w:after="0" w:line="240" w:lineRule="auto"/>
      </w:pPr>
      <w:r>
        <w:separator/>
      </w:r>
    </w:p>
  </w:endnote>
  <w:endnote w:type="continuationSeparator" w:id="0">
    <w:p w14:paraId="380E9846" w14:textId="77777777" w:rsidR="005E5906" w:rsidRDefault="005E5906" w:rsidP="00D4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96477431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7B919D4" w14:textId="270E3C57" w:rsidR="005E5906" w:rsidRDefault="005E5906" w:rsidP="00E07CD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65F7931" w14:textId="77777777" w:rsidR="005E5906" w:rsidRDefault="005E5906" w:rsidP="00D45E9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3FBAF" w14:textId="003E8A5C" w:rsidR="005E5906" w:rsidRDefault="005E5906" w:rsidP="00E07CDD">
    <w:pPr>
      <w:pStyle w:val="Fuzeile"/>
      <w:framePr w:wrap="none" w:vAnchor="text" w:hAnchor="margin" w:xAlign="right" w:y="1"/>
      <w:rPr>
        <w:rStyle w:val="Seitenzahl"/>
      </w:rPr>
    </w:pPr>
  </w:p>
  <w:p w14:paraId="65626545" w14:textId="77777777" w:rsidR="005E5906" w:rsidRDefault="005E5906" w:rsidP="00D45E9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F7035" w14:textId="77777777" w:rsidR="005E5906" w:rsidRDefault="005E5906" w:rsidP="00D45E98">
      <w:pPr>
        <w:spacing w:after="0" w:line="240" w:lineRule="auto"/>
      </w:pPr>
      <w:r>
        <w:separator/>
      </w:r>
    </w:p>
  </w:footnote>
  <w:footnote w:type="continuationSeparator" w:id="0">
    <w:p w14:paraId="7B02566E" w14:textId="77777777" w:rsidR="005E5906" w:rsidRDefault="005E5906" w:rsidP="00D45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F1E2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DB"/>
    <w:rsid w:val="00001A03"/>
    <w:rsid w:val="0000411E"/>
    <w:rsid w:val="00013732"/>
    <w:rsid w:val="00013DCF"/>
    <w:rsid w:val="00014180"/>
    <w:rsid w:val="000258E3"/>
    <w:rsid w:val="00031193"/>
    <w:rsid w:val="0004105D"/>
    <w:rsid w:val="000476DC"/>
    <w:rsid w:val="00064328"/>
    <w:rsid w:val="00077789"/>
    <w:rsid w:val="0009561A"/>
    <w:rsid w:val="000A0673"/>
    <w:rsid w:val="000A3423"/>
    <w:rsid w:val="000A3D1D"/>
    <w:rsid w:val="000C0C96"/>
    <w:rsid w:val="000C210A"/>
    <w:rsid w:val="000C7B0F"/>
    <w:rsid w:val="000D1C1A"/>
    <w:rsid w:val="000D68DD"/>
    <w:rsid w:val="000E0140"/>
    <w:rsid w:val="000E3520"/>
    <w:rsid w:val="000E61CF"/>
    <w:rsid w:val="000F012E"/>
    <w:rsid w:val="0010654B"/>
    <w:rsid w:val="00110584"/>
    <w:rsid w:val="001108D1"/>
    <w:rsid w:val="00112821"/>
    <w:rsid w:val="00115D99"/>
    <w:rsid w:val="00122136"/>
    <w:rsid w:val="00124097"/>
    <w:rsid w:val="00140783"/>
    <w:rsid w:val="00142FC7"/>
    <w:rsid w:val="001446FA"/>
    <w:rsid w:val="0015327E"/>
    <w:rsid w:val="00156A85"/>
    <w:rsid w:val="00170B10"/>
    <w:rsid w:val="00181E2B"/>
    <w:rsid w:val="0019140C"/>
    <w:rsid w:val="001A332F"/>
    <w:rsid w:val="001B1441"/>
    <w:rsid w:val="001B46D5"/>
    <w:rsid w:val="001D2B76"/>
    <w:rsid w:val="001D70C2"/>
    <w:rsid w:val="001D7EB3"/>
    <w:rsid w:val="0020126B"/>
    <w:rsid w:val="002116EA"/>
    <w:rsid w:val="002139C9"/>
    <w:rsid w:val="0022738B"/>
    <w:rsid w:val="00227FF1"/>
    <w:rsid w:val="00230AB9"/>
    <w:rsid w:val="00242BC8"/>
    <w:rsid w:val="00245137"/>
    <w:rsid w:val="002534AB"/>
    <w:rsid w:val="002575E7"/>
    <w:rsid w:val="00260F29"/>
    <w:rsid w:val="00272481"/>
    <w:rsid w:val="00272DE0"/>
    <w:rsid w:val="00273CBC"/>
    <w:rsid w:val="00277A7A"/>
    <w:rsid w:val="00281834"/>
    <w:rsid w:val="002904A0"/>
    <w:rsid w:val="00290FEF"/>
    <w:rsid w:val="0029176F"/>
    <w:rsid w:val="002A0BAF"/>
    <w:rsid w:val="002A58CD"/>
    <w:rsid w:val="002C09C6"/>
    <w:rsid w:val="002D2824"/>
    <w:rsid w:val="002D6EEF"/>
    <w:rsid w:val="002E2B08"/>
    <w:rsid w:val="002E5F4F"/>
    <w:rsid w:val="002F269D"/>
    <w:rsid w:val="002F588A"/>
    <w:rsid w:val="0030036C"/>
    <w:rsid w:val="00301050"/>
    <w:rsid w:val="0032509E"/>
    <w:rsid w:val="003302B8"/>
    <w:rsid w:val="00330C7F"/>
    <w:rsid w:val="003372E5"/>
    <w:rsid w:val="003505B6"/>
    <w:rsid w:val="00355150"/>
    <w:rsid w:val="00364A6F"/>
    <w:rsid w:val="003705A2"/>
    <w:rsid w:val="0038008D"/>
    <w:rsid w:val="00385910"/>
    <w:rsid w:val="00396D86"/>
    <w:rsid w:val="003A0A05"/>
    <w:rsid w:val="003A0E44"/>
    <w:rsid w:val="003A4A6B"/>
    <w:rsid w:val="003B5B4B"/>
    <w:rsid w:val="003C3D1B"/>
    <w:rsid w:val="003C3ED4"/>
    <w:rsid w:val="003D0B1F"/>
    <w:rsid w:val="003D2DED"/>
    <w:rsid w:val="003E2EA2"/>
    <w:rsid w:val="003E6194"/>
    <w:rsid w:val="003E6B47"/>
    <w:rsid w:val="003F13D9"/>
    <w:rsid w:val="003F3022"/>
    <w:rsid w:val="0040367B"/>
    <w:rsid w:val="00423C80"/>
    <w:rsid w:val="00423EAA"/>
    <w:rsid w:val="00431BEB"/>
    <w:rsid w:val="00435C37"/>
    <w:rsid w:val="0044008D"/>
    <w:rsid w:val="0044185B"/>
    <w:rsid w:val="00450663"/>
    <w:rsid w:val="00460D52"/>
    <w:rsid w:val="00464A01"/>
    <w:rsid w:val="00464F5C"/>
    <w:rsid w:val="004760EB"/>
    <w:rsid w:val="0048043D"/>
    <w:rsid w:val="00487B94"/>
    <w:rsid w:val="00496E69"/>
    <w:rsid w:val="00497838"/>
    <w:rsid w:val="004A1686"/>
    <w:rsid w:val="004A56E1"/>
    <w:rsid w:val="004A66E4"/>
    <w:rsid w:val="004A6A7D"/>
    <w:rsid w:val="004B00EA"/>
    <w:rsid w:val="004B4C6F"/>
    <w:rsid w:val="004B65DF"/>
    <w:rsid w:val="004C065F"/>
    <w:rsid w:val="004C4943"/>
    <w:rsid w:val="004D0964"/>
    <w:rsid w:val="004D5FE0"/>
    <w:rsid w:val="004D7286"/>
    <w:rsid w:val="005152EB"/>
    <w:rsid w:val="005206F0"/>
    <w:rsid w:val="005207A9"/>
    <w:rsid w:val="0052265E"/>
    <w:rsid w:val="00531223"/>
    <w:rsid w:val="005352EC"/>
    <w:rsid w:val="0053551C"/>
    <w:rsid w:val="005360D5"/>
    <w:rsid w:val="00540E5B"/>
    <w:rsid w:val="00544329"/>
    <w:rsid w:val="005454CE"/>
    <w:rsid w:val="00547656"/>
    <w:rsid w:val="0056162F"/>
    <w:rsid w:val="005671EB"/>
    <w:rsid w:val="00573F71"/>
    <w:rsid w:val="005749E0"/>
    <w:rsid w:val="005778E8"/>
    <w:rsid w:val="005819FF"/>
    <w:rsid w:val="00585825"/>
    <w:rsid w:val="00585937"/>
    <w:rsid w:val="00587276"/>
    <w:rsid w:val="00587AB0"/>
    <w:rsid w:val="005A07D4"/>
    <w:rsid w:val="005A3527"/>
    <w:rsid w:val="005A6193"/>
    <w:rsid w:val="005B64F6"/>
    <w:rsid w:val="005C3AB9"/>
    <w:rsid w:val="005D1EA6"/>
    <w:rsid w:val="005D5B47"/>
    <w:rsid w:val="005D7204"/>
    <w:rsid w:val="005E1D5A"/>
    <w:rsid w:val="005E45B0"/>
    <w:rsid w:val="005E5906"/>
    <w:rsid w:val="005E69D4"/>
    <w:rsid w:val="00607B61"/>
    <w:rsid w:val="00611615"/>
    <w:rsid w:val="0062282E"/>
    <w:rsid w:val="006309D5"/>
    <w:rsid w:val="006360C4"/>
    <w:rsid w:val="00644F09"/>
    <w:rsid w:val="00657055"/>
    <w:rsid w:val="0066307F"/>
    <w:rsid w:val="006636F1"/>
    <w:rsid w:val="006870FD"/>
    <w:rsid w:val="006879B9"/>
    <w:rsid w:val="0069722C"/>
    <w:rsid w:val="006A2409"/>
    <w:rsid w:val="006A6051"/>
    <w:rsid w:val="006B11DD"/>
    <w:rsid w:val="006B3B96"/>
    <w:rsid w:val="006B4103"/>
    <w:rsid w:val="006B4E02"/>
    <w:rsid w:val="006C1398"/>
    <w:rsid w:val="006C71A3"/>
    <w:rsid w:val="006D5F12"/>
    <w:rsid w:val="006E0412"/>
    <w:rsid w:val="006E174E"/>
    <w:rsid w:val="006E1B6A"/>
    <w:rsid w:val="006E27A2"/>
    <w:rsid w:val="006E7EEA"/>
    <w:rsid w:val="006F06E9"/>
    <w:rsid w:val="006F5CDE"/>
    <w:rsid w:val="00701F5C"/>
    <w:rsid w:val="00702152"/>
    <w:rsid w:val="00704568"/>
    <w:rsid w:val="00711606"/>
    <w:rsid w:val="0074037B"/>
    <w:rsid w:val="007430CB"/>
    <w:rsid w:val="00747B95"/>
    <w:rsid w:val="00756291"/>
    <w:rsid w:val="007618C4"/>
    <w:rsid w:val="0077566F"/>
    <w:rsid w:val="007A31AF"/>
    <w:rsid w:val="007A636D"/>
    <w:rsid w:val="007B0F0D"/>
    <w:rsid w:val="007C0FB0"/>
    <w:rsid w:val="007C2D8C"/>
    <w:rsid w:val="007C5FC1"/>
    <w:rsid w:val="007D4B33"/>
    <w:rsid w:val="007D7C2A"/>
    <w:rsid w:val="007E45E1"/>
    <w:rsid w:val="0082227E"/>
    <w:rsid w:val="0083452D"/>
    <w:rsid w:val="00835E4F"/>
    <w:rsid w:val="0083665E"/>
    <w:rsid w:val="00844E73"/>
    <w:rsid w:val="008519B7"/>
    <w:rsid w:val="00852CF5"/>
    <w:rsid w:val="008533EC"/>
    <w:rsid w:val="0085554F"/>
    <w:rsid w:val="00855579"/>
    <w:rsid w:val="00855A70"/>
    <w:rsid w:val="00860193"/>
    <w:rsid w:val="008630FD"/>
    <w:rsid w:val="00863A42"/>
    <w:rsid w:val="00863B38"/>
    <w:rsid w:val="008662E4"/>
    <w:rsid w:val="00876CBC"/>
    <w:rsid w:val="0089222B"/>
    <w:rsid w:val="008A15CC"/>
    <w:rsid w:val="008A206C"/>
    <w:rsid w:val="008A5146"/>
    <w:rsid w:val="008B11B4"/>
    <w:rsid w:val="008B2DC3"/>
    <w:rsid w:val="008B32B9"/>
    <w:rsid w:val="008C22A7"/>
    <w:rsid w:val="008C55AF"/>
    <w:rsid w:val="008C7009"/>
    <w:rsid w:val="008C7643"/>
    <w:rsid w:val="008D079D"/>
    <w:rsid w:val="008D1A38"/>
    <w:rsid w:val="008D43DF"/>
    <w:rsid w:val="008D5F3F"/>
    <w:rsid w:val="008E6A71"/>
    <w:rsid w:val="008F66E2"/>
    <w:rsid w:val="00910D22"/>
    <w:rsid w:val="00917DC1"/>
    <w:rsid w:val="009211B3"/>
    <w:rsid w:val="009444BC"/>
    <w:rsid w:val="00944714"/>
    <w:rsid w:val="00947F67"/>
    <w:rsid w:val="009509EB"/>
    <w:rsid w:val="00952D99"/>
    <w:rsid w:val="00967192"/>
    <w:rsid w:val="009676B4"/>
    <w:rsid w:val="00972CE7"/>
    <w:rsid w:val="00973F1D"/>
    <w:rsid w:val="009761D8"/>
    <w:rsid w:val="00977071"/>
    <w:rsid w:val="00987670"/>
    <w:rsid w:val="00991050"/>
    <w:rsid w:val="00996052"/>
    <w:rsid w:val="009B2375"/>
    <w:rsid w:val="009C34B5"/>
    <w:rsid w:val="009C7975"/>
    <w:rsid w:val="009E0849"/>
    <w:rsid w:val="009E15B1"/>
    <w:rsid w:val="009E2442"/>
    <w:rsid w:val="009E496B"/>
    <w:rsid w:val="009E68FB"/>
    <w:rsid w:val="009F4FD6"/>
    <w:rsid w:val="00A10F2A"/>
    <w:rsid w:val="00A16926"/>
    <w:rsid w:val="00A203E1"/>
    <w:rsid w:val="00A257C2"/>
    <w:rsid w:val="00A30733"/>
    <w:rsid w:val="00A453F4"/>
    <w:rsid w:val="00A56535"/>
    <w:rsid w:val="00A604F0"/>
    <w:rsid w:val="00A6129D"/>
    <w:rsid w:val="00A65DF2"/>
    <w:rsid w:val="00A677C7"/>
    <w:rsid w:val="00A82A93"/>
    <w:rsid w:val="00A958E8"/>
    <w:rsid w:val="00AA1BD1"/>
    <w:rsid w:val="00AA637C"/>
    <w:rsid w:val="00AB0826"/>
    <w:rsid w:val="00AB3D47"/>
    <w:rsid w:val="00AC0BC5"/>
    <w:rsid w:val="00AC5EA4"/>
    <w:rsid w:val="00AD084F"/>
    <w:rsid w:val="00AD326C"/>
    <w:rsid w:val="00AD401D"/>
    <w:rsid w:val="00AE20C7"/>
    <w:rsid w:val="00B07DE4"/>
    <w:rsid w:val="00B23338"/>
    <w:rsid w:val="00B235B3"/>
    <w:rsid w:val="00B25776"/>
    <w:rsid w:val="00B26488"/>
    <w:rsid w:val="00B35B03"/>
    <w:rsid w:val="00B6501B"/>
    <w:rsid w:val="00B73AB3"/>
    <w:rsid w:val="00B7653E"/>
    <w:rsid w:val="00B81F23"/>
    <w:rsid w:val="00B85DA0"/>
    <w:rsid w:val="00BA3B41"/>
    <w:rsid w:val="00BB0849"/>
    <w:rsid w:val="00BB0E55"/>
    <w:rsid w:val="00BB54A7"/>
    <w:rsid w:val="00BC0D17"/>
    <w:rsid w:val="00BE173C"/>
    <w:rsid w:val="00BE67B9"/>
    <w:rsid w:val="00BF7831"/>
    <w:rsid w:val="00C02552"/>
    <w:rsid w:val="00C05B96"/>
    <w:rsid w:val="00C069DE"/>
    <w:rsid w:val="00C06B9A"/>
    <w:rsid w:val="00C16AD3"/>
    <w:rsid w:val="00C23F49"/>
    <w:rsid w:val="00C32184"/>
    <w:rsid w:val="00C42AA2"/>
    <w:rsid w:val="00C60E90"/>
    <w:rsid w:val="00C67693"/>
    <w:rsid w:val="00C76A9A"/>
    <w:rsid w:val="00C83377"/>
    <w:rsid w:val="00C838F5"/>
    <w:rsid w:val="00CB2EAD"/>
    <w:rsid w:val="00CB3744"/>
    <w:rsid w:val="00CB57A4"/>
    <w:rsid w:val="00CC228A"/>
    <w:rsid w:val="00CC2B86"/>
    <w:rsid w:val="00CC3E6D"/>
    <w:rsid w:val="00CC4E6F"/>
    <w:rsid w:val="00CD3635"/>
    <w:rsid w:val="00CE32BC"/>
    <w:rsid w:val="00CE497F"/>
    <w:rsid w:val="00D2131B"/>
    <w:rsid w:val="00D25525"/>
    <w:rsid w:val="00D32474"/>
    <w:rsid w:val="00D40DF9"/>
    <w:rsid w:val="00D4274D"/>
    <w:rsid w:val="00D42F72"/>
    <w:rsid w:val="00D43351"/>
    <w:rsid w:val="00D45E98"/>
    <w:rsid w:val="00D5388C"/>
    <w:rsid w:val="00D67BBE"/>
    <w:rsid w:val="00D7343C"/>
    <w:rsid w:val="00D73AAB"/>
    <w:rsid w:val="00D754B2"/>
    <w:rsid w:val="00D81909"/>
    <w:rsid w:val="00D83DFB"/>
    <w:rsid w:val="00D86350"/>
    <w:rsid w:val="00D87DFA"/>
    <w:rsid w:val="00D909F3"/>
    <w:rsid w:val="00D92C4B"/>
    <w:rsid w:val="00DA0CE8"/>
    <w:rsid w:val="00DA3703"/>
    <w:rsid w:val="00DA3D64"/>
    <w:rsid w:val="00DB5232"/>
    <w:rsid w:val="00DC0B61"/>
    <w:rsid w:val="00DC7762"/>
    <w:rsid w:val="00DC7BBD"/>
    <w:rsid w:val="00DD1E0A"/>
    <w:rsid w:val="00DD7ABA"/>
    <w:rsid w:val="00DE0689"/>
    <w:rsid w:val="00DE1002"/>
    <w:rsid w:val="00DE7EF8"/>
    <w:rsid w:val="00DF015C"/>
    <w:rsid w:val="00E00ECB"/>
    <w:rsid w:val="00E04DCB"/>
    <w:rsid w:val="00E07CDD"/>
    <w:rsid w:val="00E136E9"/>
    <w:rsid w:val="00E15DBC"/>
    <w:rsid w:val="00E469DC"/>
    <w:rsid w:val="00E47EEB"/>
    <w:rsid w:val="00E539D0"/>
    <w:rsid w:val="00E541DB"/>
    <w:rsid w:val="00E556A5"/>
    <w:rsid w:val="00E55F3A"/>
    <w:rsid w:val="00E61BA3"/>
    <w:rsid w:val="00E65CB0"/>
    <w:rsid w:val="00E76AA7"/>
    <w:rsid w:val="00E82E62"/>
    <w:rsid w:val="00E833B5"/>
    <w:rsid w:val="00E8413D"/>
    <w:rsid w:val="00E91F4E"/>
    <w:rsid w:val="00E9456F"/>
    <w:rsid w:val="00E96098"/>
    <w:rsid w:val="00EA5209"/>
    <w:rsid w:val="00EA5D65"/>
    <w:rsid w:val="00EB2249"/>
    <w:rsid w:val="00EB4595"/>
    <w:rsid w:val="00ED33EA"/>
    <w:rsid w:val="00EE26B9"/>
    <w:rsid w:val="00EF0320"/>
    <w:rsid w:val="00EF2DA7"/>
    <w:rsid w:val="00EF4EE9"/>
    <w:rsid w:val="00EF7121"/>
    <w:rsid w:val="00F0695D"/>
    <w:rsid w:val="00F11E52"/>
    <w:rsid w:val="00F14AF6"/>
    <w:rsid w:val="00F16BAD"/>
    <w:rsid w:val="00F206AA"/>
    <w:rsid w:val="00F21DB1"/>
    <w:rsid w:val="00F223BA"/>
    <w:rsid w:val="00F23DB2"/>
    <w:rsid w:val="00F32FC2"/>
    <w:rsid w:val="00F34678"/>
    <w:rsid w:val="00F501A3"/>
    <w:rsid w:val="00F56699"/>
    <w:rsid w:val="00F60E99"/>
    <w:rsid w:val="00F74EE3"/>
    <w:rsid w:val="00F75096"/>
    <w:rsid w:val="00F766D5"/>
    <w:rsid w:val="00F95051"/>
    <w:rsid w:val="00F97028"/>
    <w:rsid w:val="00FA0A7C"/>
    <w:rsid w:val="00FB27F9"/>
    <w:rsid w:val="00FC0C45"/>
    <w:rsid w:val="00FC615D"/>
    <w:rsid w:val="00FC77C2"/>
    <w:rsid w:val="00FD05DF"/>
    <w:rsid w:val="00FD4CF2"/>
    <w:rsid w:val="00FD680F"/>
    <w:rsid w:val="00FE547B"/>
    <w:rsid w:val="00FE62B9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FBD71"/>
  <w15:docId w15:val="{DFAF25A6-3E04-4083-BC7F-33DCED1F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F66E2"/>
    <w:rPr>
      <w:rFonts w:ascii="Segoe UI" w:hAnsi="Segoe UI" w:cs="Segoe UI"/>
      <w:sz w:val="18"/>
      <w:szCs w:val="18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45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5E98"/>
    <w:rPr>
      <w:sz w:val="22"/>
      <w:szCs w:val="22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D45E98"/>
  </w:style>
  <w:style w:type="table" w:styleId="Tabellenraster">
    <w:name w:val="Table Grid"/>
    <w:basedOn w:val="NormaleTabelle"/>
    <w:uiPriority w:val="39"/>
    <w:rsid w:val="00D45E98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39"/>
    <w:rsid w:val="00D45E98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863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635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635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63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6350"/>
    <w:rPr>
      <w:b/>
      <w:bCs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09561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styleId="Kopfzeile">
    <w:name w:val="header"/>
    <w:basedOn w:val="Standard"/>
    <w:link w:val="KopfzeileZchn"/>
    <w:uiPriority w:val="99"/>
    <w:unhideWhenUsed/>
    <w:rsid w:val="00520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07A9"/>
    <w:rPr>
      <w:sz w:val="22"/>
      <w:szCs w:val="22"/>
      <w:lang w:eastAsia="en-US"/>
    </w:rPr>
  </w:style>
  <w:style w:type="paragraph" w:customStyle="1" w:styleId="EndNoteBibliography">
    <w:name w:val="EndNote Bibliography"/>
    <w:basedOn w:val="Standard"/>
    <w:link w:val="EndNoteBibliographyZchn"/>
    <w:rsid w:val="003372E5"/>
    <w:pPr>
      <w:spacing w:after="160" w:line="240" w:lineRule="auto"/>
      <w:jc w:val="both"/>
    </w:pPr>
    <w:rPr>
      <w:rFonts w:eastAsiaTheme="minorHAns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3372E5"/>
    <w:rPr>
      <w:rFonts w:eastAsiaTheme="minorHAnsi" w:cs="Calibri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584724-9CD5-4841-834D-43386C5D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DC21F1CC.dotm</Template>
  <TotalTime>0</TotalTime>
  <Pages>7</Pages>
  <Words>1753</Words>
  <Characters>11048</Characters>
  <Application>Microsoft Office Word</Application>
  <DocSecurity>0</DocSecurity>
  <Lines>92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Helmholtz Zentrum München</Company>
  <LinksUpToDate>false</LinksUpToDate>
  <CharactersWithSpaces>12776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michael.zech</dc:creator>
  <cp:keywords/>
  <cp:lastModifiedBy>Zech, Michael</cp:lastModifiedBy>
  <cp:revision>10</cp:revision>
  <cp:lastPrinted>2021-01-18T10:58:00Z</cp:lastPrinted>
  <dcterms:created xsi:type="dcterms:W3CDTF">2020-11-02T12:03:00Z</dcterms:created>
  <dcterms:modified xsi:type="dcterms:W3CDTF">2021-01-18T10:58:00Z</dcterms:modified>
</cp:coreProperties>
</file>