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059F" w14:textId="223A8AE4" w:rsidR="00966B01" w:rsidRPr="00966B01" w:rsidRDefault="00654E8F" w:rsidP="00966B01">
      <w:pPr>
        <w:pStyle w:val="SupplementaryMaterial"/>
      </w:pPr>
      <w:r w:rsidRPr="001549D3">
        <w:t>Supplementary Material</w:t>
      </w:r>
    </w:p>
    <w:p w14:paraId="7F79F847" w14:textId="77777777" w:rsidR="009E63F5" w:rsidRDefault="009E63F5" w:rsidP="009E63F5">
      <w:pPr>
        <w:pStyle w:val="Titel"/>
        <w:suppressLineNumbers w:val="0"/>
        <w:spacing w:before="0" w:after="0" w:line="360" w:lineRule="auto"/>
        <w:jc w:val="left"/>
        <w:rPr>
          <w:rFonts w:ascii="Calibri Light" w:hAnsi="Calibri Light" w:cs="Calibri Light"/>
          <w:bCs/>
          <w:sz w:val="28"/>
          <w:szCs w:val="22"/>
          <w:lang w:val="en-GB"/>
        </w:rPr>
      </w:pPr>
    </w:p>
    <w:p w14:paraId="2BDAFDC5" w14:textId="22FA0E1C" w:rsidR="009E63F5" w:rsidRPr="004A39ED" w:rsidRDefault="009E63F5" w:rsidP="009E63F5">
      <w:pPr>
        <w:pStyle w:val="Titel"/>
        <w:suppressLineNumbers w:val="0"/>
        <w:spacing w:before="0" w:after="0" w:line="360" w:lineRule="auto"/>
        <w:jc w:val="left"/>
        <w:rPr>
          <w:rFonts w:ascii="Calibri Light" w:hAnsi="Calibri Light" w:cs="Calibri Light"/>
          <w:bCs/>
          <w:sz w:val="28"/>
          <w:szCs w:val="22"/>
          <w:lang w:val="en-GB"/>
        </w:rPr>
      </w:pPr>
      <w:r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Small-RNA sequencing identifies serum microRNAs associated with abnormal </w:t>
      </w:r>
      <w:r w:rsidR="008B06E6" w:rsidRPr="004A39ED">
        <w:rPr>
          <w:rFonts w:ascii="Calibri Light" w:hAnsi="Calibri Light" w:cs="Calibri Light"/>
          <w:bCs/>
          <w:sz w:val="28"/>
          <w:szCs w:val="22"/>
          <w:lang w:val="en-GB"/>
        </w:rPr>
        <w:t>electrocardiogra</w:t>
      </w:r>
      <w:r w:rsidR="008B06E6">
        <w:rPr>
          <w:rFonts w:ascii="Calibri Light" w:hAnsi="Calibri Light" w:cs="Calibri Light"/>
          <w:bCs/>
          <w:sz w:val="28"/>
          <w:szCs w:val="22"/>
          <w:lang w:val="en-GB"/>
        </w:rPr>
        <w:t>phy finding</w:t>
      </w:r>
      <w:r w:rsidR="008B06E6"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s </w:t>
      </w:r>
      <w:r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in </w:t>
      </w:r>
      <w:r w:rsidR="008B06E6"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patients </w:t>
      </w:r>
      <w:r w:rsidR="008B06E6">
        <w:rPr>
          <w:rFonts w:ascii="Calibri Light" w:hAnsi="Calibri Light" w:cs="Calibri Light"/>
          <w:bCs/>
          <w:sz w:val="28"/>
          <w:szCs w:val="22"/>
          <w:lang w:val="en-GB"/>
        </w:rPr>
        <w:t>with</w:t>
      </w:r>
      <w:r w:rsidR="008B06E6"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 </w:t>
      </w:r>
      <w:r w:rsidRPr="004A39ED">
        <w:rPr>
          <w:rFonts w:ascii="Calibri Light" w:hAnsi="Calibri Light" w:cs="Calibri Light"/>
          <w:bCs/>
          <w:sz w:val="28"/>
          <w:szCs w:val="22"/>
          <w:lang w:val="en-GB"/>
        </w:rPr>
        <w:t xml:space="preserve">Chagas </w:t>
      </w:r>
      <w:r w:rsidR="008B06E6">
        <w:rPr>
          <w:rFonts w:ascii="Calibri Light" w:hAnsi="Calibri Light" w:cs="Calibri Light"/>
          <w:bCs/>
          <w:sz w:val="28"/>
          <w:szCs w:val="22"/>
          <w:lang w:val="en-GB"/>
        </w:rPr>
        <w:t>disease</w:t>
      </w:r>
    </w:p>
    <w:p w14:paraId="20E77FE1" w14:textId="49075C55" w:rsidR="009E63F5" w:rsidRPr="004A39ED" w:rsidRDefault="006971FA" w:rsidP="009E63F5">
      <w:pPr>
        <w:pStyle w:val="AuthorList"/>
        <w:spacing w:before="0"/>
        <w:rPr>
          <w:rFonts w:ascii="Calibri Light" w:hAnsi="Calibri Light" w:cs="Calibri Light"/>
          <w:b w:val="0"/>
          <w:sz w:val="22"/>
          <w:szCs w:val="22"/>
          <w:lang w:val="en-GB"/>
        </w:rPr>
      </w:pPr>
      <w:r w:rsidRPr="004A39ED">
        <w:rPr>
          <w:rFonts w:ascii="Calibri Light" w:hAnsi="Calibri Light" w:cs="Calibri Light"/>
          <w:b w:val="0"/>
          <w:sz w:val="22"/>
          <w:szCs w:val="22"/>
          <w:lang w:val="en-GB"/>
        </w:rPr>
        <w:t xml:space="preserve">Michael Mueller, Alice Blandino, Dominique Scherer, Inés Zulantay, Werner Apt, Nelson </w:t>
      </w:r>
      <w:r>
        <w:rPr>
          <w:rFonts w:ascii="Calibri Light" w:hAnsi="Calibri Light" w:cs="Calibri Light"/>
          <w:b w:val="0"/>
          <w:sz w:val="22"/>
          <w:szCs w:val="22"/>
          <w:lang w:val="en-GB"/>
        </w:rPr>
        <w:t xml:space="preserve">M. </w:t>
      </w:r>
      <w:r w:rsidRPr="004A39ED">
        <w:rPr>
          <w:rFonts w:ascii="Calibri Light" w:hAnsi="Calibri Light" w:cs="Calibri Light"/>
          <w:b w:val="0"/>
          <w:sz w:val="22"/>
          <w:szCs w:val="22"/>
          <w:lang w:val="en-GB"/>
        </w:rPr>
        <w:t>Varela, Marcelo Llancaqueo, Lineth Garcia, Lourdes Ortiz, Emanuele Nicastri, Maria Letizia Giancola, Andrea Angheben, Simona Gabrielli, Trine B. Rounge, Hilde Langseth, Melanie Waldenberger, Pamela Salinas-Alvarez</w:t>
      </w:r>
      <w:r w:rsidRPr="004A39ED">
        <w:rPr>
          <w:rFonts w:ascii="Calibri Light" w:hAnsi="Calibri Light" w:cs="Calibri Light"/>
          <w:b w:val="0"/>
          <w:sz w:val="22"/>
          <w:szCs w:val="22"/>
          <w:vertAlign w:val="superscript"/>
          <w:lang w:val="en-GB"/>
        </w:rPr>
        <w:t xml:space="preserve"> </w:t>
      </w:r>
      <w:r w:rsidRPr="004A39ED">
        <w:rPr>
          <w:rFonts w:ascii="Calibri Light" w:hAnsi="Calibri Light" w:cs="Calibri Light"/>
          <w:b w:val="0"/>
          <w:sz w:val="22"/>
          <w:szCs w:val="22"/>
          <w:lang w:val="en-GB"/>
        </w:rPr>
        <w:t>and Justo Lorenzo Bermejo</w:t>
      </w:r>
    </w:p>
    <w:p w14:paraId="79F784CA" w14:textId="77777777" w:rsidR="009E63F5" w:rsidRPr="006971FA" w:rsidRDefault="009E63F5" w:rsidP="009E63F5">
      <w:pPr>
        <w:pStyle w:val="Titel"/>
        <w:ind w:left="2160" w:hanging="2160"/>
        <w:jc w:val="left"/>
        <w:rPr>
          <w:rStyle w:val="Hyperlink"/>
          <w:rFonts w:ascii="Calibri Light" w:hAnsi="Calibri Light" w:cs="Calibri Light"/>
          <w:b w:val="0"/>
          <w:sz w:val="22"/>
          <w:szCs w:val="22"/>
          <w:lang w:val="es-ES_tradnl"/>
        </w:rPr>
      </w:pPr>
      <w:r w:rsidRPr="006971FA">
        <w:rPr>
          <w:rFonts w:ascii="Calibri Light" w:hAnsi="Calibri Light" w:cs="Calibri Light"/>
          <w:sz w:val="22"/>
          <w:szCs w:val="22"/>
          <w:lang w:val="es-ES_tradnl"/>
        </w:rPr>
        <w:t>Correspondence:</w:t>
      </w:r>
      <w:r w:rsidRPr="006971FA">
        <w:rPr>
          <w:rFonts w:ascii="Calibri Light" w:hAnsi="Calibri Light" w:cs="Calibri Light"/>
          <w:b w:val="0"/>
          <w:sz w:val="22"/>
          <w:szCs w:val="22"/>
          <w:lang w:val="es-ES_tradnl"/>
        </w:rPr>
        <w:t xml:space="preserve"> Justo Lorenzo Bermejo, Email: </w:t>
      </w:r>
      <w:r w:rsidR="00DE2BB1">
        <w:fldChar w:fldCharType="begin"/>
      </w:r>
      <w:r w:rsidR="00DE2BB1">
        <w:instrText xml:space="preserve"> HYPERLINK "mailto:lorenzo@imbi.uni.heidelberg.de" </w:instrText>
      </w:r>
      <w:r w:rsidR="00DE2BB1">
        <w:fldChar w:fldCharType="separate"/>
      </w:r>
      <w:r w:rsidRPr="006971FA">
        <w:rPr>
          <w:rStyle w:val="Hyperlink"/>
          <w:rFonts w:ascii="Calibri Light" w:hAnsi="Calibri Light" w:cs="Calibri Light"/>
          <w:b w:val="0"/>
          <w:sz w:val="22"/>
          <w:szCs w:val="22"/>
          <w:lang w:val="es-ES_tradnl"/>
        </w:rPr>
        <w:t>lorenzo@imbi.uni.heidelberg.de</w:t>
      </w:r>
      <w:r w:rsidR="00DE2BB1">
        <w:rPr>
          <w:rStyle w:val="Hyperlink"/>
          <w:rFonts w:ascii="Calibri Light" w:hAnsi="Calibri Light" w:cs="Calibri Light"/>
          <w:b w:val="0"/>
          <w:sz w:val="22"/>
          <w:szCs w:val="22"/>
          <w:lang w:val="es-ES_tradnl"/>
        </w:rPr>
        <w:fldChar w:fldCharType="end"/>
      </w:r>
    </w:p>
    <w:p w14:paraId="74A583AE" w14:textId="3A6763A3" w:rsidR="0018458B" w:rsidRDefault="0018458B" w:rsidP="006971FA">
      <w:pPr>
        <w:spacing w:before="0" w:after="0"/>
        <w:rPr>
          <w:rFonts w:eastAsia="Times New Roman" w:cs="Times New Roman"/>
          <w:szCs w:val="24"/>
          <w:lang w:eastAsia="de-DE"/>
        </w:rPr>
      </w:pPr>
      <w:r w:rsidRPr="0018458B">
        <w:rPr>
          <w:rFonts w:eastAsia="Times New Roman" w:cs="Times New Roman"/>
          <w:b/>
          <w:bCs/>
          <w:szCs w:val="24"/>
          <w:lang w:eastAsia="de-DE"/>
        </w:rPr>
        <w:t xml:space="preserve">Table </w:t>
      </w:r>
      <w:r w:rsidR="008827AA">
        <w:rPr>
          <w:rFonts w:eastAsia="Times New Roman" w:cs="Times New Roman"/>
          <w:b/>
          <w:bCs/>
          <w:szCs w:val="24"/>
          <w:lang w:eastAsia="de-DE"/>
        </w:rPr>
        <w:t>S</w:t>
      </w:r>
      <w:r w:rsidR="003A79EB">
        <w:rPr>
          <w:rFonts w:eastAsia="Times New Roman" w:cs="Times New Roman"/>
          <w:b/>
          <w:bCs/>
          <w:szCs w:val="24"/>
          <w:lang w:eastAsia="de-DE"/>
        </w:rPr>
        <w:t>1</w:t>
      </w:r>
      <w:r w:rsidRPr="0018458B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 w:rsidRPr="0018458B">
        <w:rPr>
          <w:rFonts w:eastAsia="Times New Roman" w:cs="Times New Roman"/>
          <w:szCs w:val="24"/>
          <w:lang w:eastAsia="de-DE"/>
        </w:rPr>
        <w:t xml:space="preserve">Association between </w:t>
      </w:r>
      <w:r w:rsidR="008B06E6">
        <w:rPr>
          <w:rFonts w:eastAsia="Times New Roman" w:cs="Times New Roman"/>
          <w:szCs w:val="24"/>
          <w:lang w:eastAsia="de-DE"/>
        </w:rPr>
        <w:t>r</w:t>
      </w:r>
      <w:r w:rsidR="006971FA" w:rsidRPr="006971FA">
        <w:rPr>
          <w:rFonts w:eastAsia="Times New Roman" w:cs="Times New Roman"/>
          <w:szCs w:val="24"/>
          <w:lang w:eastAsia="de-DE"/>
        </w:rPr>
        <w:t>ight/</w:t>
      </w:r>
      <w:r w:rsidR="008B06E6">
        <w:rPr>
          <w:rFonts w:eastAsia="Times New Roman" w:cs="Times New Roman"/>
          <w:szCs w:val="24"/>
          <w:lang w:eastAsia="de-DE"/>
        </w:rPr>
        <w:t>l</w:t>
      </w:r>
      <w:r w:rsidR="006971FA" w:rsidRPr="006971FA">
        <w:rPr>
          <w:rFonts w:eastAsia="Times New Roman" w:cs="Times New Roman"/>
          <w:szCs w:val="24"/>
          <w:lang w:eastAsia="de-DE"/>
        </w:rPr>
        <w:t xml:space="preserve">eft </w:t>
      </w:r>
      <w:r w:rsidR="008B06E6">
        <w:rPr>
          <w:rFonts w:eastAsia="Times New Roman" w:cs="Times New Roman"/>
          <w:szCs w:val="24"/>
          <w:lang w:eastAsia="de-DE"/>
        </w:rPr>
        <w:t>b</w:t>
      </w:r>
      <w:r w:rsidR="006971FA" w:rsidRPr="006971FA">
        <w:rPr>
          <w:rFonts w:eastAsia="Times New Roman" w:cs="Times New Roman"/>
          <w:szCs w:val="24"/>
          <w:lang w:eastAsia="de-DE"/>
        </w:rPr>
        <w:t>undle</w:t>
      </w:r>
      <w:r w:rsidR="008B06E6">
        <w:rPr>
          <w:rFonts w:eastAsia="Times New Roman" w:cs="Times New Roman"/>
          <w:szCs w:val="24"/>
          <w:lang w:eastAsia="de-DE"/>
        </w:rPr>
        <w:t>-b</w:t>
      </w:r>
      <w:r w:rsidR="006971FA" w:rsidRPr="006971FA">
        <w:rPr>
          <w:rFonts w:eastAsia="Times New Roman" w:cs="Times New Roman"/>
          <w:szCs w:val="24"/>
          <w:lang w:eastAsia="de-DE"/>
        </w:rPr>
        <w:t xml:space="preserve">ranch </w:t>
      </w:r>
      <w:r w:rsidR="008B06E6">
        <w:rPr>
          <w:rFonts w:eastAsia="Times New Roman" w:cs="Times New Roman"/>
          <w:szCs w:val="24"/>
          <w:lang w:eastAsia="de-DE"/>
        </w:rPr>
        <w:t>b</w:t>
      </w:r>
      <w:r w:rsidR="006971FA" w:rsidRPr="006971FA">
        <w:rPr>
          <w:rFonts w:eastAsia="Times New Roman" w:cs="Times New Roman"/>
          <w:szCs w:val="24"/>
          <w:lang w:eastAsia="de-DE"/>
        </w:rPr>
        <w:t>lock</w:t>
      </w:r>
      <w:r w:rsidR="006971FA" w:rsidRPr="0018458B">
        <w:rPr>
          <w:rFonts w:eastAsia="Times New Roman" w:cs="Times New Roman"/>
          <w:szCs w:val="24"/>
          <w:lang w:eastAsia="de-DE"/>
        </w:rPr>
        <w:t xml:space="preserve"> </w:t>
      </w:r>
      <w:r w:rsidR="006971FA">
        <w:rPr>
          <w:rFonts w:eastAsia="Times New Roman" w:cs="Times New Roman"/>
          <w:szCs w:val="24"/>
          <w:lang w:eastAsia="de-DE"/>
        </w:rPr>
        <w:t xml:space="preserve">and </w:t>
      </w:r>
      <w:r w:rsidR="006971FA" w:rsidRPr="006971FA">
        <w:rPr>
          <w:rFonts w:eastAsia="Times New Roman" w:cs="Times New Roman"/>
          <w:szCs w:val="24"/>
          <w:lang w:eastAsia="de-DE"/>
        </w:rPr>
        <w:t xml:space="preserve">the expression in whole blood samples from the Framingham Heart Study of the </w:t>
      </w:r>
      <w:r w:rsidRPr="0018458B">
        <w:rPr>
          <w:rFonts w:eastAsia="Times New Roman" w:cs="Times New Roman"/>
          <w:szCs w:val="24"/>
          <w:lang w:eastAsia="de-DE"/>
        </w:rPr>
        <w:t>miRNA</w:t>
      </w:r>
      <w:r w:rsidR="006971FA">
        <w:rPr>
          <w:rFonts w:eastAsia="Times New Roman" w:cs="Times New Roman"/>
          <w:szCs w:val="24"/>
          <w:lang w:eastAsia="de-DE"/>
        </w:rPr>
        <w:t>s</w:t>
      </w:r>
      <w:r w:rsidRPr="0018458B">
        <w:rPr>
          <w:rFonts w:eastAsia="Times New Roman" w:cs="Times New Roman"/>
          <w:szCs w:val="24"/>
          <w:lang w:eastAsia="de-DE"/>
        </w:rPr>
        <w:t xml:space="preserve"> </w:t>
      </w:r>
      <w:r w:rsidR="006971FA">
        <w:rPr>
          <w:rFonts w:eastAsia="Times New Roman" w:cs="Times New Roman"/>
          <w:szCs w:val="24"/>
          <w:lang w:eastAsia="de-DE"/>
        </w:rPr>
        <w:t>associated with abnormal ECG in Bolivian and Chilean Chagas patients investigated in the present study</w:t>
      </w:r>
    </w:p>
    <w:p w14:paraId="29FA6309" w14:textId="77777777" w:rsidR="006971FA" w:rsidRPr="0018458B" w:rsidRDefault="006971FA" w:rsidP="006971FA">
      <w:pPr>
        <w:spacing w:before="0" w:after="0"/>
        <w:rPr>
          <w:rFonts w:eastAsia="Times New Roman" w:cs="Times New Roman"/>
          <w:szCs w:val="24"/>
          <w:lang w:eastAsia="de-DE"/>
        </w:rPr>
      </w:pPr>
    </w:p>
    <w:tbl>
      <w:tblPr>
        <w:tblStyle w:val="EinfacheTabelle4"/>
        <w:tblW w:w="3842" w:type="pct"/>
        <w:tblLook w:val="04A0" w:firstRow="1" w:lastRow="0" w:firstColumn="1" w:lastColumn="0" w:noHBand="0" w:noVBand="1"/>
      </w:tblPr>
      <w:tblGrid>
        <w:gridCol w:w="2761"/>
        <w:gridCol w:w="2436"/>
        <w:gridCol w:w="1376"/>
        <w:gridCol w:w="977"/>
      </w:tblGrid>
      <w:tr w:rsidR="0018458B" w:rsidRPr="0018458B" w14:paraId="5744F83D" w14:textId="77777777" w:rsidTr="0096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0CB99A29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miRNA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475BC952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val="en-US" w:eastAsia="de-DE"/>
              </w:rPr>
            </w:pP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 xml:space="preserve">Expression difference </w:t>
            </w:r>
          </w:p>
          <w:p w14:paraId="274731FF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US" w:eastAsia="de-DE"/>
              </w:rPr>
            </w:pP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>abs vs. pre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7155C9FE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95% CI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0333049F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</w:t>
            </w:r>
          </w:p>
        </w:tc>
      </w:tr>
      <w:tr w:rsidR="0018458B" w:rsidRPr="0018458B" w14:paraId="35B91278" w14:textId="77777777" w:rsidTr="009E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tcBorders>
              <w:top w:val="single" w:sz="12" w:space="0" w:color="auto"/>
            </w:tcBorders>
            <w:noWrap/>
            <w:hideMark/>
          </w:tcPr>
          <w:p w14:paraId="0BF42A03" w14:textId="77F9EB3E" w:rsidR="0018458B" w:rsidRPr="0018458B" w:rsidRDefault="0018458B" w:rsidP="0018458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 xml:space="preserve">Right 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b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undle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-b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 xml:space="preserve">ranch 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b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lock</w:t>
            </w:r>
          </w:p>
        </w:tc>
        <w:tc>
          <w:tcPr>
            <w:tcW w:w="1621" w:type="pct"/>
            <w:tcBorders>
              <w:top w:val="single" w:sz="12" w:space="0" w:color="auto"/>
            </w:tcBorders>
            <w:noWrap/>
            <w:hideMark/>
          </w:tcPr>
          <w:p w14:paraId="30FC6425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1109" w:type="pct"/>
            <w:tcBorders>
              <w:top w:val="single" w:sz="12" w:space="0" w:color="auto"/>
            </w:tcBorders>
            <w:noWrap/>
            <w:hideMark/>
          </w:tcPr>
          <w:p w14:paraId="5D9ABBFA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77" w:type="pct"/>
            <w:tcBorders>
              <w:top w:val="single" w:sz="12" w:space="0" w:color="auto"/>
            </w:tcBorders>
            <w:noWrap/>
            <w:hideMark/>
          </w:tcPr>
          <w:p w14:paraId="142A4C2D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</w:tr>
      <w:tr w:rsidR="0018458B" w:rsidRPr="0018458B" w14:paraId="0102E98C" w14:textId="77777777" w:rsidTr="009E63F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noWrap/>
            <w:hideMark/>
          </w:tcPr>
          <w:p w14:paraId="1806614F" w14:textId="77777777" w:rsidR="0018458B" w:rsidRPr="0018458B" w:rsidRDefault="0018458B" w:rsidP="0018458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color w:val="000000"/>
                <w:lang w:eastAsia="de-DE"/>
              </w:rPr>
              <w:t>miR-576-3p</w:t>
            </w:r>
          </w:p>
        </w:tc>
        <w:tc>
          <w:tcPr>
            <w:tcW w:w="1621" w:type="pct"/>
            <w:noWrap/>
            <w:hideMark/>
          </w:tcPr>
          <w:p w14:paraId="47CFD3C3" w14:textId="77777777" w:rsidR="0018458B" w:rsidRPr="00B7651D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0.02</w:t>
            </w:r>
          </w:p>
        </w:tc>
        <w:tc>
          <w:tcPr>
            <w:tcW w:w="1109" w:type="pct"/>
            <w:noWrap/>
            <w:hideMark/>
          </w:tcPr>
          <w:p w14:paraId="0AFBC54C" w14:textId="26E98B0F" w:rsidR="0018458B" w:rsidRPr="00E61855" w:rsidRDefault="00E61855" w:rsidP="00E6185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  <w:r w:rsidRPr="00E61855">
              <w:rPr>
                <w:rFonts w:eastAsia="Times New Roman" w:cs="Times New Roman"/>
                <w:lang w:eastAsia="de-DE"/>
              </w:rPr>
              <w:t xml:space="preserve">-0.05 </w:t>
            </w:r>
            <w:r>
              <w:rPr>
                <w:rFonts w:eastAsia="Times New Roman" w:cs="Times New Roman"/>
                <w:lang w:eastAsia="de-DE"/>
              </w:rPr>
              <w:t xml:space="preserve">– </w:t>
            </w:r>
            <w:r w:rsidRPr="00E61855">
              <w:rPr>
                <w:rFonts w:eastAsia="Times New Roman" w:cs="Times New Roman"/>
                <w:lang w:eastAsia="de-DE"/>
              </w:rPr>
              <w:t>0.08</w:t>
            </w:r>
          </w:p>
        </w:tc>
        <w:tc>
          <w:tcPr>
            <w:tcW w:w="377" w:type="pct"/>
            <w:noWrap/>
            <w:hideMark/>
          </w:tcPr>
          <w:p w14:paraId="77CCA5D6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0.66</w:t>
            </w:r>
          </w:p>
        </w:tc>
      </w:tr>
      <w:tr w:rsidR="0018458B" w:rsidRPr="0018458B" w14:paraId="7E761707" w14:textId="77777777" w:rsidTr="009E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tcBorders>
              <w:bottom w:val="single" w:sz="4" w:space="0" w:color="auto"/>
            </w:tcBorders>
            <w:noWrap/>
            <w:hideMark/>
          </w:tcPr>
          <w:p w14:paraId="67C65B6D" w14:textId="77777777" w:rsidR="0018458B" w:rsidRPr="0018458B" w:rsidRDefault="0018458B" w:rsidP="0018458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color w:val="000000"/>
                <w:lang w:eastAsia="de-DE"/>
              </w:rPr>
              <w:t>miR-629-5p</w:t>
            </w:r>
          </w:p>
        </w:tc>
        <w:tc>
          <w:tcPr>
            <w:tcW w:w="1621" w:type="pct"/>
            <w:tcBorders>
              <w:bottom w:val="single" w:sz="4" w:space="0" w:color="auto"/>
            </w:tcBorders>
            <w:noWrap/>
            <w:hideMark/>
          </w:tcPr>
          <w:p w14:paraId="3FAE4DF3" w14:textId="77777777" w:rsidR="0018458B" w:rsidRPr="00B7651D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0.23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noWrap/>
            <w:hideMark/>
          </w:tcPr>
          <w:p w14:paraId="1CF1310E" w14:textId="67D4C25F" w:rsidR="0018458B" w:rsidRPr="00B7651D" w:rsidRDefault="00E61855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-0.03 – 0.49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noWrap/>
            <w:hideMark/>
          </w:tcPr>
          <w:p w14:paraId="6BF3AE64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0.07</w:t>
            </w:r>
          </w:p>
        </w:tc>
      </w:tr>
      <w:tr w:rsidR="0018458B" w:rsidRPr="0018458B" w14:paraId="57070286" w14:textId="77777777" w:rsidTr="009E63F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tcBorders>
              <w:top w:val="single" w:sz="4" w:space="0" w:color="auto"/>
            </w:tcBorders>
            <w:noWrap/>
            <w:hideMark/>
          </w:tcPr>
          <w:p w14:paraId="135E6C8B" w14:textId="121788C4" w:rsidR="0018458B" w:rsidRPr="0018458B" w:rsidRDefault="0018458B" w:rsidP="00976E51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 xml:space="preserve">Left 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b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undle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-</w:t>
            </w:r>
            <w:r w:rsidR="00976E5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br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 xml:space="preserve">anch </w:t>
            </w:r>
            <w:r w:rsidR="008B06E6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b</w:t>
            </w: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lock</w:t>
            </w:r>
          </w:p>
        </w:tc>
        <w:tc>
          <w:tcPr>
            <w:tcW w:w="1621" w:type="pct"/>
            <w:tcBorders>
              <w:top w:val="single" w:sz="4" w:space="0" w:color="auto"/>
            </w:tcBorders>
            <w:noWrap/>
            <w:hideMark/>
          </w:tcPr>
          <w:p w14:paraId="2876D3DC" w14:textId="77777777" w:rsidR="0018458B" w:rsidRPr="00B7651D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</w:p>
        </w:tc>
        <w:tc>
          <w:tcPr>
            <w:tcW w:w="1109" w:type="pct"/>
            <w:tcBorders>
              <w:top w:val="single" w:sz="4" w:space="0" w:color="auto"/>
            </w:tcBorders>
            <w:noWrap/>
            <w:hideMark/>
          </w:tcPr>
          <w:p w14:paraId="71AA5DB6" w14:textId="77777777" w:rsidR="0018458B" w:rsidRPr="00B7651D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hideMark/>
          </w:tcPr>
          <w:p w14:paraId="2FD9F133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</w:tr>
      <w:tr w:rsidR="0018458B" w:rsidRPr="0018458B" w14:paraId="53FBAC11" w14:textId="77777777" w:rsidTr="009E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noWrap/>
            <w:hideMark/>
          </w:tcPr>
          <w:p w14:paraId="42F8B615" w14:textId="77777777" w:rsidR="0018458B" w:rsidRPr="0018458B" w:rsidRDefault="0018458B" w:rsidP="0018458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color w:val="000000"/>
                <w:lang w:eastAsia="de-DE"/>
              </w:rPr>
              <w:t>miR-576-3p</w:t>
            </w:r>
          </w:p>
        </w:tc>
        <w:tc>
          <w:tcPr>
            <w:tcW w:w="1621" w:type="pct"/>
            <w:noWrap/>
            <w:hideMark/>
          </w:tcPr>
          <w:p w14:paraId="5A6E1094" w14:textId="77777777" w:rsidR="0018458B" w:rsidRPr="00B7651D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0.06</w:t>
            </w:r>
          </w:p>
        </w:tc>
        <w:tc>
          <w:tcPr>
            <w:tcW w:w="1109" w:type="pct"/>
            <w:noWrap/>
            <w:hideMark/>
          </w:tcPr>
          <w:p w14:paraId="4B7EEC82" w14:textId="57F9C64B" w:rsidR="0018458B" w:rsidRPr="00E61855" w:rsidRDefault="00E61855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-0.03 – 0.15</w:t>
            </w:r>
          </w:p>
        </w:tc>
        <w:tc>
          <w:tcPr>
            <w:tcW w:w="377" w:type="pct"/>
            <w:noWrap/>
            <w:hideMark/>
          </w:tcPr>
          <w:p w14:paraId="5F4422E6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0.19</w:t>
            </w:r>
          </w:p>
        </w:tc>
      </w:tr>
      <w:tr w:rsidR="0018458B" w:rsidRPr="0018458B" w14:paraId="7B02FB72" w14:textId="77777777" w:rsidTr="009E63F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tcBorders>
              <w:bottom w:val="single" w:sz="4" w:space="0" w:color="auto"/>
            </w:tcBorders>
            <w:noWrap/>
            <w:hideMark/>
          </w:tcPr>
          <w:p w14:paraId="7904F232" w14:textId="77777777" w:rsidR="0018458B" w:rsidRPr="0018458B" w:rsidRDefault="0018458B" w:rsidP="0018458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color w:val="000000"/>
                <w:lang w:eastAsia="de-DE"/>
              </w:rPr>
              <w:t>miR-629-5p</w:t>
            </w:r>
          </w:p>
        </w:tc>
        <w:tc>
          <w:tcPr>
            <w:tcW w:w="1621" w:type="pct"/>
            <w:tcBorders>
              <w:bottom w:val="single" w:sz="4" w:space="0" w:color="auto"/>
            </w:tcBorders>
            <w:noWrap/>
            <w:hideMark/>
          </w:tcPr>
          <w:p w14:paraId="4DCC6931" w14:textId="77777777" w:rsidR="0018458B" w:rsidRPr="00B7651D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noWrap/>
            <w:hideMark/>
          </w:tcPr>
          <w:p w14:paraId="35EC4E8C" w14:textId="26555867" w:rsidR="0018458B" w:rsidRPr="00B7651D" w:rsidRDefault="00E61855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highlight w:val="yellow"/>
                <w:lang w:eastAsia="de-DE"/>
              </w:rPr>
            </w:pPr>
            <w:r w:rsidRPr="00E61855">
              <w:rPr>
                <w:rFonts w:eastAsia="Times New Roman" w:cs="Times New Roman"/>
                <w:color w:val="000000"/>
                <w:lang w:eastAsia="de-DE"/>
              </w:rPr>
              <w:t>-0.15 – 0.54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noWrap/>
            <w:hideMark/>
          </w:tcPr>
          <w:p w14:paraId="458E3138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0.24</w:t>
            </w:r>
          </w:p>
        </w:tc>
      </w:tr>
    </w:tbl>
    <w:p w14:paraId="3C7536E8" w14:textId="4CE4548B" w:rsidR="0018458B" w:rsidRDefault="0018458B" w:rsidP="0018458B">
      <w:pPr>
        <w:spacing w:before="0" w:after="0"/>
        <w:rPr>
          <w:rFonts w:eastAsia="Times New Roman" w:cs="Times New Roman"/>
          <w:szCs w:val="24"/>
          <w:lang w:val="de-DE" w:eastAsia="de-DE"/>
        </w:rPr>
      </w:pPr>
    </w:p>
    <w:p w14:paraId="061F4F61" w14:textId="77777777" w:rsidR="00DE29DC" w:rsidRDefault="00DE29DC" w:rsidP="00966B01">
      <w:pPr>
        <w:rPr>
          <w:b/>
          <w:bCs/>
        </w:rPr>
      </w:pPr>
    </w:p>
    <w:p w14:paraId="597E8C70" w14:textId="77777777" w:rsidR="00DE29DC" w:rsidRDefault="00DE29DC" w:rsidP="00966B01">
      <w:pPr>
        <w:rPr>
          <w:b/>
          <w:bCs/>
        </w:rPr>
      </w:pPr>
    </w:p>
    <w:p w14:paraId="046EA744" w14:textId="77777777" w:rsidR="00DE29DC" w:rsidRDefault="00DE29DC" w:rsidP="00966B01">
      <w:pPr>
        <w:rPr>
          <w:b/>
          <w:bCs/>
        </w:rPr>
      </w:pPr>
    </w:p>
    <w:p w14:paraId="1CCD705E" w14:textId="77777777" w:rsidR="00DE29DC" w:rsidRDefault="00DE29DC" w:rsidP="00966B01">
      <w:pPr>
        <w:rPr>
          <w:b/>
          <w:bCs/>
        </w:rPr>
      </w:pPr>
    </w:p>
    <w:p w14:paraId="4B3C0C8D" w14:textId="77777777" w:rsidR="00DE29DC" w:rsidRDefault="00DE29DC" w:rsidP="00966B01">
      <w:pPr>
        <w:rPr>
          <w:b/>
          <w:bCs/>
        </w:rPr>
      </w:pPr>
    </w:p>
    <w:p w14:paraId="5A4F2DA4" w14:textId="77777777" w:rsidR="00DE29DC" w:rsidRDefault="00DE29DC" w:rsidP="00966B01">
      <w:pPr>
        <w:rPr>
          <w:b/>
          <w:bCs/>
        </w:rPr>
      </w:pPr>
    </w:p>
    <w:p w14:paraId="786BA454" w14:textId="77777777" w:rsidR="00DE29DC" w:rsidRDefault="00DE29DC" w:rsidP="00966B01">
      <w:pPr>
        <w:rPr>
          <w:b/>
          <w:bCs/>
        </w:rPr>
      </w:pPr>
    </w:p>
    <w:p w14:paraId="1FCB6C8B" w14:textId="77777777" w:rsidR="00DE29DC" w:rsidRDefault="00DE29DC" w:rsidP="00966B01">
      <w:pPr>
        <w:rPr>
          <w:b/>
          <w:bCs/>
        </w:rPr>
      </w:pPr>
    </w:p>
    <w:p w14:paraId="2A81D1C2" w14:textId="77777777" w:rsidR="00DE29DC" w:rsidRDefault="00DE29DC" w:rsidP="00966B01">
      <w:pPr>
        <w:rPr>
          <w:b/>
          <w:bCs/>
        </w:rPr>
      </w:pPr>
    </w:p>
    <w:p w14:paraId="57CF7305" w14:textId="77777777" w:rsidR="00DE29DC" w:rsidRDefault="00DE29DC" w:rsidP="00966B01">
      <w:pPr>
        <w:rPr>
          <w:b/>
          <w:bCs/>
        </w:rPr>
      </w:pPr>
    </w:p>
    <w:p w14:paraId="04E00739" w14:textId="05D2AD33" w:rsidR="00966B01" w:rsidRDefault="00966B01" w:rsidP="00966B01">
      <w:r w:rsidRPr="00573754">
        <w:rPr>
          <w:b/>
          <w:bCs/>
        </w:rPr>
        <w:lastRenderedPageBreak/>
        <w:t xml:space="preserve">Table </w:t>
      </w:r>
      <w:r w:rsidR="008827AA">
        <w:rPr>
          <w:b/>
          <w:bCs/>
        </w:rPr>
        <w:t>S</w:t>
      </w:r>
      <w:r>
        <w:rPr>
          <w:b/>
          <w:bCs/>
        </w:rPr>
        <w:t>2</w:t>
      </w:r>
      <w:r w:rsidRPr="00573754">
        <w:rPr>
          <w:b/>
          <w:bCs/>
        </w:rPr>
        <w:t xml:space="preserve"> </w:t>
      </w:r>
      <w:r w:rsidR="008B06E6">
        <w:t>E</w:t>
      </w:r>
      <w:r w:rsidR="008B06E6" w:rsidRPr="00222D47">
        <w:t>xpression</w:t>
      </w:r>
      <w:r w:rsidR="008B06E6" w:rsidRPr="00976E51">
        <w:t xml:space="preserve"> of </w:t>
      </w:r>
      <w:r w:rsidRPr="00222D47">
        <w:t xml:space="preserve">mi-R-629-5p, miR-576-3p and miR-101-3p </w:t>
      </w:r>
      <w:r w:rsidRPr="00573754">
        <w:t xml:space="preserve">stratified by </w:t>
      </w:r>
      <w:proofErr w:type="spellStart"/>
      <w:r>
        <w:t>Kuschnir</w:t>
      </w:r>
      <w:proofErr w:type="spellEnd"/>
      <w:r>
        <w:t xml:space="preserve"> </w:t>
      </w:r>
      <w:r w:rsidR="008B06E6">
        <w:t>s</w:t>
      </w:r>
      <w:r>
        <w:t>core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60"/>
        <w:gridCol w:w="829"/>
        <w:gridCol w:w="1350"/>
        <w:gridCol w:w="1395"/>
        <w:gridCol w:w="627"/>
        <w:gridCol w:w="1174"/>
        <w:gridCol w:w="718"/>
        <w:gridCol w:w="627"/>
        <w:gridCol w:w="1174"/>
        <w:gridCol w:w="892"/>
      </w:tblGrid>
      <w:tr w:rsidR="00966B01" w:rsidRPr="00966B01" w14:paraId="09C746BA" w14:textId="77777777" w:rsidTr="00966B01">
        <w:trPr>
          <w:trHeight w:val="312"/>
        </w:trPr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81C8E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04624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Kuschnir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3A8E3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6EA0B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 xml:space="preserve">Median </w:t>
            </w:r>
          </w:p>
          <w:p w14:paraId="3E18199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log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 xml:space="preserve"> expression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9AADE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perscript"/>
                <w:lang w:val="en-GB" w:eastAsia="en-GB"/>
              </w:rPr>
              <w:t>st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 xml:space="preserve"> – 3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perscript"/>
                <w:lang w:val="en-GB" w:eastAsia="en-GB"/>
              </w:rPr>
              <w:t>rd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 xml:space="preserve"> quartile</w:t>
            </w:r>
          </w:p>
          <w:p w14:paraId="720DDD3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log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 xml:space="preserve"> expression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EC7B9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Univariate logistic regression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4D5BC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Multiple logistic regression</w:t>
            </w:r>
          </w:p>
        </w:tc>
      </w:tr>
      <w:tr w:rsidR="00966B01" w:rsidRPr="00966B01" w14:paraId="381B3A10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F1081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Population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D02EE1" w14:textId="394A6D2D" w:rsidR="00966B01" w:rsidRPr="00966B01" w:rsidRDefault="008B06E6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s</w:t>
            </w:r>
            <w:r w:rsidR="00966B01"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A31D0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Patients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9D13E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11122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F34E6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1350C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95%-CI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0FE00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Pval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133E2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44E39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95%-CI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DC0E3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66B01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  <w:t>Pval</w:t>
            </w:r>
            <w:proofErr w:type="spellEnd"/>
          </w:p>
        </w:tc>
      </w:tr>
      <w:tr w:rsidR="00966B01" w:rsidRPr="00966B01" w14:paraId="7471C2C6" w14:textId="77777777" w:rsidTr="00966B01">
        <w:trPr>
          <w:trHeight w:val="312"/>
        </w:trPr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40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i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i/>
                <w:color w:val="000000"/>
                <w:sz w:val="18"/>
                <w:szCs w:val="18"/>
                <w:lang w:val="en-GB" w:eastAsia="en-GB"/>
              </w:rPr>
              <w:t>miR-629-5p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413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308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525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14D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8DB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967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06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7A1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20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7C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40FEF4E2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A171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63F22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E334A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2657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A656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6.9 - 8.5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234C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D0A8B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635B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A6E21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3CE3C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B051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0.0022</w:t>
            </w:r>
          </w:p>
        </w:tc>
      </w:tr>
      <w:tr w:rsidR="00966B01" w:rsidRPr="00966B01" w14:paraId="4C76ABA7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55E6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3D9F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D507D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95A5F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E18A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6.5 - 8.0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3AF0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EE97E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0.458 - 0.967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04561A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F8E5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3AD0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0.433 - 0.998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0D23CE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34885A29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1C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C0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8CAA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2F3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72E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7.2 - 8.3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F8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209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4C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31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3D6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B5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</w:t>
            </w:r>
          </w:p>
        </w:tc>
      </w:tr>
      <w:tr w:rsidR="00966B01" w:rsidRPr="00966B01" w14:paraId="1EE5F9EF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82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CC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00A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1FF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D6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6.4 - 8.0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E5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849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0.314 - 1.063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BFA9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2E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28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0.285 - 1.068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45FA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4A942F63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21A4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697B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8235F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1DB0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0DCFB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6.6 - 8.6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5EC9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2C35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FC899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74D7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4498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A6158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0.054</w:t>
            </w:r>
          </w:p>
        </w:tc>
      </w:tr>
      <w:tr w:rsidR="00966B01" w:rsidRPr="00966B01" w14:paraId="2C7AFD0F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EAB8E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C4BB9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CFD0C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649ED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2F2E2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6.6 - 8.1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B161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A5A2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0.449 - 1.180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0503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16E7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6F4E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0.422 - 1.237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FEE854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558E182A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F86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Less than 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3A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6169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BC4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66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6.7 - 8.5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BD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D1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9A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7A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40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946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0.216</w:t>
            </w:r>
          </w:p>
        </w:tc>
      </w:tr>
      <w:tr w:rsidR="00966B01" w:rsidRPr="00966B01" w14:paraId="3EE102C5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5AC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AF5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6A4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79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02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6.3 - 7.7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A7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25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0.311 - 1.130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7963C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56D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DD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0.333 - 1.169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7BF4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76A59D94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34179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48 years 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A7F8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C5A27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B75C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1B3B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7.3 - 8.5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59948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3FFD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AE48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3DC77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19F17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0C51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0.070</w:t>
            </w:r>
          </w:p>
        </w:tc>
      </w:tr>
      <w:tr w:rsidR="00966B01" w:rsidRPr="00966B01" w14:paraId="106079DA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9B26A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5F60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C814C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D92C2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7EE10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6.6 - 8.1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AB63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DF1B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0.361 - 1.076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5AFC69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33E8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3153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0.360 - 1.102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32AE9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34152EA8" w14:textId="77777777" w:rsidTr="00966B01">
        <w:trPr>
          <w:trHeight w:val="312"/>
        </w:trPr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D0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i/>
                <w:color w:val="000000"/>
                <w:sz w:val="18"/>
                <w:szCs w:val="18"/>
                <w:lang w:val="en-GB" w:eastAsia="en-GB"/>
              </w:rPr>
              <w:t>miR-576-3p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F62C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6D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A1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3E5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3C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01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598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F5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9C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CB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4A8BA037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ABA30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9D54C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8C6B0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0B0E0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24FB7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4.2 - 5.6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CF68B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F1B4B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F723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BE047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F457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D9C5F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0.00241</w:t>
            </w:r>
          </w:p>
        </w:tc>
      </w:tr>
      <w:tr w:rsidR="00966B01" w:rsidRPr="00966B01" w14:paraId="44FA882C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8E4CF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2AE07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30FEC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B6BBE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529D5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3.9 - 5.2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B4DD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67AF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0.500 - 1.068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4F8163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7A316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6E17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0.502 - 1.151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6C454E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54335DF3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0C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94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260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7B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060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4.3 - 5.4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36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CA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94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B2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13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AC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0.1205</w:t>
            </w:r>
          </w:p>
        </w:tc>
      </w:tr>
      <w:tr w:rsidR="00966B01" w:rsidRPr="00966B01" w14:paraId="18869FD9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4F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7A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E958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C71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30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3.9 - 5.3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4D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93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0.381 - 1.204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5327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53B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F6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0.372 - 1.234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C00C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170313AC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EFB3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8F77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BC715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C16BE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54B59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4.2 - 5.7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C7185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FD2A6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4F993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B6965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392D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5950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0.076</w:t>
            </w:r>
          </w:p>
        </w:tc>
      </w:tr>
      <w:tr w:rsidR="00966B01" w:rsidRPr="00966B01" w14:paraId="7813F9F9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6771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288E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AA51D7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129C1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B094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4.0 - 5.1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9FCA5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22A53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0.457 - 1.313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2892C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4DDA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0809F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0.482 - 1.508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073085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2EB4A46E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5C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Less than 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518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29E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EC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2A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4.2 - 5.7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DA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C7F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79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756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116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6B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0.484</w:t>
            </w:r>
          </w:p>
        </w:tc>
      </w:tr>
      <w:tr w:rsidR="00966B01" w:rsidRPr="00966B01" w14:paraId="0C591EA2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DAA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94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9EA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BA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B9A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4.4 - 5.3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86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1D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0.491 - 1.651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7CC2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1E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3A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0.496 - 1.653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4EBDC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55B48630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8D9C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48 years 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8B37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98B656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97FB9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C0E4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4.2 - 5.4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B75C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424CE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D233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BF09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995F9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F601E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0.057</w:t>
            </w:r>
          </w:p>
        </w:tc>
      </w:tr>
      <w:tr w:rsidR="00966B01" w:rsidRPr="00966B01" w14:paraId="376933F1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CB5E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2B674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264BD5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38355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4554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3.8 - 5.1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76CF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CFF9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0.358 - 1.093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4367AA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D46D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6399F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0.343 - 1.087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15ABB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3E313B4D" w14:textId="77777777" w:rsidTr="00966B01">
        <w:trPr>
          <w:trHeight w:val="312"/>
        </w:trPr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81B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b/>
                <w:i/>
                <w:color w:val="000000"/>
                <w:sz w:val="18"/>
                <w:szCs w:val="18"/>
                <w:lang w:val="en-GB" w:eastAsia="en-GB"/>
              </w:rPr>
              <w:t>miR-101-3p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9C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CC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E5E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D5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2B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3E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69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F7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67C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E8B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35AF81F6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BCC0C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3B866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FF28A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286FC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55D2E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10.0 - 10.9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7DF8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7E79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9C244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8C03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63B51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6C71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0.0005</w:t>
            </w:r>
          </w:p>
        </w:tc>
      </w:tr>
      <w:tr w:rsidR="00966B01" w:rsidRPr="00966B01" w14:paraId="5190EAD3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9895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B6B9A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FE1158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C1B3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DA47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9.4 - 10.6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B30A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85BB0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0.236 - 0.740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164BEE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FC892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26397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0.176 - 0.660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C786394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2C776E85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741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07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9718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ED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F4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10.0 - 10.8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C7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B4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017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83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2B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552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0.014</w:t>
            </w:r>
          </w:p>
        </w:tc>
      </w:tr>
      <w:tr w:rsidR="00966B01" w:rsidRPr="00966B01" w14:paraId="56CA3FBB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46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2B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80B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C7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F21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9.4 - 10.6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82A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3B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0.123 - 0.818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AF241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49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70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0.069 - 0.631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AFE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22133DEA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BCAB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9CA9E6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E80BE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0DEEF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53500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9.6 - 11.3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F0E8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E10F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E849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2588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BC0B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7CD56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0.035</w:t>
            </w:r>
          </w:p>
        </w:tc>
      </w:tr>
      <w:tr w:rsidR="00966B01" w:rsidRPr="00966B01" w14:paraId="3895568F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AF2BA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EB6A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28395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EEAD3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77F8C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9.4 - 10.5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F2C4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1842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0.263 - 1.043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58353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FD954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3D37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0.184 - 0.989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0E5BD2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32EC86A7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F02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Less than 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8F5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BB7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AE7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E7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10.0 - 10.9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57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A06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B5B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E3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FA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149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0.028</w:t>
            </w:r>
          </w:p>
        </w:tc>
      </w:tr>
      <w:tr w:rsidR="00966B01" w:rsidRPr="00966B01" w14:paraId="49789333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2EF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27E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32E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985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D0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8.9 - 10.1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DCA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A4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0.047 - 0.663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1281D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25D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B9B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0.046 - 0.677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E0A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6B01" w:rsidRPr="00966B01" w14:paraId="103C7F76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3D80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 xml:space="preserve">48 years 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36FD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 &amp;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66923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C625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5A2E9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9.9 - 11.0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78F6C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61DB8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EDC83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7E37B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BAB0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4C7BF8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0.059</w:t>
            </w:r>
          </w:p>
        </w:tc>
      </w:tr>
      <w:tr w:rsidR="00966B01" w:rsidRPr="00966B01" w14:paraId="4FFFBA05" w14:textId="77777777" w:rsidTr="00966B01">
        <w:trPr>
          <w:trHeight w:val="312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F2855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  <w:t>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252A5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 &amp;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59371E" w14:textId="77777777" w:rsidR="00966B01" w:rsidRPr="00966B01" w:rsidRDefault="00966B01" w:rsidP="009E63F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4560F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66752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9.5 - 10.6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6A7E1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D33C94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0.253 - 1.053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0C7CB70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46113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D0A7E" w14:textId="77777777" w:rsidR="00966B01" w:rsidRPr="00966B01" w:rsidRDefault="00966B01" w:rsidP="009E63F5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  <w:r w:rsidRPr="00966B01">
              <w:rPr>
                <w:rFonts w:ascii="Calibri" w:hAnsi="Calibri" w:cs="Calibri"/>
                <w:color w:val="000000"/>
                <w:sz w:val="18"/>
                <w:szCs w:val="18"/>
              </w:rPr>
              <w:t>0.255 - 1.092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CA84F87" w14:textId="77777777" w:rsidR="00966B01" w:rsidRPr="00966B01" w:rsidRDefault="00966B01" w:rsidP="009E63F5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CE22431" w14:textId="77777777" w:rsidR="00DE29DC" w:rsidRDefault="00DE29DC" w:rsidP="0018458B">
      <w:pPr>
        <w:spacing w:before="0" w:after="0"/>
        <w:rPr>
          <w:rFonts w:eastAsia="Times New Roman" w:cs="Times New Roman"/>
          <w:b/>
          <w:bCs/>
          <w:szCs w:val="24"/>
          <w:lang w:eastAsia="de-DE"/>
        </w:rPr>
      </w:pPr>
    </w:p>
    <w:p w14:paraId="164FEE03" w14:textId="77777777" w:rsidR="00EE30A4" w:rsidRDefault="00EE30A4" w:rsidP="0018458B">
      <w:pPr>
        <w:spacing w:before="0" w:after="0"/>
        <w:rPr>
          <w:rFonts w:eastAsia="Times New Roman" w:cs="Times New Roman"/>
          <w:b/>
          <w:bCs/>
          <w:szCs w:val="24"/>
          <w:lang w:eastAsia="de-DE"/>
        </w:rPr>
      </w:pPr>
    </w:p>
    <w:p w14:paraId="3877D62A" w14:textId="77777777" w:rsidR="00B752B7" w:rsidRDefault="00B752B7" w:rsidP="0018458B">
      <w:pPr>
        <w:spacing w:before="0" w:after="0"/>
        <w:rPr>
          <w:rFonts w:eastAsia="Times New Roman" w:cs="Times New Roman"/>
          <w:b/>
          <w:bCs/>
          <w:szCs w:val="24"/>
          <w:lang w:eastAsia="de-DE"/>
        </w:rPr>
      </w:pPr>
    </w:p>
    <w:p w14:paraId="77C82ABC" w14:textId="6C31402C" w:rsid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  <w:r w:rsidRPr="0018458B">
        <w:rPr>
          <w:rFonts w:eastAsia="Times New Roman" w:cs="Times New Roman"/>
          <w:b/>
          <w:bCs/>
          <w:szCs w:val="24"/>
          <w:lang w:eastAsia="de-DE"/>
        </w:rPr>
        <w:lastRenderedPageBreak/>
        <w:t xml:space="preserve">Table </w:t>
      </w:r>
      <w:r w:rsidR="008827AA">
        <w:rPr>
          <w:rFonts w:eastAsia="Times New Roman" w:cs="Times New Roman"/>
          <w:b/>
          <w:bCs/>
          <w:szCs w:val="24"/>
          <w:lang w:eastAsia="de-DE"/>
        </w:rPr>
        <w:t>S</w:t>
      </w:r>
      <w:r w:rsidR="00966B01">
        <w:rPr>
          <w:rFonts w:eastAsia="Times New Roman" w:cs="Times New Roman"/>
          <w:b/>
          <w:bCs/>
          <w:szCs w:val="24"/>
          <w:lang w:eastAsia="de-DE"/>
        </w:rPr>
        <w:t>3</w:t>
      </w:r>
      <w:r w:rsidRPr="0018458B">
        <w:rPr>
          <w:rFonts w:eastAsia="Times New Roman" w:cs="Times New Roman"/>
          <w:szCs w:val="24"/>
          <w:lang w:eastAsia="de-DE"/>
        </w:rPr>
        <w:t>. Identified and validated cis-miRNA-</w:t>
      </w:r>
      <w:proofErr w:type="spellStart"/>
      <w:r w:rsidRPr="0018458B">
        <w:rPr>
          <w:rFonts w:eastAsia="Times New Roman" w:cs="Times New Roman"/>
          <w:szCs w:val="24"/>
          <w:lang w:eastAsia="de-DE"/>
        </w:rPr>
        <w:t>eQTLs</w:t>
      </w:r>
      <w:proofErr w:type="spellEnd"/>
      <w:r w:rsidRPr="0018458B">
        <w:rPr>
          <w:rFonts w:eastAsia="Times New Roman" w:cs="Times New Roman"/>
          <w:szCs w:val="24"/>
          <w:lang w:eastAsia="de-DE"/>
        </w:rPr>
        <w:t xml:space="preserve"> for the three identified miRNAs.</w:t>
      </w:r>
    </w:p>
    <w:p w14:paraId="577F1428" w14:textId="77777777" w:rsidR="00966B01" w:rsidRPr="0018458B" w:rsidRDefault="00966B01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tbl>
      <w:tblPr>
        <w:tblStyle w:val="EinfacheTabelle4"/>
        <w:tblW w:w="5365" w:type="pct"/>
        <w:tblLayout w:type="fixed"/>
        <w:tblLook w:val="04A0" w:firstRow="1" w:lastRow="0" w:firstColumn="1" w:lastColumn="0" w:noHBand="0" w:noVBand="1"/>
      </w:tblPr>
      <w:tblGrid>
        <w:gridCol w:w="1430"/>
        <w:gridCol w:w="1656"/>
        <w:gridCol w:w="1593"/>
        <w:gridCol w:w="1561"/>
        <w:gridCol w:w="1276"/>
        <w:gridCol w:w="1416"/>
        <w:gridCol w:w="1559"/>
      </w:tblGrid>
      <w:tr w:rsidR="0018458B" w:rsidRPr="00B752B7" w14:paraId="59D6DC68" w14:textId="77777777" w:rsidTr="0096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51C60F0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</w:p>
          <w:p w14:paraId="3CBFADBB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</w:p>
          <w:p w14:paraId="2078B0E8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</w:p>
          <w:p w14:paraId="5127832E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miRNA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73E05FD0" w14:textId="77777777" w:rsidR="0018458B" w:rsidRPr="00976E51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GB" w:eastAsia="de-DE"/>
              </w:rPr>
            </w:pPr>
          </w:p>
          <w:p w14:paraId="01C8A22E" w14:textId="77777777" w:rsidR="0018458B" w:rsidRPr="00976E51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GB" w:eastAsia="de-DE"/>
              </w:rPr>
            </w:pPr>
            <w:r w:rsidRPr="00976E51">
              <w:rPr>
                <w:rFonts w:asciiTheme="minorHAnsi" w:eastAsia="Times New Roman" w:hAnsiTheme="minorHAnsi" w:cstheme="minorHAnsi"/>
                <w:color w:val="000000"/>
                <w:lang w:val="en-GB" w:eastAsia="de-DE"/>
              </w:rPr>
              <w:t>Log2</w:t>
            </w:r>
          </w:p>
          <w:p w14:paraId="09027CAE" w14:textId="6C85E9F9" w:rsidR="0018458B" w:rsidRPr="00976E51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GB" w:eastAsia="de-DE"/>
              </w:rPr>
            </w:pPr>
            <w:r w:rsidRPr="00976E51">
              <w:rPr>
                <w:rFonts w:asciiTheme="minorHAnsi" w:eastAsia="Times New Roman" w:hAnsiTheme="minorHAnsi" w:cstheme="minorHAnsi"/>
                <w:color w:val="000000"/>
                <w:lang w:val="en-GB" w:eastAsia="de-DE"/>
              </w:rPr>
              <w:t xml:space="preserve">expression </w:t>
            </w:r>
          </w:p>
          <w:p w14:paraId="3F75DB02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in serum</w:t>
            </w:r>
          </w:p>
          <w:p w14:paraId="275FA440" w14:textId="7206B91B" w:rsidR="0018458B" w:rsidRPr="00B752B7" w:rsidRDefault="008B06E6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  <w:t>m</w:t>
            </w:r>
            <w:r w:rsidR="0018458B" w:rsidRPr="00B752B7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  <w:t xml:space="preserve">edian </w:t>
            </w:r>
          </w:p>
          <w:p w14:paraId="1B2CEF36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  <w:t>[95% CI]</w:t>
            </w:r>
          </w:p>
          <w:p w14:paraId="25E1BACB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FC7BEDB" w14:textId="77777777" w:rsidR="0018458B" w:rsidRPr="00976E51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GB" w:eastAsia="de-DE"/>
              </w:rPr>
            </w:pPr>
          </w:p>
          <w:p w14:paraId="0CF1D1D8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Chromo-somal </w:t>
            </w:r>
          </w:p>
          <w:p w14:paraId="340C0FBB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location </w:t>
            </w:r>
          </w:p>
          <w:p w14:paraId="4DC43E9E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(GRCh38)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7CA30A63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N. of </w:t>
            </w:r>
          </w:p>
          <w:p w14:paraId="15D273C0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candidates</w:t>
            </w:r>
          </w:p>
          <w:p w14:paraId="45AF42EC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 cis-miRNA-</w:t>
            </w:r>
            <w:proofErr w:type="spellStart"/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eQTLs</w:t>
            </w:r>
            <w:proofErr w:type="spellEnd"/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 </w:t>
            </w:r>
          </w:p>
          <w:p w14:paraId="6FA73E15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based on </w:t>
            </w:r>
          </w:p>
          <w:p w14:paraId="7E05B079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miRNA-eQTL</w:t>
            </w:r>
          </w:p>
          <w:p w14:paraId="3B50141C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database</w:t>
            </w:r>
          </w:p>
          <w:p w14:paraId="0A203D48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11DBB519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N. of </w:t>
            </w:r>
          </w:p>
          <w:p w14:paraId="34BF2D91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validated </w:t>
            </w:r>
          </w:p>
          <w:p w14:paraId="2543D0F8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cis-miRNA</w:t>
            </w:r>
          </w:p>
          <w:p w14:paraId="35B483E6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-</w:t>
            </w:r>
            <w:proofErr w:type="spellStart"/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eQTLs</w:t>
            </w:r>
            <w:proofErr w:type="spellEnd"/>
          </w:p>
          <w:p w14:paraId="6934E52B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2D48A1ED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N. of </w:t>
            </w:r>
          </w:p>
          <w:p w14:paraId="5678CBE0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cis-miRNA</w:t>
            </w:r>
          </w:p>
          <w:p w14:paraId="733234DA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-</w:t>
            </w:r>
            <w:proofErr w:type="spellStart"/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eQTLs</w:t>
            </w:r>
            <w:proofErr w:type="spellEnd"/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 </w:t>
            </w:r>
          </w:p>
          <w:p w14:paraId="68227F49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used </w:t>
            </w:r>
          </w:p>
          <w:p w14:paraId="0E7A0989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as </w:t>
            </w:r>
          </w:p>
          <w:p w14:paraId="7ACC8377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predictors</w:t>
            </w:r>
          </w:p>
          <w:p w14:paraId="12DC5D00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AE88AB7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Adjusted </w:t>
            </w:r>
          </w:p>
          <w:p w14:paraId="361E4D6C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 xml:space="preserve">r-squared best </w:t>
            </w:r>
          </w:p>
          <w:p w14:paraId="438CF1E4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  <w:t>model for prediction</w:t>
            </w:r>
          </w:p>
          <w:p w14:paraId="11288083" w14:textId="77777777" w:rsidR="0018458B" w:rsidRPr="00B752B7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</w:tr>
      <w:tr w:rsidR="0018458B" w:rsidRPr="00B752B7" w14:paraId="0EC9CCC0" w14:textId="77777777" w:rsidTr="009E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pct"/>
            <w:tcBorders>
              <w:top w:val="single" w:sz="12" w:space="0" w:color="auto"/>
            </w:tcBorders>
            <w:noWrap/>
            <w:hideMark/>
          </w:tcPr>
          <w:p w14:paraId="22D2722D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miR-629-5p</w:t>
            </w:r>
          </w:p>
        </w:tc>
        <w:tc>
          <w:tcPr>
            <w:tcW w:w="789" w:type="pct"/>
            <w:tcBorders>
              <w:top w:val="single" w:sz="12" w:space="0" w:color="auto"/>
            </w:tcBorders>
            <w:noWrap/>
            <w:hideMark/>
          </w:tcPr>
          <w:p w14:paraId="7E72ED81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8.45 </w:t>
            </w:r>
          </w:p>
          <w:p w14:paraId="1A0E60CE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[3.82 - 10.13]</w:t>
            </w:r>
          </w:p>
        </w:tc>
        <w:tc>
          <w:tcPr>
            <w:tcW w:w="759" w:type="pct"/>
            <w:tcBorders>
              <w:top w:val="single" w:sz="12" w:space="0" w:color="auto"/>
            </w:tcBorders>
            <w:noWrap/>
            <w:hideMark/>
          </w:tcPr>
          <w:p w14:paraId="34A48AE4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chr15: </w:t>
            </w:r>
          </w:p>
          <w:p w14:paraId="27710E51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70079372 to</w:t>
            </w:r>
          </w:p>
          <w:p w14:paraId="373F09D3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70079468</w:t>
            </w:r>
          </w:p>
        </w:tc>
        <w:tc>
          <w:tcPr>
            <w:tcW w:w="744" w:type="pct"/>
            <w:tcBorders>
              <w:top w:val="single" w:sz="12" w:space="0" w:color="auto"/>
            </w:tcBorders>
            <w:noWrap/>
            <w:hideMark/>
          </w:tcPr>
          <w:p w14:paraId="0868B9AC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50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noWrap/>
            <w:hideMark/>
          </w:tcPr>
          <w:p w14:paraId="34A7C30B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1</w:t>
            </w:r>
          </w:p>
        </w:tc>
        <w:tc>
          <w:tcPr>
            <w:tcW w:w="675" w:type="pct"/>
            <w:tcBorders>
              <w:top w:val="single" w:sz="12" w:space="0" w:color="auto"/>
            </w:tcBorders>
            <w:noWrap/>
            <w:hideMark/>
          </w:tcPr>
          <w:p w14:paraId="22F24262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1</w:t>
            </w:r>
          </w:p>
        </w:tc>
        <w:tc>
          <w:tcPr>
            <w:tcW w:w="743" w:type="pct"/>
            <w:tcBorders>
              <w:top w:val="single" w:sz="12" w:space="0" w:color="auto"/>
            </w:tcBorders>
          </w:tcPr>
          <w:p w14:paraId="42E964B8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0.16</w:t>
            </w:r>
          </w:p>
        </w:tc>
      </w:tr>
      <w:tr w:rsidR="0018458B" w:rsidRPr="00B752B7" w14:paraId="7CCC7E95" w14:textId="77777777" w:rsidTr="009E63F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pct"/>
            <w:noWrap/>
            <w:hideMark/>
          </w:tcPr>
          <w:p w14:paraId="6EC0966C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lang w:eastAsia="de-DE"/>
              </w:rPr>
              <w:t>miR-101-3p</w:t>
            </w:r>
          </w:p>
        </w:tc>
        <w:tc>
          <w:tcPr>
            <w:tcW w:w="789" w:type="pct"/>
            <w:noWrap/>
            <w:hideMark/>
          </w:tcPr>
          <w:p w14:paraId="6D57A1AC" w14:textId="77777777" w:rsidR="0018458B" w:rsidRPr="00B752B7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11.80 </w:t>
            </w:r>
          </w:p>
          <w:p w14:paraId="55E227D0" w14:textId="77777777" w:rsidR="0018458B" w:rsidRPr="00B752B7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[10.57 - 13.21]</w:t>
            </w:r>
          </w:p>
        </w:tc>
        <w:tc>
          <w:tcPr>
            <w:tcW w:w="759" w:type="pct"/>
            <w:noWrap/>
            <w:hideMark/>
          </w:tcPr>
          <w:p w14:paraId="601E38CB" w14:textId="77777777" w:rsidR="0018458B" w:rsidRPr="00B752B7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chr1: </w:t>
            </w:r>
          </w:p>
          <w:p w14:paraId="0275A29C" w14:textId="77777777" w:rsidR="0018458B" w:rsidRPr="00B752B7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65058434 to</w:t>
            </w:r>
          </w:p>
          <w:p w14:paraId="75EBEC7F" w14:textId="77777777" w:rsidR="0018458B" w:rsidRPr="00B752B7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65058508</w:t>
            </w:r>
          </w:p>
        </w:tc>
        <w:tc>
          <w:tcPr>
            <w:tcW w:w="744" w:type="pct"/>
            <w:noWrap/>
            <w:hideMark/>
          </w:tcPr>
          <w:p w14:paraId="76DCBC52" w14:textId="77777777" w:rsidR="0018458B" w:rsidRPr="00B752B7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26</w:t>
            </w:r>
          </w:p>
        </w:tc>
        <w:tc>
          <w:tcPr>
            <w:tcW w:w="608" w:type="pct"/>
            <w:noWrap/>
            <w:hideMark/>
          </w:tcPr>
          <w:p w14:paraId="0D319432" w14:textId="77777777" w:rsidR="0018458B" w:rsidRPr="00B752B7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  <w:tc>
          <w:tcPr>
            <w:tcW w:w="675" w:type="pct"/>
            <w:noWrap/>
            <w:hideMark/>
          </w:tcPr>
          <w:p w14:paraId="420F0620" w14:textId="77777777" w:rsidR="0018458B" w:rsidRPr="00B752B7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  <w:tc>
          <w:tcPr>
            <w:tcW w:w="743" w:type="pct"/>
          </w:tcPr>
          <w:p w14:paraId="556AC9CC" w14:textId="77777777" w:rsidR="0018458B" w:rsidRPr="00B752B7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</w:tr>
      <w:tr w:rsidR="0018458B" w:rsidRPr="00B752B7" w14:paraId="3205DA3D" w14:textId="77777777" w:rsidTr="009E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pct"/>
            <w:tcBorders>
              <w:bottom w:val="single" w:sz="4" w:space="0" w:color="auto"/>
            </w:tcBorders>
            <w:noWrap/>
            <w:hideMark/>
          </w:tcPr>
          <w:p w14:paraId="4C211469" w14:textId="77777777" w:rsidR="0018458B" w:rsidRPr="00B752B7" w:rsidRDefault="0018458B" w:rsidP="0018458B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miR-576-3p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noWrap/>
            <w:hideMark/>
          </w:tcPr>
          <w:p w14:paraId="2C18EAC5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5.92 </w:t>
            </w:r>
          </w:p>
          <w:p w14:paraId="52F34D40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[3.34 - 7.46]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noWrap/>
            <w:hideMark/>
          </w:tcPr>
          <w:p w14:paraId="5AE7673E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chr4: </w:t>
            </w:r>
          </w:p>
          <w:p w14:paraId="7A708AF0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109488698 to</w:t>
            </w:r>
          </w:p>
          <w:p w14:paraId="4A8F1C16" w14:textId="77777777" w:rsidR="0018458B" w:rsidRPr="00B752B7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109488795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noWrap/>
            <w:hideMark/>
          </w:tcPr>
          <w:p w14:paraId="6F355E6B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0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noWrap/>
            <w:hideMark/>
          </w:tcPr>
          <w:p w14:paraId="6D741452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noWrap/>
            <w:hideMark/>
          </w:tcPr>
          <w:p w14:paraId="193C8BE5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42CF9EA4" w14:textId="77777777" w:rsidR="0018458B" w:rsidRPr="00B752B7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B752B7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-</w:t>
            </w:r>
          </w:p>
        </w:tc>
      </w:tr>
    </w:tbl>
    <w:p w14:paraId="259215C7" w14:textId="77777777" w:rsidR="0018458B" w:rsidRP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59E8D208" w14:textId="77777777" w:rsidR="00966B01" w:rsidRDefault="00966B01" w:rsidP="0018458B">
      <w:pPr>
        <w:spacing w:before="0" w:after="0"/>
        <w:rPr>
          <w:rFonts w:eastAsia="Times New Roman" w:cs="Times New Roman"/>
          <w:b/>
          <w:bCs/>
          <w:szCs w:val="24"/>
          <w:lang w:eastAsia="de-DE"/>
        </w:rPr>
      </w:pPr>
    </w:p>
    <w:p w14:paraId="705A2EEF" w14:textId="1E75E152" w:rsid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  <w:r w:rsidRPr="0018458B">
        <w:rPr>
          <w:rFonts w:eastAsia="Times New Roman" w:cs="Times New Roman"/>
          <w:b/>
          <w:bCs/>
          <w:szCs w:val="24"/>
          <w:lang w:eastAsia="de-DE"/>
        </w:rPr>
        <w:t xml:space="preserve">Table </w:t>
      </w:r>
      <w:r w:rsidR="008827AA">
        <w:rPr>
          <w:rFonts w:eastAsia="Times New Roman" w:cs="Times New Roman"/>
          <w:b/>
          <w:bCs/>
          <w:szCs w:val="24"/>
          <w:lang w:eastAsia="de-DE"/>
        </w:rPr>
        <w:t>S</w:t>
      </w:r>
      <w:r w:rsidR="00966B01">
        <w:rPr>
          <w:rFonts w:eastAsia="Times New Roman" w:cs="Times New Roman"/>
          <w:b/>
          <w:bCs/>
          <w:szCs w:val="24"/>
          <w:lang w:eastAsia="de-DE"/>
        </w:rPr>
        <w:t>4</w:t>
      </w:r>
      <w:r w:rsidRPr="0018458B">
        <w:rPr>
          <w:rFonts w:eastAsia="Times New Roman" w:cs="Times New Roman"/>
          <w:szCs w:val="24"/>
          <w:lang w:eastAsia="de-DE"/>
        </w:rPr>
        <w:t>. Identified cis-miRNA-</w:t>
      </w:r>
      <w:proofErr w:type="spellStart"/>
      <w:r w:rsidRPr="0018458B">
        <w:rPr>
          <w:rFonts w:eastAsia="Times New Roman" w:cs="Times New Roman"/>
          <w:szCs w:val="24"/>
          <w:lang w:eastAsia="de-DE"/>
        </w:rPr>
        <w:t>eQTLs</w:t>
      </w:r>
      <w:proofErr w:type="spellEnd"/>
      <w:r w:rsidRPr="0018458B">
        <w:rPr>
          <w:rFonts w:eastAsia="Times New Roman" w:cs="Times New Roman"/>
          <w:szCs w:val="24"/>
          <w:lang w:eastAsia="de-DE"/>
        </w:rPr>
        <w:t xml:space="preserve"> for miR-629-5p</w:t>
      </w:r>
    </w:p>
    <w:p w14:paraId="30EACC24" w14:textId="77777777" w:rsidR="00966B01" w:rsidRPr="0018458B" w:rsidRDefault="00966B01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tbl>
      <w:tblPr>
        <w:tblStyle w:val="EinfacheTabelle4"/>
        <w:tblW w:w="5075" w:type="pct"/>
        <w:tblLayout w:type="fixed"/>
        <w:tblLook w:val="04A0" w:firstRow="1" w:lastRow="0" w:firstColumn="1" w:lastColumn="0" w:noHBand="0" w:noVBand="1"/>
      </w:tblPr>
      <w:tblGrid>
        <w:gridCol w:w="1420"/>
        <w:gridCol w:w="1700"/>
        <w:gridCol w:w="852"/>
        <w:gridCol w:w="1420"/>
        <w:gridCol w:w="1276"/>
        <w:gridCol w:w="990"/>
        <w:gridCol w:w="1276"/>
        <w:gridCol w:w="990"/>
      </w:tblGrid>
      <w:tr w:rsidR="0018458B" w:rsidRPr="0018458B" w14:paraId="64C9A062" w14:textId="77777777" w:rsidTr="0096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4EC77724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val="en-US" w:eastAsia="de-DE"/>
              </w:rPr>
            </w:pPr>
          </w:p>
          <w:p w14:paraId="553284B5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SNP ID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0E19EB6C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 xml:space="preserve">Chromosomal location </w:t>
            </w:r>
          </w:p>
          <w:p w14:paraId="136955A5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(GRCh38)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4B075263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72F089B0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MAF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10DF0A18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5792F696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 xml:space="preserve">Penetrance </w:t>
            </w:r>
          </w:p>
          <w:p w14:paraId="3C0AB75A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model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28CFE4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72BC0949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β1 coefficient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2BD1CD9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1C088DD2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 β1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F3574BA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10CBC955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β2 coefficient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F77979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54FC0E9E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 β2</w:t>
            </w:r>
          </w:p>
        </w:tc>
      </w:tr>
      <w:tr w:rsidR="0018458B" w:rsidRPr="0018458B" w14:paraId="0E9BC839" w14:textId="77777777" w:rsidTr="00B75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61AB967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</w:p>
          <w:p w14:paraId="6A476A2D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de-DE"/>
              </w:rPr>
              <w:t>rs11630316</w:t>
            </w:r>
          </w:p>
        </w:tc>
        <w:tc>
          <w:tcPr>
            <w:tcW w:w="85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0C11E4F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  <w:p w14:paraId="1BB48E00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chr15:</w:t>
            </w:r>
          </w:p>
          <w:p w14:paraId="78B84C8B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70077039:T:C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15D79B0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</w:p>
          <w:p w14:paraId="0A124542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  <w:r w:rsidRPr="0018458B">
              <w:rPr>
                <w:rFonts w:eastAsia="Times New Roman" w:cs="Times New Roman"/>
                <w:lang w:eastAsia="de-DE"/>
              </w:rPr>
              <w:t>0.49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9F7B32A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Additive</w:t>
            </w:r>
          </w:p>
        </w:tc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</w:tcPr>
          <w:p w14:paraId="2EA14952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-0.3751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</w:tcPr>
          <w:p w14:paraId="7C869A63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0.0149</w:t>
            </w:r>
          </w:p>
        </w:tc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</w:tcPr>
          <w:p w14:paraId="52DDD2BB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</w:tcPr>
          <w:p w14:paraId="22EA390F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</w:t>
            </w:r>
          </w:p>
        </w:tc>
      </w:tr>
      <w:tr w:rsidR="0018458B" w:rsidRPr="0018458B" w14:paraId="2E9029F1" w14:textId="77777777" w:rsidTr="009E63F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95CE909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C64A5D5" w14:textId="77777777" w:rsidR="0018458B" w:rsidRPr="0018458B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C3AB29F" w14:textId="77777777" w:rsidR="0018458B" w:rsidRPr="0018458B" w:rsidRDefault="0018458B" w:rsidP="0018458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2E35A3A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Three-genotypes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14:paraId="67091C17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-0.6131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638780F6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0.0248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14:paraId="606B4FB5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-0.7568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0FDDB3A4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0.0118</w:t>
            </w:r>
          </w:p>
          <w:p w14:paraId="474148BC" w14:textId="77777777" w:rsidR="0018458B" w:rsidRPr="0018458B" w:rsidRDefault="0018458B" w:rsidP="0018458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</w:tr>
    </w:tbl>
    <w:p w14:paraId="6BA5CDA0" w14:textId="77777777" w:rsidR="0018458B" w:rsidRP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1AE3BC15" w14:textId="77777777" w:rsidR="00966B01" w:rsidRDefault="00966B01" w:rsidP="0018458B">
      <w:pPr>
        <w:spacing w:before="0" w:after="0"/>
        <w:rPr>
          <w:rFonts w:eastAsia="Times New Roman" w:cs="Times New Roman"/>
          <w:b/>
          <w:bCs/>
          <w:szCs w:val="24"/>
          <w:lang w:eastAsia="de-DE"/>
        </w:rPr>
      </w:pPr>
    </w:p>
    <w:p w14:paraId="52CE737A" w14:textId="57D2B87E" w:rsid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  <w:r w:rsidRPr="0018458B">
        <w:rPr>
          <w:rFonts w:eastAsia="Times New Roman" w:cs="Times New Roman"/>
          <w:b/>
          <w:bCs/>
          <w:szCs w:val="24"/>
          <w:lang w:eastAsia="de-DE"/>
        </w:rPr>
        <w:t xml:space="preserve">Table </w:t>
      </w:r>
      <w:r w:rsidR="008827AA">
        <w:rPr>
          <w:rFonts w:eastAsia="Times New Roman" w:cs="Times New Roman"/>
          <w:b/>
          <w:bCs/>
          <w:szCs w:val="24"/>
          <w:lang w:eastAsia="de-DE"/>
        </w:rPr>
        <w:t>S</w:t>
      </w:r>
      <w:r w:rsidR="00966B01">
        <w:rPr>
          <w:rFonts w:eastAsia="Times New Roman" w:cs="Times New Roman"/>
          <w:b/>
          <w:bCs/>
          <w:szCs w:val="24"/>
          <w:lang w:eastAsia="de-DE"/>
        </w:rPr>
        <w:t>5</w:t>
      </w:r>
      <w:r w:rsidRPr="0018458B">
        <w:rPr>
          <w:rFonts w:eastAsia="Times New Roman" w:cs="Times New Roman"/>
          <w:szCs w:val="24"/>
          <w:lang w:eastAsia="de-DE"/>
        </w:rPr>
        <w:t xml:space="preserve">. </w:t>
      </w:r>
      <w:r w:rsidR="00B752B7">
        <w:rPr>
          <w:rFonts w:eastAsia="Times New Roman" w:cs="Times New Roman"/>
          <w:szCs w:val="24"/>
          <w:lang w:eastAsia="de-DE"/>
        </w:rPr>
        <w:t>Median g</w:t>
      </w:r>
      <w:r w:rsidRPr="0018458B">
        <w:rPr>
          <w:rFonts w:eastAsia="Times New Roman" w:cs="Times New Roman"/>
          <w:szCs w:val="24"/>
          <w:lang w:eastAsia="de-DE"/>
        </w:rPr>
        <w:t xml:space="preserve">enotype-based log2 expression of miR-629-5p </w:t>
      </w:r>
      <w:r w:rsidR="00376B57">
        <w:rPr>
          <w:rFonts w:eastAsia="Times New Roman" w:cs="Times New Roman"/>
          <w:szCs w:val="24"/>
          <w:lang w:eastAsia="de-DE"/>
        </w:rPr>
        <w:t xml:space="preserve">in serum samples from Chagas </w:t>
      </w:r>
      <w:r w:rsidR="008B06E6">
        <w:rPr>
          <w:rFonts w:eastAsia="Times New Roman" w:cs="Times New Roman"/>
          <w:szCs w:val="24"/>
          <w:lang w:eastAsia="de-DE"/>
        </w:rPr>
        <w:t xml:space="preserve">disease </w:t>
      </w:r>
      <w:r w:rsidR="00376B57">
        <w:rPr>
          <w:rFonts w:eastAsia="Times New Roman" w:cs="Times New Roman"/>
          <w:szCs w:val="24"/>
          <w:lang w:eastAsia="de-DE"/>
        </w:rPr>
        <w:t>patients with normal ECG</w:t>
      </w:r>
      <w:r w:rsidR="008B06E6">
        <w:rPr>
          <w:rFonts w:eastAsia="Times New Roman" w:cs="Times New Roman"/>
          <w:szCs w:val="24"/>
          <w:lang w:eastAsia="de-DE"/>
        </w:rPr>
        <w:t xml:space="preserve"> findings</w:t>
      </w:r>
      <w:r w:rsidR="00376B57">
        <w:rPr>
          <w:rFonts w:eastAsia="Times New Roman" w:cs="Times New Roman"/>
          <w:szCs w:val="24"/>
          <w:lang w:eastAsia="de-DE"/>
        </w:rPr>
        <w:t xml:space="preserve">, </w:t>
      </w:r>
      <w:r w:rsidRPr="0018458B">
        <w:rPr>
          <w:rFonts w:eastAsia="Times New Roman" w:cs="Times New Roman"/>
          <w:szCs w:val="24"/>
          <w:lang w:eastAsia="de-DE"/>
        </w:rPr>
        <w:t>and association</w:t>
      </w:r>
      <w:r w:rsidR="00B752B7">
        <w:rPr>
          <w:rFonts w:eastAsia="Times New Roman" w:cs="Times New Roman"/>
          <w:szCs w:val="24"/>
          <w:lang w:eastAsia="de-DE"/>
        </w:rPr>
        <w:t xml:space="preserve"> </w:t>
      </w:r>
      <w:r w:rsidR="00376B57">
        <w:rPr>
          <w:rFonts w:eastAsia="Times New Roman" w:cs="Times New Roman"/>
          <w:szCs w:val="24"/>
          <w:lang w:eastAsia="de-DE"/>
        </w:rPr>
        <w:t>between g</w:t>
      </w:r>
      <w:r w:rsidR="00376B57" w:rsidRPr="0018458B">
        <w:rPr>
          <w:rFonts w:eastAsia="Times New Roman" w:cs="Times New Roman"/>
          <w:szCs w:val="24"/>
          <w:lang w:eastAsia="de-DE"/>
        </w:rPr>
        <w:t xml:space="preserve">enotype-based log2 miR-629-5p </w:t>
      </w:r>
      <w:r w:rsidR="00376B57">
        <w:rPr>
          <w:rFonts w:eastAsia="Times New Roman" w:cs="Times New Roman"/>
          <w:szCs w:val="24"/>
          <w:lang w:eastAsia="de-DE"/>
        </w:rPr>
        <w:t xml:space="preserve">expression and </w:t>
      </w:r>
      <w:r w:rsidR="00B752B7">
        <w:rPr>
          <w:rFonts w:eastAsia="Times New Roman" w:cs="Times New Roman"/>
          <w:szCs w:val="24"/>
          <w:lang w:eastAsia="de-DE"/>
        </w:rPr>
        <w:t xml:space="preserve">abnormal ECG </w:t>
      </w:r>
    </w:p>
    <w:p w14:paraId="08D0ABF7" w14:textId="77777777" w:rsidR="00966B01" w:rsidRPr="0018458B" w:rsidRDefault="00966B01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tbl>
      <w:tblPr>
        <w:tblStyle w:val="EinfacheTabelle4"/>
        <w:tblW w:w="4365" w:type="pct"/>
        <w:tblLook w:val="04A0" w:firstRow="1" w:lastRow="0" w:firstColumn="1" w:lastColumn="0" w:noHBand="0" w:noVBand="1"/>
      </w:tblPr>
      <w:tblGrid>
        <w:gridCol w:w="2005"/>
        <w:gridCol w:w="3352"/>
        <w:gridCol w:w="945"/>
        <w:gridCol w:w="1256"/>
        <w:gridCol w:w="977"/>
      </w:tblGrid>
      <w:tr w:rsidR="0018458B" w:rsidRPr="0018458B" w14:paraId="09AAA94D" w14:textId="77777777" w:rsidTr="00376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530EF01" w14:textId="77777777" w:rsidR="0018458B" w:rsidRPr="0018458B" w:rsidRDefault="0018458B" w:rsidP="0018458B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miRNA</w:t>
            </w:r>
          </w:p>
        </w:tc>
        <w:tc>
          <w:tcPr>
            <w:tcW w:w="20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14DD17A" w14:textId="76DB8ACC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val="en-US" w:eastAsia="de-DE"/>
              </w:rPr>
            </w:pP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 xml:space="preserve">Median </w:t>
            </w:r>
            <w:r w:rsidR="00376B57">
              <w:rPr>
                <w:rFonts w:eastAsia="Times New Roman" w:cs="Times New Roman"/>
                <w:color w:val="000000"/>
                <w:lang w:val="en-US" w:eastAsia="de-DE"/>
              </w:rPr>
              <w:t xml:space="preserve">genotype-based </w:t>
            </w: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 xml:space="preserve"> </w:t>
            </w:r>
          </w:p>
          <w:p w14:paraId="316A268A" w14:textId="55F530BE" w:rsidR="0018458B" w:rsidRPr="0018458B" w:rsidRDefault="0018458B" w:rsidP="00376B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US" w:eastAsia="de-DE"/>
              </w:rPr>
            </w:pP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 xml:space="preserve">log2 expression </w:t>
            </w:r>
            <w:r w:rsidR="00376B57">
              <w:rPr>
                <w:rFonts w:eastAsia="Times New Roman" w:cs="Times New Roman"/>
                <w:color w:val="000000"/>
                <w:lang w:val="en-US" w:eastAsia="de-DE"/>
              </w:rPr>
              <w:t>(</w:t>
            </w:r>
            <w:r w:rsidRPr="0018458B">
              <w:rPr>
                <w:rFonts w:eastAsia="Times New Roman" w:cs="Times New Roman"/>
                <w:color w:val="000000"/>
                <w:lang w:val="en-US" w:eastAsia="de-DE"/>
              </w:rPr>
              <w:t>normal ECG</w:t>
            </w:r>
            <w:r w:rsidR="00376B57">
              <w:rPr>
                <w:rFonts w:eastAsia="Times New Roman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554137" w14:textId="7411AFDA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O</w:t>
            </w:r>
            <w:r w:rsidR="00376B57">
              <w:rPr>
                <w:rFonts w:eastAsia="Times New Roman" w:cs="Times New Roman"/>
                <w:color w:val="000000"/>
                <w:lang w:eastAsia="de-DE"/>
              </w:rPr>
              <w:t>R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B3C6F3" w14:textId="77777777" w:rsidR="0018458B" w:rsidRPr="0018458B" w:rsidRDefault="0018458B" w:rsidP="0018458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95% CI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E44EAB" w14:textId="77777777" w:rsidR="0018458B" w:rsidRPr="0018458B" w:rsidRDefault="0018458B" w:rsidP="0018458B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</w:t>
            </w:r>
          </w:p>
        </w:tc>
      </w:tr>
      <w:tr w:rsidR="0018458B" w:rsidRPr="0018458B" w14:paraId="66C037D8" w14:textId="77777777" w:rsidTr="0096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32DA4C5" w14:textId="77777777" w:rsidR="0018458B" w:rsidRPr="0018458B" w:rsidRDefault="0018458B" w:rsidP="0018458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</w:pPr>
            <w:r w:rsidRPr="0018458B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de-DE"/>
              </w:rPr>
              <w:t>miR-629-5p</w:t>
            </w:r>
          </w:p>
        </w:tc>
        <w:tc>
          <w:tcPr>
            <w:tcW w:w="20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9170371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8.24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EBD2DA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0.71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C04D600" w14:textId="77777777" w:rsidR="0018458B" w:rsidRPr="0018458B" w:rsidRDefault="0018458B" w:rsidP="0018458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0.30 - 1.72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092B1EB" w14:textId="77777777" w:rsidR="0018458B" w:rsidRPr="0018458B" w:rsidRDefault="0018458B" w:rsidP="0018458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0.45</w:t>
            </w:r>
          </w:p>
        </w:tc>
      </w:tr>
    </w:tbl>
    <w:p w14:paraId="772B5180" w14:textId="6A93445D" w:rsidR="0018458B" w:rsidRDefault="0018458B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2EB29873" w14:textId="2A9CAEC3" w:rsidR="00DE29DC" w:rsidRDefault="00DE29DC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57E93964" w14:textId="59479A8B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2B00A73B" w14:textId="63599C69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7FD266BB" w14:textId="65D60414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5E6753EC" w14:textId="4B47F507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228FEFA0" w14:textId="7B4F2499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263C0289" w14:textId="21826EE6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23E53244" w14:textId="7C9B0798" w:rsidR="00376B57" w:rsidRDefault="00376B57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4DF0AD33" w14:textId="77777777" w:rsidR="00376B57" w:rsidRDefault="00376B57" w:rsidP="00376B57">
      <w:pPr>
        <w:spacing w:before="0" w:after="0"/>
        <w:rPr>
          <w:rFonts w:eastAsia="Times New Roman" w:cs="Times New Roman"/>
          <w:szCs w:val="24"/>
          <w:lang w:eastAsia="de-DE"/>
        </w:rPr>
      </w:pPr>
      <w:r w:rsidRPr="0018458B">
        <w:rPr>
          <w:rFonts w:eastAsia="Times New Roman" w:cs="Times New Roman"/>
          <w:b/>
          <w:bCs/>
          <w:szCs w:val="24"/>
          <w:lang w:eastAsia="de-DE"/>
        </w:rPr>
        <w:t xml:space="preserve">Table </w:t>
      </w:r>
      <w:r>
        <w:rPr>
          <w:rFonts w:eastAsia="Times New Roman" w:cs="Times New Roman"/>
          <w:b/>
          <w:bCs/>
          <w:szCs w:val="24"/>
          <w:lang w:eastAsia="de-DE"/>
        </w:rPr>
        <w:t>S6</w:t>
      </w:r>
      <w:r w:rsidRPr="0018458B">
        <w:rPr>
          <w:rFonts w:eastAsia="Times New Roman" w:cs="Times New Roman"/>
          <w:szCs w:val="24"/>
          <w:lang w:eastAsia="de-DE"/>
        </w:rPr>
        <w:t xml:space="preserve">. Results from association analysis between </w:t>
      </w:r>
      <w:r w:rsidRPr="0018458B">
        <w:rPr>
          <w:rFonts w:eastAsia="Times New Roman" w:cs="Times New Roman"/>
          <w:i/>
          <w:iCs/>
          <w:szCs w:val="24"/>
          <w:lang w:eastAsia="de-DE"/>
        </w:rPr>
        <w:t>CCL5</w:t>
      </w:r>
      <w:r w:rsidRPr="0018458B">
        <w:rPr>
          <w:rFonts w:eastAsia="Times New Roman" w:cs="Times New Roman"/>
          <w:szCs w:val="24"/>
          <w:lang w:eastAsia="de-DE"/>
        </w:rPr>
        <w:t xml:space="preserve"> and rs2107538</w:t>
      </w:r>
    </w:p>
    <w:p w14:paraId="25315738" w14:textId="77777777" w:rsidR="00376B57" w:rsidRPr="0018458B" w:rsidRDefault="00376B57" w:rsidP="00376B57">
      <w:pPr>
        <w:spacing w:before="0" w:after="0"/>
        <w:rPr>
          <w:rFonts w:eastAsia="Times New Roman" w:cs="Times New Roman"/>
          <w:szCs w:val="24"/>
          <w:lang w:eastAsia="de-DE"/>
        </w:rPr>
      </w:pPr>
    </w:p>
    <w:tbl>
      <w:tblPr>
        <w:tblStyle w:val="EinfacheTabelle4"/>
        <w:tblW w:w="5075" w:type="pct"/>
        <w:tblLayout w:type="fixed"/>
        <w:tblLook w:val="04A0" w:firstRow="1" w:lastRow="0" w:firstColumn="1" w:lastColumn="0" w:noHBand="0" w:noVBand="1"/>
      </w:tblPr>
      <w:tblGrid>
        <w:gridCol w:w="1420"/>
        <w:gridCol w:w="1702"/>
        <w:gridCol w:w="851"/>
        <w:gridCol w:w="1419"/>
        <w:gridCol w:w="1276"/>
        <w:gridCol w:w="990"/>
        <w:gridCol w:w="1276"/>
        <w:gridCol w:w="990"/>
      </w:tblGrid>
      <w:tr w:rsidR="00376B57" w:rsidRPr="0018458B" w14:paraId="31ABA2BF" w14:textId="77777777" w:rsidTr="00376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70EBC314" w14:textId="77777777" w:rsidR="00376B57" w:rsidRPr="0018458B" w:rsidRDefault="00376B57" w:rsidP="00376B5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val="en-US" w:eastAsia="de-DE"/>
              </w:rPr>
            </w:pPr>
          </w:p>
          <w:p w14:paraId="1FA7B7E6" w14:textId="77777777" w:rsidR="00376B57" w:rsidRPr="0018458B" w:rsidRDefault="00376B57" w:rsidP="00376B5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SNP ID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0046C01C" w14:textId="77777777" w:rsidR="00376B57" w:rsidRPr="0018458B" w:rsidRDefault="00376B57" w:rsidP="00376B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 xml:space="preserve">Chromosomal location </w:t>
            </w:r>
          </w:p>
          <w:p w14:paraId="3544A593" w14:textId="77777777" w:rsidR="00376B57" w:rsidRPr="0018458B" w:rsidRDefault="00376B57" w:rsidP="00376B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(GRCh38)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2590C31C" w14:textId="77777777" w:rsidR="00376B57" w:rsidRPr="0018458B" w:rsidRDefault="00376B57" w:rsidP="00376B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3D99CEB5" w14:textId="77777777" w:rsidR="00376B57" w:rsidRPr="0018458B" w:rsidRDefault="00376B57" w:rsidP="00376B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MAF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09BBECF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01F3E8DD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 xml:space="preserve">Penetrance </w:t>
            </w:r>
          </w:p>
          <w:p w14:paraId="05391BB7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model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E8DC26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52529621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β1 coefficient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56561E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1C32867B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 β1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95DDE65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0129AE00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β2 coefficient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04D94B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de-DE"/>
              </w:rPr>
            </w:pPr>
          </w:p>
          <w:p w14:paraId="5010DAED" w14:textId="77777777" w:rsidR="00376B57" w:rsidRPr="0018458B" w:rsidRDefault="00376B57" w:rsidP="00376B57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p-value β2</w:t>
            </w:r>
          </w:p>
        </w:tc>
      </w:tr>
      <w:tr w:rsidR="00376B57" w:rsidRPr="0018458B" w14:paraId="04041560" w14:textId="77777777" w:rsidTr="0037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208F3B67" w14:textId="77777777" w:rsidR="00376B57" w:rsidRPr="0018458B" w:rsidRDefault="00376B57" w:rsidP="00376B57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</w:p>
          <w:p w14:paraId="31E692DE" w14:textId="77777777" w:rsidR="00376B57" w:rsidRPr="0018458B" w:rsidRDefault="00376B57" w:rsidP="00376B57">
            <w:pPr>
              <w:spacing w:before="0" w:after="0"/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de-DE"/>
              </w:rPr>
              <w:t>rs2107538</w:t>
            </w:r>
          </w:p>
        </w:tc>
        <w:tc>
          <w:tcPr>
            <w:tcW w:w="857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759D2E2E" w14:textId="77777777" w:rsidR="00376B57" w:rsidRPr="0018458B" w:rsidRDefault="00376B57" w:rsidP="00376B5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  <w:p w14:paraId="2A018B41" w14:textId="77777777" w:rsidR="00376B57" w:rsidRPr="0018458B" w:rsidRDefault="00376B57" w:rsidP="00376B5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chr17:</w:t>
            </w:r>
          </w:p>
          <w:p w14:paraId="18480FDD" w14:textId="77777777" w:rsidR="00376B57" w:rsidRPr="0018458B" w:rsidRDefault="00376B57" w:rsidP="00376B5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35880776:C:T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1F953D32" w14:textId="77777777" w:rsidR="00376B57" w:rsidRPr="0018458B" w:rsidRDefault="00376B57" w:rsidP="00376B5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</w:p>
          <w:p w14:paraId="3B596B93" w14:textId="77777777" w:rsidR="00376B57" w:rsidRPr="0018458B" w:rsidRDefault="00376B57" w:rsidP="00376B5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  <w:r w:rsidRPr="0018458B">
              <w:rPr>
                <w:rFonts w:eastAsia="Times New Roman" w:cs="Times New Roman"/>
                <w:lang w:eastAsia="de-DE"/>
              </w:rPr>
              <w:t>0.22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noWrap/>
            <w:hideMark/>
          </w:tcPr>
          <w:p w14:paraId="7080BA05" w14:textId="77777777" w:rsidR="00376B57" w:rsidRPr="0018458B" w:rsidRDefault="00376B57" w:rsidP="00376B5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Three-genotypes</w:t>
            </w:r>
          </w:p>
        </w:tc>
        <w:tc>
          <w:tcPr>
            <w:tcW w:w="643" w:type="pct"/>
            <w:tcBorders>
              <w:top w:val="single" w:sz="12" w:space="0" w:color="auto"/>
            </w:tcBorders>
          </w:tcPr>
          <w:p w14:paraId="156D46EF" w14:textId="77777777" w:rsidR="00376B57" w:rsidRPr="0018458B" w:rsidRDefault="00376B57" w:rsidP="00376B5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2.2665</w:t>
            </w:r>
          </w:p>
        </w:tc>
        <w:tc>
          <w:tcPr>
            <w:tcW w:w="499" w:type="pct"/>
            <w:tcBorders>
              <w:top w:val="single" w:sz="12" w:space="0" w:color="auto"/>
            </w:tcBorders>
          </w:tcPr>
          <w:p w14:paraId="1C46EEB5" w14:textId="77777777" w:rsidR="00376B57" w:rsidRPr="0018458B" w:rsidRDefault="00376B57" w:rsidP="00376B5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2x10</w:t>
            </w:r>
            <w:r w:rsidRPr="0018458B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-12</w:t>
            </w:r>
          </w:p>
        </w:tc>
        <w:tc>
          <w:tcPr>
            <w:tcW w:w="643" w:type="pct"/>
            <w:tcBorders>
              <w:top w:val="single" w:sz="12" w:space="0" w:color="auto"/>
            </w:tcBorders>
          </w:tcPr>
          <w:p w14:paraId="68404BDA" w14:textId="77777777" w:rsidR="00376B57" w:rsidRPr="0018458B" w:rsidRDefault="00376B57" w:rsidP="00376B5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2.2481</w:t>
            </w:r>
          </w:p>
        </w:tc>
        <w:tc>
          <w:tcPr>
            <w:tcW w:w="499" w:type="pct"/>
            <w:tcBorders>
              <w:top w:val="single" w:sz="12" w:space="0" w:color="auto"/>
            </w:tcBorders>
          </w:tcPr>
          <w:p w14:paraId="05AAC995" w14:textId="77777777" w:rsidR="00376B57" w:rsidRPr="0018458B" w:rsidRDefault="00376B57" w:rsidP="00376B5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9x10</w:t>
            </w:r>
            <w:r w:rsidRPr="0018458B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-13</w:t>
            </w:r>
          </w:p>
        </w:tc>
      </w:tr>
      <w:tr w:rsidR="00376B57" w:rsidRPr="0018458B" w14:paraId="743E482F" w14:textId="77777777" w:rsidTr="00376B5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BB4B8DA" w14:textId="77777777" w:rsidR="00376B57" w:rsidRPr="0018458B" w:rsidRDefault="00376B57" w:rsidP="00376B57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F2446C8" w14:textId="77777777" w:rsidR="00376B57" w:rsidRPr="0018458B" w:rsidRDefault="00376B57" w:rsidP="00376B5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3DBC3A5A" w14:textId="77777777" w:rsidR="00376B57" w:rsidRPr="0018458B" w:rsidRDefault="00376B57" w:rsidP="00376B5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9176469" w14:textId="77777777" w:rsidR="00376B57" w:rsidRPr="0018458B" w:rsidRDefault="00376B57" w:rsidP="00376B5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Dominant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14:paraId="1174088F" w14:textId="77777777" w:rsidR="00376B57" w:rsidRPr="0018458B" w:rsidRDefault="00376B57" w:rsidP="00376B5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2.2599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2B790588" w14:textId="77777777" w:rsidR="00376B57" w:rsidRPr="0018458B" w:rsidRDefault="00376B57" w:rsidP="00376B5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3x10</w:t>
            </w:r>
            <w:r w:rsidRPr="0018458B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-15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14:paraId="5CD5F2FE" w14:textId="77777777" w:rsidR="00376B57" w:rsidRPr="0018458B" w:rsidRDefault="00376B57" w:rsidP="00376B5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16D7EA25" w14:textId="77777777" w:rsidR="00376B57" w:rsidRPr="0018458B" w:rsidRDefault="00376B57" w:rsidP="00376B5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de-DE"/>
              </w:rPr>
            </w:pPr>
            <w:r w:rsidRPr="0018458B">
              <w:rPr>
                <w:rFonts w:eastAsia="Times New Roman" w:cs="Times New Roman"/>
                <w:color w:val="000000"/>
                <w:lang w:eastAsia="de-DE"/>
              </w:rPr>
              <w:t>-</w:t>
            </w:r>
          </w:p>
        </w:tc>
      </w:tr>
    </w:tbl>
    <w:p w14:paraId="14641C80" w14:textId="77777777" w:rsidR="00376B57" w:rsidRPr="0018458B" w:rsidRDefault="00376B57" w:rsidP="00376B57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5FA623DA" w14:textId="77777777" w:rsidR="00376B57" w:rsidRPr="0018458B" w:rsidRDefault="00376B57" w:rsidP="00376B57">
      <w:pPr>
        <w:spacing w:before="0" w:after="0"/>
        <w:rPr>
          <w:rFonts w:eastAsia="Times New Roman" w:cs="Times New Roman"/>
          <w:szCs w:val="24"/>
          <w:lang w:eastAsia="de-DE"/>
        </w:rPr>
      </w:pPr>
    </w:p>
    <w:p w14:paraId="5790645B" w14:textId="77777777" w:rsidR="00DE29DC" w:rsidRPr="0018458B" w:rsidRDefault="00DE29DC" w:rsidP="0018458B">
      <w:pPr>
        <w:spacing w:before="0" w:after="0"/>
        <w:rPr>
          <w:rFonts w:eastAsia="Times New Roman" w:cs="Times New Roman"/>
          <w:szCs w:val="24"/>
          <w:lang w:eastAsia="de-DE"/>
        </w:rPr>
      </w:pPr>
    </w:p>
    <w:sectPr w:rsidR="00DE29DC" w:rsidRPr="0018458B" w:rsidSect="0093429D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5978" w14:textId="77777777" w:rsidR="00DE2BB1" w:rsidRDefault="00DE2BB1" w:rsidP="00117666">
      <w:pPr>
        <w:spacing w:after="0"/>
      </w:pPr>
      <w:r>
        <w:separator/>
      </w:r>
    </w:p>
  </w:endnote>
  <w:endnote w:type="continuationSeparator" w:id="0">
    <w:p w14:paraId="66D7CEB6" w14:textId="77777777" w:rsidR="00DE2BB1" w:rsidRDefault="00DE2B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76B57" w:rsidRPr="00577C4C" w:rsidRDefault="00376B57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D7A01DB" w:rsidR="00376B57" w:rsidRPr="00577C4C" w:rsidRDefault="00376B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4790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D7A01DB" w:rsidR="00376B57" w:rsidRPr="00577C4C" w:rsidRDefault="00376B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4790D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76B57" w:rsidRPr="00577C4C" w:rsidRDefault="00376B57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2080DBD" w:rsidR="00376B57" w:rsidRPr="00577C4C" w:rsidRDefault="00376B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4790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2080DBD" w:rsidR="00376B57" w:rsidRPr="00577C4C" w:rsidRDefault="00376B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4790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4552" w14:textId="77777777" w:rsidR="00DE2BB1" w:rsidRDefault="00DE2BB1" w:rsidP="00117666">
      <w:pPr>
        <w:spacing w:after="0"/>
      </w:pPr>
      <w:r>
        <w:separator/>
      </w:r>
    </w:p>
  </w:footnote>
  <w:footnote w:type="continuationSeparator" w:id="0">
    <w:p w14:paraId="59F77902" w14:textId="77777777" w:rsidR="00DE2BB1" w:rsidRDefault="00DE2B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5D852C55" w:rsidR="00376B57" w:rsidRDefault="00376B57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B6356"/>
    <w:rsid w:val="00105FD9"/>
    <w:rsid w:val="00117666"/>
    <w:rsid w:val="001549D3"/>
    <w:rsid w:val="00160065"/>
    <w:rsid w:val="00177D84"/>
    <w:rsid w:val="0018458B"/>
    <w:rsid w:val="0024790D"/>
    <w:rsid w:val="00267D18"/>
    <w:rsid w:val="002868E2"/>
    <w:rsid w:val="002869C3"/>
    <w:rsid w:val="002936E4"/>
    <w:rsid w:val="002B4A57"/>
    <w:rsid w:val="002B637F"/>
    <w:rsid w:val="002C74CA"/>
    <w:rsid w:val="003544FB"/>
    <w:rsid w:val="00376B57"/>
    <w:rsid w:val="003A79EB"/>
    <w:rsid w:val="003C0503"/>
    <w:rsid w:val="003D2F2D"/>
    <w:rsid w:val="00401590"/>
    <w:rsid w:val="00444139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25D6"/>
    <w:rsid w:val="006971FA"/>
    <w:rsid w:val="006B7D14"/>
    <w:rsid w:val="006E70FE"/>
    <w:rsid w:val="00701727"/>
    <w:rsid w:val="0070566C"/>
    <w:rsid w:val="00714C50"/>
    <w:rsid w:val="00725A7D"/>
    <w:rsid w:val="007501BE"/>
    <w:rsid w:val="00760EDF"/>
    <w:rsid w:val="007727BF"/>
    <w:rsid w:val="00790BB3"/>
    <w:rsid w:val="007C206C"/>
    <w:rsid w:val="00803D24"/>
    <w:rsid w:val="00817DD6"/>
    <w:rsid w:val="008708DE"/>
    <w:rsid w:val="008827AA"/>
    <w:rsid w:val="00885156"/>
    <w:rsid w:val="008B06E6"/>
    <w:rsid w:val="008B6A6B"/>
    <w:rsid w:val="008E38F3"/>
    <w:rsid w:val="009151AA"/>
    <w:rsid w:val="0093429D"/>
    <w:rsid w:val="00943573"/>
    <w:rsid w:val="00966B01"/>
    <w:rsid w:val="00970F7D"/>
    <w:rsid w:val="00976E51"/>
    <w:rsid w:val="00981E46"/>
    <w:rsid w:val="00994A3D"/>
    <w:rsid w:val="009C2B12"/>
    <w:rsid w:val="009C70F3"/>
    <w:rsid w:val="009E63F5"/>
    <w:rsid w:val="00A174D9"/>
    <w:rsid w:val="00A569CD"/>
    <w:rsid w:val="00AB6715"/>
    <w:rsid w:val="00AD3462"/>
    <w:rsid w:val="00B1671E"/>
    <w:rsid w:val="00B25EB8"/>
    <w:rsid w:val="00B354E1"/>
    <w:rsid w:val="00B37F4D"/>
    <w:rsid w:val="00B61DDC"/>
    <w:rsid w:val="00B752B7"/>
    <w:rsid w:val="00B7651D"/>
    <w:rsid w:val="00BA5015"/>
    <w:rsid w:val="00C52A7B"/>
    <w:rsid w:val="00C56BAF"/>
    <w:rsid w:val="00C679AA"/>
    <w:rsid w:val="00C75972"/>
    <w:rsid w:val="00CB2DE5"/>
    <w:rsid w:val="00CC0A3A"/>
    <w:rsid w:val="00CD066B"/>
    <w:rsid w:val="00CE4FEE"/>
    <w:rsid w:val="00DB59C3"/>
    <w:rsid w:val="00DC259A"/>
    <w:rsid w:val="00DE23E8"/>
    <w:rsid w:val="00DE29DC"/>
    <w:rsid w:val="00DE2BB1"/>
    <w:rsid w:val="00E52377"/>
    <w:rsid w:val="00E61855"/>
    <w:rsid w:val="00E64E17"/>
    <w:rsid w:val="00E866C9"/>
    <w:rsid w:val="00EA3D3C"/>
    <w:rsid w:val="00EE30A4"/>
    <w:rsid w:val="00F0467A"/>
    <w:rsid w:val="00F46900"/>
    <w:rsid w:val="00F61D89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1F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EinfacheTabelle4">
    <w:name w:val="Plain Table 4"/>
    <w:basedOn w:val="NormaleTabelle"/>
    <w:uiPriority w:val="44"/>
    <w:rsid w:val="0018458B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5C571-9773-4CFE-A795-7E0516803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 Dr Justo Lorenzo Bermejo</dc:creator>
  <cp:lastModifiedBy>Lorenzo Bermejo, apl.Prof. Justo</cp:lastModifiedBy>
  <cp:revision>2</cp:revision>
  <cp:lastPrinted>2013-10-03T12:51:00Z</cp:lastPrinted>
  <dcterms:created xsi:type="dcterms:W3CDTF">2025-08-15T15:42:00Z</dcterms:created>
  <dcterms:modified xsi:type="dcterms:W3CDTF">2025-08-15T15:42:00Z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